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2538" w:rsidR="00E61650" w:rsidP="00E61650" w:rsidRDefault="00E61650">
      <w:pPr>
        <w:jc w:val="center"/>
        <w:rPr>
          <w:b/>
          <w:sz w:val="22"/>
          <w:szCs w:val="22"/>
          <w:lang w:val="en-GB" w:bidi="ar-SA"/>
        </w:rPr>
      </w:pPr>
    </w:p>
    <w:p w:rsidRPr="00432538" w:rsidR="00837BBF" w:rsidP="00F15A0A" w:rsidRDefault="00837BBF">
      <w:pPr>
        <w:jc w:val="center"/>
        <w:rPr>
          <w:b/>
          <w:sz w:val="28"/>
          <w:szCs w:val="32"/>
          <w:lang w:val="en-GB" w:bidi="ar-SA"/>
        </w:rPr>
      </w:pPr>
      <w:r w:rsidRPr="00432538">
        <w:rPr>
          <w:b/>
          <w:sz w:val="28"/>
          <w:szCs w:val="32"/>
          <w:lang w:val="en-GB" w:bidi="ar-SA"/>
        </w:rPr>
        <w:t>PROSPECTIVE OPERATOR’S PRE-ASSESSMENT STATEMENT (POPS)</w:t>
      </w:r>
    </w:p>
    <w:p w:rsidRPr="00432538" w:rsidR="00627F43" w:rsidP="00E61650" w:rsidRDefault="00627F43">
      <w:pPr>
        <w:jc w:val="center"/>
        <w:rPr>
          <w:b/>
          <w:sz w:val="20"/>
          <w:szCs w:val="20"/>
          <w:lang w:val="en-GB" w:bidi="ar-SA"/>
        </w:rPr>
      </w:pPr>
    </w:p>
    <w:p w:rsidRPr="005F3018" w:rsidR="00427565" w:rsidP="00427565" w:rsidRDefault="00427565">
      <w:pPr>
        <w:jc w:val="both"/>
        <w:rPr>
          <w:b/>
          <w:sz w:val="22"/>
          <w:szCs w:val="22"/>
          <w:lang w:val="en-GB" w:bidi="ar-SA"/>
        </w:rPr>
      </w:pPr>
      <w:r w:rsidRPr="005F3018">
        <w:rPr>
          <w:b/>
          <w:sz w:val="22"/>
          <w:szCs w:val="22"/>
          <w:lang w:val="en-GB" w:bidi="ar-SA"/>
        </w:rPr>
        <w:t>SECTION I</w:t>
      </w:r>
    </w:p>
    <w:p w:rsidRPr="005F3018" w:rsidR="00427565" w:rsidP="00427565" w:rsidRDefault="00427565">
      <w:pPr>
        <w:jc w:val="both"/>
        <w:rPr>
          <w:b/>
          <w:sz w:val="22"/>
          <w:szCs w:val="22"/>
          <w:lang w:val="en-GB" w:bidi="ar-SA"/>
        </w:rPr>
      </w:pPr>
      <w:r w:rsidRPr="005F3018">
        <w:rPr>
          <w:b/>
          <w:sz w:val="22"/>
          <w:szCs w:val="22"/>
          <w:lang w:val="en-GB" w:bidi="ar-SA"/>
        </w:rPr>
        <w:t>To be completed by the applicant</w:t>
      </w:r>
    </w:p>
    <w:p w:rsidRPr="005F3018" w:rsidR="00427565" w:rsidP="00E61650" w:rsidRDefault="00427565">
      <w:pPr>
        <w:jc w:val="center"/>
        <w:rPr>
          <w:b/>
          <w:sz w:val="22"/>
          <w:szCs w:val="22"/>
          <w:lang w:val="en-GB" w:bidi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60"/>
      </w:tblGrid>
      <w:tr w:rsidRPr="005F3018" w:rsidR="00A0670F" w:rsidTr="005F3018">
        <w:tc>
          <w:tcPr>
            <w:tcW w:w="3227" w:type="dxa"/>
          </w:tcPr>
          <w:p w:rsidRPr="005F3018" w:rsidR="00A0670F" w:rsidP="00A0670F" w:rsidRDefault="00A0670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Organisation’s registered name</w:t>
            </w:r>
          </w:p>
          <w:p w:rsidRPr="005F3018" w:rsidR="00EC0D55" w:rsidP="00A0670F" w:rsidRDefault="00EC0D5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sdt>
          <w:sdtPr>
            <w:rPr>
              <w:sz w:val="22"/>
              <w:szCs w:val="22"/>
              <w:lang w:val="en-GB" w:bidi="ar-SA"/>
            </w:rPr>
            <w:id w:val="-19331106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A0670F" w:rsidP="00E960C2" w:rsidRDefault="00E960C2">
                <w:pPr>
                  <w:jc w:val="both"/>
                  <w:rPr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A0670F" w:rsidTr="005F3018">
        <w:tc>
          <w:tcPr>
            <w:tcW w:w="3227" w:type="dxa"/>
          </w:tcPr>
          <w:p w:rsidRPr="005F3018" w:rsidR="00E960C2" w:rsidP="00E960C2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 xml:space="preserve">Place of business </w:t>
            </w:r>
          </w:p>
          <w:p w:rsidRPr="005F3018" w:rsidR="00E960C2" w:rsidP="00E960C2" w:rsidRDefault="00E960C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 xml:space="preserve">Address </w:t>
            </w:r>
          </w:p>
          <w:p w:rsidRPr="005F3018" w:rsidR="00E960C2" w:rsidP="00E960C2" w:rsidRDefault="00E960C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Telephone</w:t>
            </w:r>
          </w:p>
          <w:p w:rsidRPr="005F3018" w:rsidR="00A0670F" w:rsidP="00E960C2" w:rsidRDefault="00E960C2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E-mail</w:t>
            </w:r>
          </w:p>
          <w:p w:rsidRPr="005F3018" w:rsidR="00EC0D55" w:rsidP="00E960C2" w:rsidRDefault="00EC0D5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5108357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A0670F" w:rsidP="00E960C2" w:rsidRDefault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</w:tcPr>
          <w:p w:rsidRPr="005F3018" w:rsidR="00E960C2" w:rsidP="00E960C2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Name of accountable manager</w:t>
            </w:r>
          </w:p>
          <w:p w:rsidRPr="005F3018" w:rsidR="00EC0D55" w:rsidP="00E960C2" w:rsidRDefault="00EC0D55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3226291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E960C2" w:rsidP="00E960C2" w:rsidRDefault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</w:tcPr>
          <w:p w:rsidRPr="005F3018" w:rsidR="00E960C2" w:rsidP="00E960C2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Names of the nominated persons</w:t>
            </w:r>
          </w:p>
          <w:p w:rsidRPr="005F3018" w:rsidR="002B510D" w:rsidP="002B510D" w:rsidRDefault="002B51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Managers’ competence in the application of aviation standards and safe operating procedures (CV).</w:t>
            </w:r>
          </w:p>
          <w:p w:rsidRPr="005F3018" w:rsidR="002B510D" w:rsidP="002B510D" w:rsidRDefault="002B51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590169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E960C2" w:rsidP="00E960C2" w:rsidRDefault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84750D" w:rsidTr="005F3018">
        <w:tc>
          <w:tcPr>
            <w:tcW w:w="3227" w:type="dxa"/>
          </w:tcPr>
          <w:p w:rsidRPr="005F3018" w:rsidR="00361169" w:rsidP="00361169" w:rsidRDefault="00361169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Combination of nominated persons responsibilities</w:t>
            </w:r>
          </w:p>
          <w:p w:rsidRPr="005F3018" w:rsidR="00966202" w:rsidP="00361169" w:rsidRDefault="00457D4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Acceptability of a single person holding several posts</w:t>
            </w:r>
            <w:r w:rsidRPr="005F3018" w:rsidR="00966202">
              <w:rPr>
                <w:i/>
                <w:sz w:val="22"/>
                <w:szCs w:val="22"/>
                <w:lang w:val="en-GB"/>
              </w:rPr>
              <w:t>.</w:t>
            </w:r>
          </w:p>
          <w:p w:rsidRPr="005F3018" w:rsidR="0084750D" w:rsidP="00361169" w:rsidRDefault="0096620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Contracting of persons to work sufficient hours.</w:t>
            </w:r>
            <w:r w:rsidRPr="005F3018" w:rsidR="00361169">
              <w:rPr>
                <w:sz w:val="22"/>
                <w:szCs w:val="22"/>
                <w:lang w:val="en-GB"/>
              </w:rPr>
              <w:t xml:space="preserve"> </w:t>
            </w:r>
            <w:r w:rsidRPr="005F3018" w:rsidR="0084750D">
              <w:rPr>
                <w:sz w:val="22"/>
                <w:szCs w:val="22"/>
                <w:lang w:val="en-GB"/>
              </w:rPr>
              <w:t xml:space="preserve"> </w:t>
            </w:r>
          </w:p>
          <w:p w:rsidRPr="005F3018" w:rsidR="00EC0D55" w:rsidP="00361169" w:rsidRDefault="00EC0D55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8778932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84750D" w:rsidP="00E960C2" w:rsidRDefault="00E65F90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60"/>
      </w:tblGrid>
      <w:tr w:rsidRPr="005F3018" w:rsidR="00E960C2" w:rsidTr="005F3018">
        <w:tc>
          <w:tcPr>
            <w:tcW w:w="3227" w:type="dxa"/>
            <w:shd w:val="clear" w:color="auto" w:fill="auto"/>
          </w:tcPr>
          <w:p w:rsidRPr="005F3018" w:rsidR="00E960C2" w:rsidP="00AD7AC8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Aircraft type</w:t>
            </w:r>
            <w:r w:rsidRPr="005F3018" w:rsidR="00966202">
              <w:rPr>
                <w:sz w:val="22"/>
                <w:szCs w:val="22"/>
                <w:lang w:val="en-GB"/>
              </w:rPr>
              <w:t>/equipment</w:t>
            </w:r>
          </w:p>
          <w:p w:rsidRPr="005F3018" w:rsidR="002B510D" w:rsidP="00AD7AC8" w:rsidRDefault="00B029B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Operations in accordance with MEL or MMEL if approved by the authority.</w:t>
            </w:r>
          </w:p>
          <w:p w:rsidRPr="005F3018" w:rsidR="00966202" w:rsidP="00AD7AC8" w:rsidRDefault="0096620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Commission Reg. (EU) No 1332 on ACAS II version 7.1</w:t>
            </w:r>
            <w:r w:rsidRPr="005F3018" w:rsidR="00B029BD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EC0D55" w:rsidP="00AD7AC8" w:rsidRDefault="00EC0D55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1943299865"/>
            <w:placeholder>
              <w:docPart w:val="FFF3F74C8253449EBAC345387700CF65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E960C2" w:rsidP="00AD7AC8" w:rsidRDefault="00E960C2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966202" w:rsidTr="005F3018">
        <w:tc>
          <w:tcPr>
            <w:tcW w:w="3227" w:type="dxa"/>
            <w:shd w:val="clear" w:color="auto" w:fill="auto"/>
          </w:tcPr>
          <w:p w:rsidRPr="005F3018" w:rsidR="00966202" w:rsidP="00AD7AC8" w:rsidRDefault="0096620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Flight data monitoring (FDM)</w:t>
            </w:r>
          </w:p>
          <w:p w:rsidRPr="005F3018" w:rsidR="00A24F40" w:rsidP="00AD7AC8" w:rsidRDefault="00A24F4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Implementation of FDM programme</w:t>
            </w:r>
            <w:r w:rsidRPr="005F3018" w:rsidR="00EC0D55">
              <w:rPr>
                <w:i/>
                <w:sz w:val="22"/>
                <w:szCs w:val="22"/>
                <w:lang w:val="en-GB"/>
              </w:rPr>
              <w:t>.</w:t>
            </w:r>
          </w:p>
          <w:p w:rsidRPr="005F3018" w:rsidR="00EC0D55" w:rsidP="00AD7AC8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19278752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966202" w:rsidP="00AD7AC8" w:rsidRDefault="00E65F90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966202" w:rsidTr="005F3018">
        <w:tc>
          <w:tcPr>
            <w:tcW w:w="3227" w:type="dxa"/>
            <w:shd w:val="clear" w:color="auto" w:fill="auto"/>
          </w:tcPr>
          <w:p w:rsidRPr="005F3018" w:rsidR="00966202" w:rsidP="00AD7AC8" w:rsidRDefault="0096620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Management system documentation</w:t>
            </w:r>
          </w:p>
          <w:p w:rsidRPr="005F3018" w:rsidR="00966202" w:rsidP="00DD52FF" w:rsidRDefault="0096620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Proposed applicant’s manuals</w:t>
            </w:r>
            <w:r w:rsidRPr="005F3018" w:rsidR="00DD52FF">
              <w:rPr>
                <w:i/>
                <w:sz w:val="22"/>
                <w:szCs w:val="22"/>
                <w:lang w:val="en-GB"/>
              </w:rPr>
              <w:t xml:space="preserve">, its </w:t>
            </w:r>
            <w:r w:rsidRPr="005F3018" w:rsidR="00A24F40">
              <w:rPr>
                <w:i/>
                <w:sz w:val="22"/>
                <w:szCs w:val="22"/>
                <w:lang w:val="en-GB"/>
              </w:rPr>
              <w:t xml:space="preserve">expected date </w:t>
            </w:r>
            <w:r w:rsidRPr="005F3018" w:rsidR="00DD52FF">
              <w:rPr>
                <w:i/>
                <w:sz w:val="22"/>
                <w:szCs w:val="22"/>
                <w:lang w:val="en-GB"/>
              </w:rPr>
              <w:t xml:space="preserve">and format </w:t>
            </w:r>
            <w:r w:rsidRPr="005F3018" w:rsidR="00A24F40">
              <w:rPr>
                <w:i/>
                <w:sz w:val="22"/>
                <w:szCs w:val="22"/>
                <w:lang w:val="en-GB"/>
              </w:rPr>
              <w:t>of submission</w:t>
            </w:r>
            <w:r w:rsidRPr="005F3018" w:rsidR="00DD52FF">
              <w:rPr>
                <w:i/>
                <w:sz w:val="22"/>
                <w:szCs w:val="22"/>
                <w:lang w:val="en-GB"/>
              </w:rPr>
              <w:t>.</w:t>
            </w:r>
            <w:r w:rsidRPr="005F3018">
              <w:rPr>
                <w:i/>
                <w:sz w:val="22"/>
                <w:szCs w:val="22"/>
                <w:lang w:val="en-GB"/>
              </w:rPr>
              <w:t xml:space="preserve"> </w:t>
            </w:r>
          </w:p>
          <w:p w:rsidRPr="005F3018" w:rsidR="00EC0D55" w:rsidP="00DD52FF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3942464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966202" w:rsidP="00AD7AC8" w:rsidRDefault="00E65F90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  <w:shd w:val="clear" w:color="auto" w:fill="auto"/>
          </w:tcPr>
          <w:p w:rsidRPr="005F3018" w:rsidR="009141ED" w:rsidP="00AD7AC8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Aircraft crew</w:t>
            </w:r>
          </w:p>
          <w:p w:rsidRPr="005F3018" w:rsidR="00E960C2" w:rsidP="00525EAA" w:rsidRDefault="00525EAA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 xml:space="preserve">Number of FC &amp; CC and their qualifications. </w:t>
            </w:r>
            <w:r w:rsidRPr="005F3018" w:rsidR="00E960C2">
              <w:rPr>
                <w:sz w:val="22"/>
                <w:szCs w:val="22"/>
                <w:lang w:val="en-GB"/>
              </w:rPr>
              <w:t xml:space="preserve"> </w:t>
            </w:r>
          </w:p>
          <w:p w:rsidRPr="005F3018" w:rsidR="00EC0D55" w:rsidP="00525EAA" w:rsidRDefault="00EC0D55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1849086285"/>
            <w:placeholder>
              <w:docPart w:val="FFF3F74C8253449EBAC345387700CF65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E960C2" w:rsidP="00AD7AC8" w:rsidRDefault="00E960C2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B45088" w:rsidTr="005F3018">
        <w:tc>
          <w:tcPr>
            <w:tcW w:w="3227" w:type="dxa"/>
            <w:shd w:val="clear" w:color="auto" w:fill="auto"/>
          </w:tcPr>
          <w:p w:rsidRPr="005F3018" w:rsidR="00B45088" w:rsidP="00AD7AC8" w:rsidRDefault="00B4508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Performance of crew training and checking</w:t>
            </w:r>
          </w:p>
          <w:p w:rsidRPr="005F3018" w:rsidR="00B45088" w:rsidP="00AD7AC8" w:rsidRDefault="00B4508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lastRenderedPageBreak/>
              <w:t>Use of approved training organisation (ATO).</w:t>
            </w:r>
          </w:p>
          <w:p w:rsidRPr="005F3018" w:rsidR="00B45088" w:rsidP="00AD7AC8" w:rsidRDefault="00B4508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Use of flight simulation training device (FSTD).</w:t>
            </w:r>
          </w:p>
          <w:p w:rsidRPr="005F3018" w:rsidR="00EC0D55" w:rsidP="00AD7AC8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Use of examiners.</w:t>
            </w:r>
          </w:p>
          <w:p w:rsidRPr="005F3018" w:rsidR="00EC0D55" w:rsidP="00AD7AC8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Use of qualified flight and ground instructors.</w:t>
            </w:r>
          </w:p>
          <w:p w:rsidRPr="005F3018" w:rsidR="00EC0D55" w:rsidP="00AD7AC8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8333805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B45088" w:rsidP="00AD7AC8" w:rsidRDefault="006C362F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  <w:shd w:val="clear" w:color="auto" w:fill="auto"/>
          </w:tcPr>
          <w:p w:rsidRPr="005F3018" w:rsidR="00E960C2" w:rsidP="00AD7AC8" w:rsidRDefault="00B450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Commercial operations</w:t>
            </w:r>
          </w:p>
          <w:p w:rsidRPr="005F3018" w:rsidR="00EC0D55" w:rsidP="00E7441B" w:rsidRDefault="00E65F9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 xml:space="preserve">Commercial air transport (CAT) operation or any commercial operation other than CAT and any non-commercial operations. </w:t>
            </w:r>
          </w:p>
        </w:tc>
        <w:sdt>
          <w:sdtPr>
            <w:rPr>
              <w:b/>
              <w:sz w:val="22"/>
              <w:szCs w:val="22"/>
            </w:rPr>
            <w:id w:val="174234062"/>
            <w:placeholder>
              <w:docPart w:val="22B06901F5594604B4EB41314AC5410F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E960C2" w:rsidP="00AD7AC8" w:rsidRDefault="00E960C2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  <w:shd w:val="clear" w:color="auto" w:fill="auto"/>
          </w:tcPr>
          <w:p w:rsidRPr="005F3018" w:rsidR="00E960C2" w:rsidP="00E65F90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Area of operation</w:t>
            </w:r>
          </w:p>
          <w:p w:rsidRPr="005F3018" w:rsidR="006C362F" w:rsidP="00E65F90" w:rsidRDefault="006C362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>Listing of geographical area(s)</w:t>
            </w:r>
            <w:r w:rsidRPr="005F3018" w:rsidR="00EC0D55">
              <w:rPr>
                <w:i/>
                <w:sz w:val="22"/>
                <w:szCs w:val="22"/>
              </w:rPr>
              <w:t>.</w:t>
            </w:r>
          </w:p>
          <w:p w:rsidRPr="005F3018" w:rsidR="00EC0D55" w:rsidP="00E65F90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933164091"/>
            <w:placeholder>
              <w:docPart w:val="22B06901F5594604B4EB41314AC5410F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E960C2" w:rsidP="00AD7AC8" w:rsidRDefault="00E960C2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  <w:shd w:val="clear" w:color="auto" w:fill="auto"/>
          </w:tcPr>
          <w:p w:rsidRPr="005F3018" w:rsidR="00E960C2" w:rsidP="00AD7AC8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Special limitations</w:t>
            </w:r>
          </w:p>
          <w:p w:rsidRPr="005F3018" w:rsidR="00525EAA" w:rsidP="00AD7AC8" w:rsidRDefault="00525EA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>VFR, Day only, etc.</w:t>
            </w:r>
          </w:p>
          <w:p w:rsidRPr="005F3018" w:rsidR="00EC0D55" w:rsidP="00AD7AC8" w:rsidRDefault="00EC0D5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909815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E960C2" w:rsidP="00AD7AC8" w:rsidRDefault="00C115B3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E960C2" w:rsidTr="005F3018">
        <w:tc>
          <w:tcPr>
            <w:tcW w:w="3227" w:type="dxa"/>
            <w:shd w:val="clear" w:color="auto" w:fill="auto"/>
          </w:tcPr>
          <w:p w:rsidRPr="005F3018" w:rsidR="00E960C2" w:rsidP="00AD7AC8" w:rsidRDefault="00E9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Specific approvals</w:t>
            </w:r>
          </w:p>
          <w:p w:rsidRPr="005F3018" w:rsidR="00CC1926" w:rsidP="00AD7AC8" w:rsidRDefault="00CC192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>DG, LVO, RVSM, etc.</w:t>
            </w:r>
          </w:p>
          <w:p w:rsidRPr="005F3018" w:rsidR="00AE76F8" w:rsidP="00AD7AC8" w:rsidRDefault="00AE76F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4271014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Pr="005F3018" w:rsidR="00E960C2" w:rsidP="00AD7AC8" w:rsidRDefault="00C115B3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60"/>
      </w:tblGrid>
      <w:tr w:rsidRPr="005F3018" w:rsidR="00C115B3" w:rsidTr="005F3018">
        <w:tc>
          <w:tcPr>
            <w:tcW w:w="3227" w:type="dxa"/>
          </w:tcPr>
          <w:p w:rsidRPr="005F3018" w:rsidR="00C115B3" w:rsidP="00C115B3" w:rsidRDefault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Leasing of the aircraft</w:t>
            </w:r>
          </w:p>
          <w:p w:rsidRPr="005F3018" w:rsidR="00C115B3" w:rsidP="00B45088" w:rsidRDefault="00B4508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Registration markings, registered owner, if a</w:t>
            </w:r>
            <w:r w:rsidRPr="005F3018" w:rsidR="00C115B3">
              <w:rPr>
                <w:i/>
                <w:sz w:val="22"/>
                <w:szCs w:val="22"/>
                <w:lang w:val="en-GB" w:bidi="ar-SA"/>
              </w:rPr>
              <w:t>pplicable</w:t>
            </w:r>
            <w:r w:rsidRPr="005F3018" w:rsidR="00AE76F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AE76F8" w:rsidP="00B45088" w:rsidRDefault="00AE76F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9407211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C115B3" w:rsidP="006C362F" w:rsidRDefault="006C362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C115B3" w:rsidTr="005F3018">
        <w:tc>
          <w:tcPr>
            <w:tcW w:w="3227" w:type="dxa"/>
          </w:tcPr>
          <w:p w:rsidRPr="005F3018" w:rsidR="00C115B3" w:rsidP="00C115B3" w:rsidRDefault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Registration of the aircraft</w:t>
            </w:r>
          </w:p>
          <w:p w:rsidRPr="005F3018" w:rsidR="00C115B3" w:rsidP="006C362F" w:rsidRDefault="006C362F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Planned date of submission of documentation for the aircraft registration, if applicable</w:t>
            </w:r>
            <w:r w:rsidRPr="005F3018" w:rsidR="00CC1926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AE76F8" w:rsidP="006C362F" w:rsidRDefault="00AE76F8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3349657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C115B3" w:rsidP="006C362F" w:rsidRDefault="00CC1926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C115B3" w:rsidTr="005F3018">
        <w:tc>
          <w:tcPr>
            <w:tcW w:w="3227" w:type="dxa"/>
          </w:tcPr>
          <w:p w:rsidRPr="005F3018" w:rsidR="00C115B3" w:rsidP="00C115B3" w:rsidRDefault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Aircraft base place</w:t>
            </w:r>
          </w:p>
          <w:p w:rsidRPr="005F3018" w:rsidR="00CC1926" w:rsidP="00C115B3" w:rsidRDefault="00CC1926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 xml:space="preserve">Indicate when </w:t>
            </w:r>
            <w:r w:rsidRPr="005F3018" w:rsidR="00DD52FF">
              <w:rPr>
                <w:i/>
                <w:sz w:val="22"/>
                <w:szCs w:val="22"/>
                <w:lang w:val="en-GB" w:bidi="ar-SA"/>
              </w:rPr>
              <w:t xml:space="preserve">aircraft will be based </w:t>
            </w:r>
            <w:r w:rsidRPr="005F3018">
              <w:rPr>
                <w:i/>
                <w:sz w:val="22"/>
                <w:szCs w:val="22"/>
                <w:lang w:val="en-GB" w:bidi="ar-SA"/>
              </w:rPr>
              <w:t xml:space="preserve">out of place of </w:t>
            </w:r>
            <w:r w:rsidRPr="005F3018" w:rsidR="00DD52FF">
              <w:rPr>
                <w:i/>
                <w:sz w:val="22"/>
                <w:szCs w:val="22"/>
                <w:lang w:val="en-GB" w:bidi="ar-SA"/>
              </w:rPr>
              <w:t>head office or registered office of the organisation.</w:t>
            </w:r>
          </w:p>
          <w:p w:rsidRPr="005F3018" w:rsidR="00AE76F8" w:rsidP="00C115B3" w:rsidRDefault="00AE76F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596098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C115B3" w:rsidP="00DD52FF" w:rsidRDefault="00DD52F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693043" w:rsidTr="005F3018">
        <w:tc>
          <w:tcPr>
            <w:tcW w:w="3227" w:type="dxa"/>
          </w:tcPr>
          <w:p w:rsidRPr="005F3018" w:rsidR="00693043" w:rsidP="00C115B3" w:rsidRDefault="0069304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Contracted activities</w:t>
            </w:r>
          </w:p>
          <w:p w:rsidRPr="005F3018" w:rsidR="00693043" w:rsidP="00C115B3" w:rsidRDefault="0069304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Ground de-icing/anti-icing</w:t>
            </w:r>
            <w:r w:rsidRPr="005F3018" w:rsidR="00AE76F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693043" w:rsidP="00C115B3" w:rsidRDefault="0069304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Ground handling</w:t>
            </w:r>
            <w:r w:rsidRPr="005F3018" w:rsidR="00AE76F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693043" w:rsidP="00C115B3" w:rsidRDefault="0069304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Flight support (including performance calculation, flight planning, navigation database and dispatch)</w:t>
            </w:r>
            <w:r w:rsidRPr="005F3018" w:rsidR="00AE76F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693043" w:rsidP="00C115B3" w:rsidRDefault="0069304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Training</w:t>
            </w:r>
            <w:r w:rsidRPr="005F3018" w:rsidR="00AE76F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693043" w:rsidP="00C115B3" w:rsidRDefault="0069304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Manual preparation</w:t>
            </w:r>
            <w:r w:rsidRPr="005F3018" w:rsidR="00AE76F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693043" w:rsidP="00C115B3" w:rsidRDefault="0069304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867750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693043" w:rsidP="00DD52FF" w:rsidRDefault="00DD52F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84750D" w:rsidTr="005F3018">
        <w:tc>
          <w:tcPr>
            <w:tcW w:w="3227" w:type="dxa"/>
          </w:tcPr>
          <w:p w:rsidRPr="005F3018" w:rsidR="0084750D" w:rsidP="0084750D" w:rsidRDefault="0084750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Exercising of the operational control activities</w:t>
            </w:r>
          </w:p>
          <w:p w:rsidRPr="005F3018" w:rsidR="00DD52FF" w:rsidP="0084750D" w:rsidRDefault="00DD52FF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Shared or non-shared system</w:t>
            </w:r>
            <w:r w:rsidRPr="005F3018" w:rsidR="00F20562">
              <w:rPr>
                <w:i/>
                <w:sz w:val="22"/>
                <w:szCs w:val="22"/>
                <w:lang w:val="en-GB" w:bidi="ar-SA"/>
              </w:rPr>
              <w:t xml:space="preserve"> (PIC, FOO, FOA)</w:t>
            </w:r>
            <w:r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Pr="005F3018" w:rsidR="00F20562" w:rsidP="00F20562" w:rsidRDefault="00F20562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Coordination among appropriate managerial personnel associated with supervision of operational control.</w:t>
            </w:r>
          </w:p>
          <w:p w:rsidRPr="005F3018" w:rsidR="00AE76F8" w:rsidP="005F3018" w:rsidRDefault="00F20562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bidi="ar-SA"/>
              </w:rPr>
              <w:t>Facilities, workspace, equipment and supporting services.</w:t>
            </w:r>
            <w:bookmarkStart w:name="_GoBack" w:id="0"/>
            <w:bookmarkEnd w:id="0"/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543714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84750D" w:rsidP="002C53C9" w:rsidRDefault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4F33DF" w:rsidTr="005F3018">
        <w:tc>
          <w:tcPr>
            <w:tcW w:w="3227" w:type="dxa"/>
          </w:tcPr>
          <w:p w:rsidRPr="005F3018" w:rsidR="004F33DF" w:rsidP="0084750D" w:rsidRDefault="004F33D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lastRenderedPageBreak/>
              <w:t>Exercising of continued airworthiness management</w:t>
            </w:r>
          </w:p>
          <w:p w:rsidRPr="005F3018" w:rsidR="004D1AB1" w:rsidP="004D1AB1" w:rsidRDefault="004D1AB1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Release to service.</w:t>
            </w:r>
          </w:p>
          <w:p w:rsidRPr="005F3018" w:rsidR="004D1AB1" w:rsidP="004D1AB1" w:rsidRDefault="004D1AB1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Demonstration of the aircraft airworthiness, including leased aircraft, if applicable.</w:t>
            </w:r>
          </w:p>
          <w:p w:rsidRPr="005F3018" w:rsidR="00AE76F8" w:rsidP="004D1AB1" w:rsidRDefault="00AE76F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15141353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4F33DF" w:rsidP="002C53C9" w:rsidRDefault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992A3B" w:rsidTr="005F3018">
        <w:tc>
          <w:tcPr>
            <w:tcW w:w="3227" w:type="dxa"/>
          </w:tcPr>
          <w:p w:rsidRPr="005F3018" w:rsidR="00992A3B" w:rsidP="0084750D" w:rsidRDefault="004F33D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Compliance with the financial conditions</w:t>
            </w:r>
          </w:p>
          <w:p w:rsidRPr="005F3018" w:rsidR="004F33DF" w:rsidP="0084750D" w:rsidRDefault="004F33DF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Article 5 of Regulation (EC) No 1008/2008</w:t>
            </w:r>
            <w:r w:rsidRPr="005F3018" w:rsidR="00CA271F">
              <w:rPr>
                <w:i/>
                <w:sz w:val="22"/>
                <w:szCs w:val="22"/>
                <w:lang w:val="en-GB" w:bidi="ar-SA"/>
              </w:rPr>
              <w:t>.</w:t>
            </w:r>
            <w:r w:rsidRPr="005F3018">
              <w:rPr>
                <w:i/>
                <w:sz w:val="22"/>
                <w:szCs w:val="22"/>
                <w:lang w:val="en-GB" w:bidi="ar-SA"/>
              </w:rPr>
              <w:t xml:space="preserve"> </w:t>
            </w:r>
          </w:p>
          <w:p w:rsidRPr="005F3018" w:rsidR="00AE76F8" w:rsidP="0084750D" w:rsidRDefault="00AE76F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082722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992A3B" w:rsidP="002C53C9" w:rsidRDefault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2B510D" w:rsidTr="005F3018">
        <w:tc>
          <w:tcPr>
            <w:tcW w:w="3227" w:type="dxa"/>
          </w:tcPr>
          <w:p w:rsidRPr="005F3018" w:rsidR="002B510D" w:rsidP="0084750D" w:rsidRDefault="002B510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Three-letter ICAO designator</w:t>
            </w:r>
          </w:p>
          <w:p w:rsidRPr="005F3018" w:rsidR="00AE76F8" w:rsidP="0084750D" w:rsidRDefault="00AE76F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Submission date of a</w:t>
            </w:r>
            <w:r w:rsidRPr="005F3018" w:rsidR="00B029BD">
              <w:rPr>
                <w:i/>
                <w:sz w:val="22"/>
                <w:szCs w:val="22"/>
                <w:lang w:val="en-GB" w:bidi="ar-SA"/>
              </w:rPr>
              <w:t>pplication</w:t>
            </w:r>
            <w:r w:rsidRPr="005F3018">
              <w:rPr>
                <w:i/>
                <w:sz w:val="22"/>
                <w:szCs w:val="22"/>
                <w:lang w:val="en-GB" w:bidi="ar-SA"/>
              </w:rPr>
              <w:t>.</w:t>
            </w:r>
            <w:r w:rsidRPr="005F3018" w:rsidR="00B029BD">
              <w:rPr>
                <w:i/>
                <w:sz w:val="22"/>
                <w:szCs w:val="22"/>
                <w:lang w:val="en-GB" w:bidi="ar-SA"/>
              </w:rPr>
              <w:t xml:space="preserve"> </w:t>
            </w:r>
          </w:p>
          <w:p w:rsidRPr="005F3018" w:rsidR="002B510D" w:rsidP="0084750D" w:rsidRDefault="002B510D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 xml:space="preserve"> </w:t>
            </w: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1111316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2B510D" w:rsidP="002C53C9" w:rsidRDefault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5F3018" w:rsidR="00A24F40" w:rsidTr="005F3018">
        <w:tc>
          <w:tcPr>
            <w:tcW w:w="3227" w:type="dxa"/>
          </w:tcPr>
          <w:p w:rsidRPr="005F3018" w:rsidR="00A24F40" w:rsidP="00A24F40" w:rsidRDefault="00A24F40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 xml:space="preserve">Proposed start-up date of </w:t>
            </w:r>
            <w:r w:rsidRPr="005F3018" w:rsidR="00DD52FF">
              <w:rPr>
                <w:sz w:val="22"/>
                <w:szCs w:val="22"/>
                <w:lang w:val="en-GB" w:bidi="ar-SA"/>
              </w:rPr>
              <w:t>commercial</w:t>
            </w:r>
            <w:r w:rsidRPr="005F3018">
              <w:rPr>
                <w:sz w:val="22"/>
                <w:szCs w:val="22"/>
                <w:lang w:val="en-GB" w:bidi="ar-SA"/>
              </w:rPr>
              <w:t xml:space="preserve"> operations</w:t>
            </w:r>
          </w:p>
          <w:p w:rsidRPr="005F3018" w:rsidR="00A24F40" w:rsidP="00A24F40" w:rsidRDefault="00A24F40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Application time frames according to AMC1 ORO.AOC.100 should be considered.</w:t>
            </w:r>
          </w:p>
          <w:p w:rsidRPr="005F3018" w:rsidR="00AE76F8" w:rsidP="00A24F40" w:rsidRDefault="00AE76F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0905936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Pr="005F3018" w:rsidR="00A24F40" w:rsidP="002C53C9" w:rsidRDefault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Pr="005F3018" w:rsidR="00C115B3" w:rsidP="00837BBF" w:rsidRDefault="00C115B3">
      <w:pPr>
        <w:jc w:val="center"/>
        <w:rPr>
          <w:color w:val="000000"/>
          <w:sz w:val="22"/>
          <w:szCs w:val="22"/>
          <w:lang w:val="en-GB" w:bidi="ar-SA"/>
        </w:rPr>
      </w:pPr>
    </w:p>
    <w:p w:rsidRPr="005F3018" w:rsidR="004F5981" w:rsidP="00837BBF" w:rsidRDefault="004F5981">
      <w:pPr>
        <w:jc w:val="center"/>
        <w:rPr>
          <w:color w:val="000000"/>
          <w:sz w:val="22"/>
          <w:szCs w:val="22"/>
          <w:lang w:val="en-GB" w:bidi="ar-SA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7"/>
      </w:tblGrid>
      <w:tr w:rsidRPr="005F3018" w:rsidR="00427565" w:rsidTr="00AE76F8">
        <w:tc>
          <w:tcPr>
            <w:tcW w:w="9287" w:type="dxa"/>
            <w:shd w:val="pct5" w:color="auto" w:fill="auto"/>
          </w:tcPr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Confirmation</w:t>
            </w: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The signature and the information contained on this form denote on the applicant’s intent to apply for an air operator certificate.</w:t>
            </w:r>
          </w:p>
          <w:p w:rsidRPr="005F3018" w:rsidR="00427565" w:rsidP="00427565" w:rsidRDefault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 xml:space="preserve">Signature/Name and </w:t>
            </w:r>
            <w:r w:rsidRPr="005F3018" w:rsidR="00457D4E">
              <w:rPr>
                <w:color w:val="000000"/>
                <w:sz w:val="22"/>
                <w:szCs w:val="22"/>
                <w:lang w:val="en-GB" w:bidi="ar-SA"/>
              </w:rPr>
              <w:t>Post</w:t>
            </w:r>
            <w:r w:rsidRPr="005F3018">
              <w:rPr>
                <w:color w:val="000000"/>
                <w:sz w:val="22"/>
                <w:szCs w:val="22"/>
                <w:lang w:val="en-GB" w:bidi="ar-SA"/>
              </w:rPr>
              <w:t xml:space="preserve">: </w:t>
            </w: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 xml:space="preserve">Date: </w:t>
            </w:r>
          </w:p>
          <w:p w:rsidRPr="005F3018" w:rsidR="00427565" w:rsidP="001277E9" w:rsidRDefault="0042756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Pr="005F3018" w:rsidR="00FC63DF" w:rsidP="00FC63DF" w:rsidRDefault="00FC63DF">
      <w:pPr>
        <w:jc w:val="both"/>
        <w:rPr>
          <w:color w:val="000000"/>
          <w:sz w:val="22"/>
          <w:szCs w:val="22"/>
          <w:lang w:val="en-GB" w:bidi="ar-SA"/>
        </w:rPr>
      </w:pPr>
      <w:r w:rsidRPr="005F3018">
        <w:rPr>
          <w:color w:val="000000"/>
          <w:sz w:val="22"/>
          <w:szCs w:val="22"/>
          <w:lang w:val="en-GB" w:bidi="ar-SA"/>
        </w:rPr>
        <w:tab/>
      </w:r>
    </w:p>
    <w:p w:rsidRPr="005F3018" w:rsidR="00FC63DF" w:rsidP="00FC63DF" w:rsidRDefault="00427565">
      <w:pPr>
        <w:jc w:val="both"/>
        <w:rPr>
          <w:b/>
          <w:color w:val="000000"/>
          <w:sz w:val="22"/>
          <w:szCs w:val="22"/>
          <w:lang w:val="en-GB" w:bidi="ar-SA"/>
        </w:rPr>
      </w:pPr>
      <w:r w:rsidRPr="005F3018">
        <w:rPr>
          <w:b/>
          <w:color w:val="000000"/>
          <w:sz w:val="22"/>
          <w:szCs w:val="22"/>
          <w:lang w:val="en-GB" w:bidi="ar-SA"/>
        </w:rPr>
        <w:t>SECTION II</w:t>
      </w:r>
    </w:p>
    <w:p w:rsidRPr="005F3018" w:rsidR="00427565" w:rsidP="00FC63DF" w:rsidRDefault="00427565">
      <w:pPr>
        <w:jc w:val="both"/>
        <w:rPr>
          <w:b/>
          <w:color w:val="000000"/>
          <w:sz w:val="22"/>
          <w:szCs w:val="22"/>
          <w:lang w:val="en-GB" w:bidi="ar-SA"/>
        </w:rPr>
      </w:pPr>
      <w:r w:rsidRPr="005F3018">
        <w:rPr>
          <w:b/>
          <w:color w:val="000000"/>
          <w:sz w:val="22"/>
          <w:szCs w:val="22"/>
          <w:lang w:val="en-GB" w:bidi="ar-SA"/>
        </w:rPr>
        <w:t>To be completed by LV CAA</w:t>
      </w:r>
    </w:p>
    <w:p w:rsidRPr="005F3018" w:rsidR="00427565" w:rsidP="00FC63DF" w:rsidRDefault="00427565">
      <w:pPr>
        <w:jc w:val="both"/>
        <w:rPr>
          <w:color w:val="000000"/>
          <w:sz w:val="22"/>
          <w:szCs w:val="22"/>
          <w:lang w:val="en-GB" w:bidi="ar-SA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7"/>
      </w:tblGrid>
      <w:tr w:rsidRPr="005F3018" w:rsidR="00427565" w:rsidTr="00AE76F8">
        <w:tc>
          <w:tcPr>
            <w:tcW w:w="9287" w:type="dxa"/>
            <w:shd w:val="pct5" w:color="auto" w:fill="auto"/>
          </w:tcPr>
          <w:p w:rsidRPr="005F3018" w:rsidR="00427565" w:rsidP="00427565" w:rsidRDefault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2C7BEB" w:rsidP="00427565" w:rsidRDefault="002C7BEB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Received by:</w:t>
            </w:r>
            <w:r w:rsidRPr="005F3018" w:rsidR="002C7BEB">
              <w:rPr>
                <w:color w:val="000000"/>
                <w:sz w:val="22"/>
                <w:szCs w:val="22"/>
                <w:lang w:val="en-GB" w:bidi="ar-SA"/>
              </w:rPr>
              <w:t xml:space="preserve"> </w:t>
            </w:r>
          </w:p>
          <w:p w:rsidRPr="005F3018" w:rsidR="00427565" w:rsidP="00427565" w:rsidRDefault="00427565">
            <w:pPr>
              <w:jc w:val="both"/>
              <w:rPr>
                <w:i/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i/>
                <w:color w:val="000000"/>
                <w:sz w:val="22"/>
                <w:szCs w:val="22"/>
                <w:lang w:val="en-GB" w:bidi="ar-SA"/>
              </w:rPr>
              <w:t>Signature/Name and Title</w:t>
            </w:r>
            <w:r w:rsidRPr="005F3018" w:rsidR="002C7BEB">
              <w:rPr>
                <w:i/>
                <w:color w:val="000000"/>
                <w:sz w:val="22"/>
                <w:szCs w:val="22"/>
                <w:lang w:val="en-GB" w:bidi="ar-SA"/>
              </w:rPr>
              <w:t>/Date</w:t>
            </w: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Pre-application Number:</w:t>
            </w: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Notes:</w:t>
            </w: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Pr="005F3018" w:rsidR="00427565" w:rsidP="00427565" w:rsidRDefault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</w:tc>
      </w:tr>
    </w:tbl>
    <w:p w:rsidRPr="00432538" w:rsidR="00FC63DF" w:rsidP="005F3018" w:rsidRDefault="00FC63DF">
      <w:pPr>
        <w:jc w:val="center"/>
        <w:rPr>
          <w:color w:val="000000"/>
          <w:sz w:val="20"/>
          <w:szCs w:val="20"/>
          <w:lang w:val="en-GB" w:bidi="ar-SA"/>
        </w:rPr>
      </w:pPr>
    </w:p>
    <w:sectPr w:rsidRPr="00432538" w:rsidR="00FC63DF" w:rsidSect="000D5D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E9" w:rsidRDefault="001D3CE9">
      <w:r>
        <w:separator/>
      </w:r>
    </w:p>
  </w:endnote>
  <w:endnote w:type="continuationSeparator" w:id="0">
    <w:p w:rsidR="001D3CE9" w:rsidRDefault="001D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8026"/>
      <w:docPartObj>
        <w:docPartGallery w:val="Page Numbers (Top of Page)"/>
        <w:docPartUnique/>
      </w:docPartObj>
    </w:sdtPr>
    <w:sdtEndPr/>
    <w:sdtContent>
      <w:p w:rsidR="00615096" w:rsidRDefault="001F2FCF">
        <w:pPr>
          <w:pStyle w:val="Footer"/>
        </w:pPr>
        <w:r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                  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1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b/>
            <w:bCs/>
          </w:rPr>
          <w:t xml:space="preserve">                                                         </w:t>
        </w:r>
        <w:r w:rsidRPr="00CB0461">
          <w:rPr>
            <w:rFonts w:ascii="Arial" w:hAnsi="Arial" w:cs="Arial"/>
            <w:b/>
            <w:sz w:val="18"/>
            <w:szCs w:val="18"/>
          </w:rPr>
          <w:t xml:space="preserve">APP </w:t>
        </w:r>
        <w:r>
          <w:rPr>
            <w:rFonts w:ascii="Arial" w:hAnsi="Arial" w:cs="Arial"/>
            <w:b/>
            <w:sz w:val="18"/>
            <w:szCs w:val="18"/>
          </w:rPr>
          <w:t>4.2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835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03925632"/>
              <w:docPartObj>
                <w:docPartGallery w:val="Page Numbers (Top of Page)"/>
                <w:docPartUnique/>
              </w:docPartObj>
            </w:sdtPr>
            <w:sdtEndPr/>
            <w:sdtContent>
              <w:p w:rsidR="001F2FCF" w:rsidRDefault="001F2FCF">
                <w:pPr>
                  <w:pStyle w:val="Footer"/>
                </w:pPr>
                <w:r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                  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7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                                                        </w:t>
                </w:r>
                <w:r w:rsidRPr="00CB046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4.2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E9" w:rsidRDefault="001D3CE9">
      <w:r>
        <w:separator/>
      </w:r>
    </w:p>
  </w:footnote>
  <w:footnote w:type="continuationSeparator" w:id="0">
    <w:p w:rsidR="001D3CE9" w:rsidRDefault="001D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615096" w:rsidP="001D6780" w:rsidRDefault="00615096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B6CA7" w:rsidR="001F2FCF" w:rsidP="001F2FCF" w:rsidRDefault="001F2FCF">
    <w:pPr>
      <w:ind w:right="-45"/>
      <w:jc w:val="right"/>
      <w:rPr>
        <w:rFonts w:ascii="RobustaTLPro-Regular" w:hAnsi="RobustaTLPro-Regular" w:cs="RobustaTLPro-Regular"/>
      </w:rPr>
    </w:pPr>
    <w:proofErr w:type="spellStart"/>
    <w:r w:rsidRPr="000B6CA7">
      <w:rPr>
        <w:rFonts w:ascii="RobustaTLPro-Regular" w:hAnsi="RobustaTLPro-Regular" w:cs="RobustaTLPro-Regular"/>
      </w:rPr>
      <w:t>Valsts</w:t>
    </w:r>
    <w:proofErr w:type="spellEnd"/>
    <w:r w:rsidRPr="000B6CA7">
      <w:rPr>
        <w:rFonts w:ascii="RobustaTLPro-Regular" w:hAnsi="RobustaTLPro-Regular" w:cs="RobustaTLPro-Regular"/>
      </w:rPr>
      <w:t xml:space="preserve"> aģentūra “</w:t>
    </w:r>
    <w:proofErr w:type="spellStart"/>
    <w:r w:rsidRPr="000B6CA7">
      <w:rPr>
        <w:rFonts w:ascii="RobustaTLPro-Regular" w:hAnsi="RobustaTLPro-Regular" w:cs="RobustaTLPro-Regular"/>
      </w:rPr>
      <w:t>Civilās</w:t>
    </w:r>
    <w:proofErr w:type="spellEnd"/>
    <w:r w:rsidRPr="000B6CA7">
      <w:rPr>
        <w:rFonts w:ascii="RobustaTLPro-Regular" w:hAnsi="RobustaTLPro-Regular" w:cs="RobustaTLPro-Regular"/>
      </w:rPr>
      <w:t xml:space="preserve"> </w:t>
    </w:r>
    <w:proofErr w:type="spellStart"/>
    <w:r w:rsidRPr="000B6CA7">
      <w:rPr>
        <w:rFonts w:ascii="RobustaTLPro-Regular" w:hAnsi="RobustaTLPro-Regular" w:cs="RobustaTLPro-Regular"/>
      </w:rPr>
      <w:t>aviācijas</w:t>
    </w:r>
    <w:proofErr w:type="spellEnd"/>
    <w:r w:rsidRPr="000B6CA7">
      <w:rPr>
        <w:rFonts w:ascii="RobustaTLPro-Regular" w:hAnsi="RobustaTLPro-Regular" w:cs="RobustaTLPro-Regular"/>
      </w:rPr>
      <w:t xml:space="preserve"> aģentūra”</w:t>
    </w:r>
  </w:p>
  <w:p w:rsidR="001F2FCF" w:rsidP="001F2FCF" w:rsidRDefault="001F2FC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1F2FCF" w:rsidP="001F2FCF" w:rsidRDefault="001F2FC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1F2FCF" w:rsidP="001F2FCF" w:rsidRDefault="001F2FCF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1F2FCF" w:rsidP="001F2FCF" w:rsidRDefault="001F2FCF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1F2FCF" w:rsidP="001F2FCF" w:rsidRDefault="001F2FCF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1F2FCF" w:rsidRDefault="001F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FA"/>
    <w:multiLevelType w:val="hybridMultilevel"/>
    <w:tmpl w:val="F7506990"/>
    <w:lvl w:ilvl="0" w:tplc="DBF03F4E">
      <w:start w:val="1"/>
      <w:numFmt w:val="decimal"/>
      <w:lvlText w:val="(%1)"/>
      <w:lvlJc w:val="left"/>
      <w:pPr>
        <w:tabs>
          <w:tab w:val="num" w:pos="1847"/>
        </w:tabs>
        <w:ind w:left="1847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564FE7"/>
    <w:multiLevelType w:val="singleLevel"/>
    <w:tmpl w:val="33FA4A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7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4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5" w15:restartNumberingAfterBreak="0">
    <w:nsid w:val="3BFA245F"/>
    <w:multiLevelType w:val="singleLevel"/>
    <w:tmpl w:val="F48C50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 w15:restartNumberingAfterBreak="0">
    <w:nsid w:val="3C4E337C"/>
    <w:multiLevelType w:val="singleLevel"/>
    <w:tmpl w:val="8C44B4E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3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8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1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3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3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  <w:lvlOverride w:ilvl="0">
      <w:startOverride w:val="2"/>
    </w:lvlOverride>
  </w:num>
  <w:num w:numId="14">
    <w:abstractNumId w:val="35"/>
    <w:lvlOverride w:ilvl="0">
      <w:startOverride w:val="1"/>
    </w:lvlOverride>
  </w:num>
  <w:num w:numId="15">
    <w:abstractNumId w:val="38"/>
    <w:lvlOverride w:ilvl="0">
      <w:startOverride w:val="2"/>
    </w:lvlOverride>
  </w:num>
  <w:num w:numId="16">
    <w:abstractNumId w:val="33"/>
    <w:lvlOverride w:ilvl="0">
      <w:startOverride w:val="2"/>
    </w:lvlOverride>
  </w:num>
  <w:num w:numId="17">
    <w:abstractNumId w:val="39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2"/>
  </w:num>
  <w:num w:numId="22">
    <w:abstractNumId w:val="12"/>
  </w:num>
  <w:num w:numId="23">
    <w:abstractNumId w:val="13"/>
  </w:num>
  <w:num w:numId="24">
    <w:abstractNumId w:val="15"/>
  </w:num>
  <w:num w:numId="25">
    <w:abstractNumId w:val="45"/>
  </w:num>
  <w:num w:numId="26">
    <w:abstractNumId w:val="18"/>
  </w:num>
  <w:num w:numId="27">
    <w:abstractNumId w:val="28"/>
  </w:num>
  <w:num w:numId="28">
    <w:abstractNumId w:val="10"/>
  </w:num>
  <w:num w:numId="29">
    <w:abstractNumId w:val="10"/>
  </w:num>
  <w:num w:numId="30">
    <w:abstractNumId w:val="36"/>
  </w:num>
  <w:num w:numId="31">
    <w:abstractNumId w:val="4"/>
  </w:num>
  <w:num w:numId="32">
    <w:abstractNumId w:val="31"/>
  </w:num>
  <w:num w:numId="33">
    <w:abstractNumId w:val="10"/>
  </w:num>
  <w:num w:numId="34">
    <w:abstractNumId w:val="19"/>
  </w:num>
  <w:num w:numId="35">
    <w:abstractNumId w:val="27"/>
  </w:num>
  <w:num w:numId="36">
    <w:abstractNumId w:val="3"/>
  </w:num>
  <w:num w:numId="37">
    <w:abstractNumId w:val="7"/>
  </w:num>
  <w:num w:numId="38">
    <w:abstractNumId w:val="41"/>
  </w:num>
  <w:num w:numId="39">
    <w:abstractNumId w:val="42"/>
  </w:num>
  <w:num w:numId="40">
    <w:abstractNumId w:val="46"/>
  </w:num>
  <w:num w:numId="41">
    <w:abstractNumId w:val="5"/>
  </w:num>
  <w:num w:numId="42">
    <w:abstractNumId w:val="17"/>
  </w:num>
  <w:num w:numId="43">
    <w:abstractNumId w:val="29"/>
  </w:num>
  <w:num w:numId="44">
    <w:abstractNumId w:val="30"/>
  </w:num>
  <w:num w:numId="45">
    <w:abstractNumId w:val="6"/>
  </w:num>
  <w:num w:numId="46">
    <w:abstractNumId w:val="16"/>
  </w:num>
  <w:num w:numId="47">
    <w:abstractNumId w:val="25"/>
  </w:num>
  <w:num w:numId="48">
    <w:abstractNumId w:val="1"/>
  </w:num>
  <w:num w:numId="49">
    <w:abstractNumId w:val="2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3F"/>
    <w:rsid w:val="000303D2"/>
    <w:rsid w:val="0004451F"/>
    <w:rsid w:val="0004787A"/>
    <w:rsid w:val="000523A0"/>
    <w:rsid w:val="00062706"/>
    <w:rsid w:val="0008151C"/>
    <w:rsid w:val="00083D98"/>
    <w:rsid w:val="000A1615"/>
    <w:rsid w:val="000D1B6C"/>
    <w:rsid w:val="000D5DA7"/>
    <w:rsid w:val="000E2702"/>
    <w:rsid w:val="000E44AC"/>
    <w:rsid w:val="00101324"/>
    <w:rsid w:val="001538A5"/>
    <w:rsid w:val="001610B4"/>
    <w:rsid w:val="00174E5E"/>
    <w:rsid w:val="001B36CF"/>
    <w:rsid w:val="001B6002"/>
    <w:rsid w:val="001C394C"/>
    <w:rsid w:val="001C5E48"/>
    <w:rsid w:val="001D3CE9"/>
    <w:rsid w:val="001D6780"/>
    <w:rsid w:val="001F2FCF"/>
    <w:rsid w:val="001F6D33"/>
    <w:rsid w:val="002108F4"/>
    <w:rsid w:val="002157D1"/>
    <w:rsid w:val="0024696F"/>
    <w:rsid w:val="00281431"/>
    <w:rsid w:val="002B228B"/>
    <w:rsid w:val="002B510D"/>
    <w:rsid w:val="002B574A"/>
    <w:rsid w:val="002B69CB"/>
    <w:rsid w:val="002C53C9"/>
    <w:rsid w:val="002C7BEB"/>
    <w:rsid w:val="002E120E"/>
    <w:rsid w:val="002E7289"/>
    <w:rsid w:val="002E7D59"/>
    <w:rsid w:val="00303328"/>
    <w:rsid w:val="0031127A"/>
    <w:rsid w:val="003523B4"/>
    <w:rsid w:val="0035373F"/>
    <w:rsid w:val="00361169"/>
    <w:rsid w:val="00427565"/>
    <w:rsid w:val="00432538"/>
    <w:rsid w:val="00457D4E"/>
    <w:rsid w:val="004B1FD4"/>
    <w:rsid w:val="004D1AB1"/>
    <w:rsid w:val="004F33DF"/>
    <w:rsid w:val="004F5981"/>
    <w:rsid w:val="005013B1"/>
    <w:rsid w:val="0050154F"/>
    <w:rsid w:val="005106CD"/>
    <w:rsid w:val="00514F7B"/>
    <w:rsid w:val="00525EAA"/>
    <w:rsid w:val="00526E8E"/>
    <w:rsid w:val="005319FA"/>
    <w:rsid w:val="005471C6"/>
    <w:rsid w:val="00561E80"/>
    <w:rsid w:val="00576265"/>
    <w:rsid w:val="005F3018"/>
    <w:rsid w:val="005F3753"/>
    <w:rsid w:val="00610DB0"/>
    <w:rsid w:val="00615096"/>
    <w:rsid w:val="00627F43"/>
    <w:rsid w:val="006327BB"/>
    <w:rsid w:val="00687FCD"/>
    <w:rsid w:val="00693043"/>
    <w:rsid w:val="006950EF"/>
    <w:rsid w:val="006B4534"/>
    <w:rsid w:val="006C362F"/>
    <w:rsid w:val="006D2BEB"/>
    <w:rsid w:val="007245AF"/>
    <w:rsid w:val="00726F66"/>
    <w:rsid w:val="0073595D"/>
    <w:rsid w:val="00793619"/>
    <w:rsid w:val="007B78FA"/>
    <w:rsid w:val="007C4B6F"/>
    <w:rsid w:val="007E0AEA"/>
    <w:rsid w:val="007E2F8F"/>
    <w:rsid w:val="007E31E3"/>
    <w:rsid w:val="0081090C"/>
    <w:rsid w:val="00824D88"/>
    <w:rsid w:val="00832E76"/>
    <w:rsid w:val="00837BBF"/>
    <w:rsid w:val="008412F6"/>
    <w:rsid w:val="0084750D"/>
    <w:rsid w:val="008A0771"/>
    <w:rsid w:val="008A27C3"/>
    <w:rsid w:val="009141ED"/>
    <w:rsid w:val="00927758"/>
    <w:rsid w:val="00937CD6"/>
    <w:rsid w:val="00954A9F"/>
    <w:rsid w:val="00966202"/>
    <w:rsid w:val="00992A3B"/>
    <w:rsid w:val="0099602B"/>
    <w:rsid w:val="009A649D"/>
    <w:rsid w:val="009C6F03"/>
    <w:rsid w:val="009D6C47"/>
    <w:rsid w:val="009E766F"/>
    <w:rsid w:val="00A021B4"/>
    <w:rsid w:val="00A030F8"/>
    <w:rsid w:val="00A0670F"/>
    <w:rsid w:val="00A24F40"/>
    <w:rsid w:val="00A537E6"/>
    <w:rsid w:val="00A53B2D"/>
    <w:rsid w:val="00A971F2"/>
    <w:rsid w:val="00AE76F8"/>
    <w:rsid w:val="00AF78EC"/>
    <w:rsid w:val="00B029BD"/>
    <w:rsid w:val="00B31780"/>
    <w:rsid w:val="00B45088"/>
    <w:rsid w:val="00B834D7"/>
    <w:rsid w:val="00B86E0B"/>
    <w:rsid w:val="00BB2139"/>
    <w:rsid w:val="00BC0EB3"/>
    <w:rsid w:val="00BC1D47"/>
    <w:rsid w:val="00BD4859"/>
    <w:rsid w:val="00BE2C4D"/>
    <w:rsid w:val="00BF335E"/>
    <w:rsid w:val="00C034B9"/>
    <w:rsid w:val="00C115B3"/>
    <w:rsid w:val="00C21B3F"/>
    <w:rsid w:val="00C462D6"/>
    <w:rsid w:val="00C53F5A"/>
    <w:rsid w:val="00C606F5"/>
    <w:rsid w:val="00CA271F"/>
    <w:rsid w:val="00CB1AFB"/>
    <w:rsid w:val="00CB3220"/>
    <w:rsid w:val="00CC1926"/>
    <w:rsid w:val="00CD1479"/>
    <w:rsid w:val="00CF3293"/>
    <w:rsid w:val="00D12647"/>
    <w:rsid w:val="00D1689E"/>
    <w:rsid w:val="00DD52FF"/>
    <w:rsid w:val="00DF3549"/>
    <w:rsid w:val="00E43793"/>
    <w:rsid w:val="00E549A5"/>
    <w:rsid w:val="00E61650"/>
    <w:rsid w:val="00E65F90"/>
    <w:rsid w:val="00E7441B"/>
    <w:rsid w:val="00E80A80"/>
    <w:rsid w:val="00E960C2"/>
    <w:rsid w:val="00EC0D55"/>
    <w:rsid w:val="00ED5860"/>
    <w:rsid w:val="00EE1B1A"/>
    <w:rsid w:val="00F07536"/>
    <w:rsid w:val="00F15A0A"/>
    <w:rsid w:val="00F20562"/>
    <w:rsid w:val="00F20B20"/>
    <w:rsid w:val="00F21CDD"/>
    <w:rsid w:val="00F40384"/>
    <w:rsid w:val="00F46D8C"/>
    <w:rsid w:val="00F639D2"/>
    <w:rsid w:val="00FA21B0"/>
    <w:rsid w:val="00FC322A"/>
    <w:rsid w:val="00FC63DF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9F4C06"/>
  <w15:docId w15:val="{B0889DD5-48BD-43DE-9222-E512980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565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CD14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0C2"/>
    <w:rPr>
      <w:color w:val="808080"/>
    </w:rPr>
  </w:style>
  <w:style w:type="paragraph" w:styleId="ListParagraph">
    <w:name w:val="List Paragraph"/>
    <w:basedOn w:val="Normal"/>
    <w:uiPriority w:val="34"/>
    <w:qFormat/>
    <w:rsid w:val="001F2FC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F2FCF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F3F74C8253449EBAC345387700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0300-1404-47F1-A2C9-476C6A0606F3}"/>
      </w:docPartPr>
      <w:docPartBody>
        <w:p w:rsidR="00476446" w:rsidRDefault="00427C23" w:rsidP="00427C23">
          <w:pPr>
            <w:pStyle w:val="FFF3F74C8253449EBAC345387700CF65"/>
          </w:pPr>
          <w:r w:rsidRPr="00D35FD2">
            <w:rPr>
              <w:rStyle w:val="PlaceholderText"/>
            </w:rPr>
            <w:t>Click here to enter text.</w:t>
          </w:r>
        </w:p>
      </w:docPartBody>
    </w:docPart>
    <w:docPart>
      <w:docPartPr>
        <w:name w:val="22B06901F5594604B4EB41314AC5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B4E3-0A0E-48D9-AC14-950E3D7E334C}"/>
      </w:docPartPr>
      <w:docPartBody>
        <w:p w:rsidR="00476446" w:rsidRDefault="00427C23" w:rsidP="00427C23">
          <w:pPr>
            <w:pStyle w:val="22B06901F5594604B4EB41314AC5410F"/>
          </w:pPr>
          <w:r w:rsidRPr="00D35FD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766B-6CCF-419C-B0A6-CF11E340CCFB}"/>
      </w:docPartPr>
      <w:docPartBody>
        <w:p w:rsidR="00476446" w:rsidRDefault="00427C23">
          <w:r w:rsidRPr="004D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C23"/>
    <w:rsid w:val="00427C23"/>
    <w:rsid w:val="00447E0E"/>
    <w:rsid w:val="004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C23"/>
    <w:rPr>
      <w:color w:val="808080"/>
    </w:rPr>
  </w:style>
  <w:style w:type="paragraph" w:customStyle="1" w:styleId="FFF3F74C8253449EBAC345387700CF65">
    <w:name w:val="FFF3F74C8253449EBAC345387700CF65"/>
    <w:rsid w:val="00427C23"/>
  </w:style>
  <w:style w:type="paragraph" w:customStyle="1" w:styleId="22B06901F5594604B4EB41314AC5410F">
    <w:name w:val="22B06901F5594604B4EB41314AC5410F"/>
    <w:rsid w:val="00427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347</TotalTime>
  <Pages>3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Aiga Brūvere</cp:lastModifiedBy>
  <cp:revision>26</cp:revision>
  <cp:lastPrinted>1900-12-31T22:00:00Z</cp:lastPrinted>
  <dcterms:created xsi:type="dcterms:W3CDTF">2013-08-29T07:18:00Z</dcterms:created>
  <dcterms:modified xsi:type="dcterms:W3CDTF">2024-07-16T12:08:00Z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d5a6ece6956bd5672d9748502479c7694f030759b309748641f32a7245df71b2</vt:lpwstr>
  </property>
</Properties>
</file>