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61E8D" w:rsidR="000973B4" w:rsidP="000A0937" w:rsidRDefault="000973B4">
      <w:pPr>
        <w:autoSpaceDE w:val="0"/>
        <w:autoSpaceDN w:val="0"/>
        <w:adjustRightInd w:val="0"/>
        <w:jc w:val="both"/>
        <w:rPr>
          <w:i/>
          <w:iCs/>
          <w:sz w:val="18"/>
          <w:szCs w:val="18"/>
          <w:vertAlign w:val="superscript"/>
          <w:lang w:eastAsia="en-US" w:bidi="ar-SA"/>
        </w:rPr>
      </w:pPr>
    </w:p>
    <w:p w:rsidRPr="00161E8D" w:rsidR="00111BD1" w:rsidP="00AF4657" w:rsidRDefault="00111BD1">
      <w:pPr>
        <w:autoSpaceDE w:val="0"/>
        <w:autoSpaceDN w:val="0"/>
        <w:adjustRightInd w:val="0"/>
        <w:jc w:val="center"/>
        <w:rPr>
          <w:b/>
          <w:iCs/>
          <w:sz w:val="22"/>
          <w:szCs w:val="20"/>
          <w:lang w:val="en-GB" w:eastAsia="en-US" w:bidi="ar-SA"/>
        </w:rPr>
      </w:pPr>
    </w:p>
    <w:p w:rsidRPr="00161E8D" w:rsidR="00430D53" w:rsidP="00AF4657" w:rsidRDefault="008D3AB2">
      <w:pPr>
        <w:autoSpaceDE w:val="0"/>
        <w:autoSpaceDN w:val="0"/>
        <w:adjustRightInd w:val="0"/>
        <w:jc w:val="center"/>
        <w:rPr>
          <w:b/>
          <w:iCs/>
          <w:sz w:val="22"/>
          <w:szCs w:val="20"/>
          <w:lang w:val="en-GB" w:eastAsia="en-US" w:bidi="ar-SA"/>
        </w:rPr>
      </w:pPr>
      <w:r w:rsidRPr="00161E8D">
        <w:rPr>
          <w:b/>
          <w:iCs/>
          <w:sz w:val="28"/>
          <w:lang w:val="en-GB" w:eastAsia="en-US" w:bidi="ar-SA"/>
        </w:rPr>
        <w:t>ARTICLE 83BIS</w:t>
      </w:r>
      <w:r w:rsidRPr="00161E8D" w:rsidR="00451E9C">
        <w:rPr>
          <w:b/>
          <w:iCs/>
          <w:sz w:val="28"/>
          <w:lang w:val="en-GB" w:eastAsia="en-US" w:bidi="ar-SA"/>
        </w:rPr>
        <w:t xml:space="preserve"> </w:t>
      </w:r>
      <w:r w:rsidRPr="00161E8D" w:rsidR="001B326E">
        <w:rPr>
          <w:b/>
          <w:iCs/>
          <w:sz w:val="28"/>
          <w:lang w:val="en-GB" w:eastAsia="en-US" w:bidi="ar-SA"/>
        </w:rPr>
        <w:t>APPLICATION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Pr="00161E8D" w:rsidR="00AE1EB5" w:rsidTr="003F56DA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61E8D" w:rsidR="00177035" w:rsidP="00EA301C" w:rsidRDefault="00177035">
            <w:pPr>
              <w:jc w:val="both"/>
              <w:rPr>
                <w:b/>
                <w:i/>
                <w:sz w:val="20"/>
                <w:szCs w:val="20"/>
                <w:lang w:val="en-GB" w:bidi="ar-SA"/>
              </w:rPr>
            </w:pPr>
          </w:p>
          <w:p w:rsidRPr="00161E8D" w:rsidR="00430D53" w:rsidP="00430D53" w:rsidRDefault="00430D53">
            <w:pPr>
              <w:jc w:val="both"/>
              <w:rPr>
                <w:i/>
                <w:sz w:val="18"/>
                <w:szCs w:val="18"/>
                <w:lang w:val="en-GB" w:bidi="ar-SA"/>
              </w:rPr>
            </w:pPr>
            <w:r w:rsidRPr="00161E8D">
              <w:rPr>
                <w:i/>
                <w:sz w:val="18"/>
                <w:szCs w:val="18"/>
                <w:lang w:val="en-GB" w:bidi="ar-SA"/>
              </w:rPr>
              <w:t xml:space="preserve">Send to: </w:t>
            </w:r>
          </w:p>
          <w:p w:rsidRPr="00161E8D" w:rsidR="00430D53" w:rsidP="00EA301C" w:rsidRDefault="003974D6">
            <w:pPr>
              <w:jc w:val="both"/>
              <w:rPr>
                <w:i/>
                <w:sz w:val="18"/>
                <w:szCs w:val="18"/>
                <w:lang w:val="en-GB" w:bidi="ar-SA"/>
              </w:rPr>
            </w:pPr>
            <w:r w:rsidRPr="00161E8D">
              <w:rPr>
                <w:i/>
                <w:sz w:val="18"/>
                <w:szCs w:val="18"/>
                <w:lang w:val="en-GB" w:bidi="ar-SA"/>
              </w:rPr>
              <w:t>State Agency “Civil Aviation Agency” of the Republic of Latvia</w:t>
            </w:r>
          </w:p>
          <w:p w:rsidRPr="00161E8D" w:rsidR="003974D6" w:rsidP="00EA301C" w:rsidRDefault="003974D6">
            <w:pPr>
              <w:jc w:val="both"/>
              <w:rPr>
                <w:i/>
                <w:sz w:val="18"/>
                <w:szCs w:val="18"/>
                <w:lang w:val="en-GB" w:bidi="ar-SA"/>
              </w:rPr>
            </w:pPr>
            <w:r w:rsidRPr="00161E8D">
              <w:rPr>
                <w:i/>
                <w:noProof/>
                <w:sz w:val="18"/>
                <w:szCs w:val="18"/>
                <w:lang w:val="en-GB" w:bidi="ar-SA"/>
              </w:rPr>
              <w:t xml:space="preserve">Airport </w:t>
            </w:r>
            <w:r w:rsidRPr="00161E8D" w:rsidR="0037229F">
              <w:rPr>
                <w:i/>
                <w:noProof/>
                <w:sz w:val="18"/>
                <w:szCs w:val="18"/>
                <w:lang w:val="en-GB" w:bidi="ar-SA"/>
              </w:rPr>
              <w:t>Biroju street 10, Airport “Riga” , Marupes novads, LV-1053</w:t>
            </w:r>
            <w:r w:rsidRPr="00161E8D">
              <w:rPr>
                <w:i/>
                <w:noProof/>
                <w:sz w:val="18"/>
                <w:szCs w:val="18"/>
                <w:lang w:val="en-GB" w:bidi="ar-SA"/>
              </w:rPr>
              <w:t>,</w:t>
            </w:r>
            <w:r w:rsidRPr="00161E8D">
              <w:rPr>
                <w:i/>
                <w:sz w:val="18"/>
                <w:szCs w:val="18"/>
                <w:lang w:val="en-GB" w:bidi="ar-SA"/>
              </w:rPr>
              <w:t xml:space="preserve"> phone +371 67830936, fax +371 67830967, e-mail</w:t>
            </w:r>
            <w:r w:rsidRPr="00161E8D" w:rsidR="004A4F4B">
              <w:rPr>
                <w:i/>
                <w:sz w:val="18"/>
                <w:szCs w:val="18"/>
                <w:lang w:val="en-GB" w:bidi="ar-SA"/>
              </w:rPr>
              <w:t xml:space="preserve">: </w:t>
            </w:r>
            <w:hyperlink w:history="1" r:id="rId7">
              <w:r w:rsidRPr="00161E8D" w:rsidR="004A4F4B">
                <w:rPr>
                  <w:rStyle w:val="Hyperlink"/>
                  <w:i/>
                  <w:sz w:val="18"/>
                  <w:szCs w:val="18"/>
                  <w:lang w:val="en-GB" w:bidi="ar-SA"/>
                </w:rPr>
                <w:t>caa@caa.gov.lv</w:t>
              </w:r>
            </w:hyperlink>
            <w:r w:rsidRPr="00161E8D" w:rsidR="004A4F4B">
              <w:rPr>
                <w:i/>
                <w:sz w:val="18"/>
                <w:szCs w:val="18"/>
                <w:lang w:val="en-GB" w:bidi="ar-SA"/>
              </w:rPr>
              <w:t xml:space="preserve">, </w:t>
            </w:r>
            <w:hyperlink w:history="1" r:id="rId8">
              <w:r w:rsidRPr="00161E8D">
                <w:rPr>
                  <w:rStyle w:val="Hyperlink"/>
                  <w:i/>
                  <w:sz w:val="18"/>
                  <w:szCs w:val="18"/>
                  <w:lang w:val="en-GB" w:bidi="ar-SA"/>
                </w:rPr>
                <w:t>www.caa.lv</w:t>
              </w:r>
            </w:hyperlink>
          </w:p>
          <w:p w:rsidRPr="00161E8D" w:rsidR="003974D6" w:rsidP="00EA301C" w:rsidRDefault="003974D6">
            <w:pPr>
              <w:jc w:val="both"/>
              <w:rPr>
                <w:b/>
                <w:i/>
                <w:sz w:val="20"/>
                <w:szCs w:val="20"/>
                <w:lang w:val="en-GB" w:bidi="ar-SA"/>
              </w:rPr>
            </w:pPr>
            <w:r w:rsidRPr="00161E8D">
              <w:rPr>
                <w:i/>
                <w:sz w:val="18"/>
                <w:szCs w:val="18"/>
                <w:lang w:val="en-GB" w:bidi="ar-SA"/>
              </w:rPr>
              <w:t xml:space="preserve"> </w:t>
            </w:r>
          </w:p>
          <w:p w:rsidRPr="00161E8D" w:rsidR="00AE1EB5" w:rsidP="00EA301C" w:rsidRDefault="00C7491F">
            <w:pPr>
              <w:jc w:val="both"/>
              <w:rPr>
                <w:sz w:val="20"/>
                <w:szCs w:val="20"/>
                <w:lang w:val="en-GB" w:bidi="ar-SA"/>
              </w:rPr>
            </w:pPr>
            <w:r w:rsidRPr="00161E8D">
              <w:rPr>
                <w:sz w:val="20"/>
                <w:szCs w:val="20"/>
                <w:lang w:val="en-GB" w:bidi="ar-SA"/>
              </w:rPr>
              <w:t>Operator:</w:t>
            </w:r>
            <w:r w:rsidRPr="00161E8D" w:rsidR="001B326E">
              <w:rPr>
                <w:sz w:val="20"/>
                <w:szCs w:val="20"/>
                <w:lang w:val="en-GB" w:bidi="ar-SA"/>
              </w:rPr>
              <w:t xml:space="preserve"> </w:t>
            </w:r>
            <w:sdt>
              <w:sdtPr>
                <w:rPr>
                  <w:sz w:val="20"/>
                  <w:szCs w:val="20"/>
                  <w:lang w:val="en-GB" w:bidi="ar-SA"/>
                </w:rPr>
                <w:id w:val="-97875750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7D6B06" w:rsidR="001B326E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Pr="00161E8D" w:rsidR="001B326E" w:rsidP="001B326E" w:rsidRDefault="001B326E">
            <w:pPr>
              <w:jc w:val="both"/>
              <w:rPr>
                <w:sz w:val="20"/>
                <w:szCs w:val="20"/>
                <w:lang w:val="en-GB" w:bidi="ar-SA"/>
              </w:rPr>
            </w:pPr>
            <w:r w:rsidRPr="00161E8D">
              <w:rPr>
                <w:bCs/>
                <w:sz w:val="20"/>
                <w:szCs w:val="20"/>
                <w:lang w:val="en-GB" w:eastAsia="en-US" w:bidi="ar-SA"/>
              </w:rPr>
              <w:t>i</w:t>
            </w:r>
            <w:r w:rsidRPr="00161E8D" w:rsidR="00EA301C">
              <w:rPr>
                <w:bCs/>
                <w:sz w:val="20"/>
                <w:szCs w:val="20"/>
                <w:lang w:val="en-GB" w:eastAsia="en-US" w:bidi="ar-SA"/>
              </w:rPr>
              <w:t>ntend</w:t>
            </w:r>
            <w:r w:rsidRPr="00161E8D" w:rsidR="005223EB">
              <w:rPr>
                <w:bCs/>
                <w:sz w:val="20"/>
                <w:szCs w:val="20"/>
                <w:lang w:val="en-GB" w:eastAsia="en-US" w:bidi="ar-SA"/>
              </w:rPr>
              <w:t>s</w:t>
            </w:r>
            <w:r w:rsidRPr="00161E8D" w:rsidR="00EA301C">
              <w:rPr>
                <w:bCs/>
                <w:sz w:val="20"/>
                <w:szCs w:val="20"/>
                <w:lang w:val="en-GB" w:eastAsia="en-US" w:bidi="ar-SA"/>
              </w:rPr>
              <w:t xml:space="preserve"> to</w:t>
            </w:r>
            <w:r w:rsidRPr="00161E8D">
              <w:rPr>
                <w:bCs/>
                <w:sz w:val="20"/>
                <w:szCs w:val="20"/>
                <w:lang w:val="en-GB" w:eastAsia="en-US" w:bidi="ar-SA"/>
              </w:rPr>
              <w:t xml:space="preserve"> </w:t>
            </w:r>
            <w:r w:rsidRPr="00161E8D" w:rsidR="0053237D">
              <w:rPr>
                <w:sz w:val="20"/>
                <w:szCs w:val="20"/>
                <w:lang w:val="en-GB" w:bidi="ar-SA"/>
              </w:rPr>
              <w:t xml:space="preserve">use Article 83bis </w:t>
            </w:r>
            <w:r w:rsidRPr="00161E8D">
              <w:rPr>
                <w:sz w:val="20"/>
                <w:szCs w:val="20"/>
                <w:lang w:val="en-GB" w:bidi="ar-SA"/>
              </w:rPr>
              <w:t>provisions</w:t>
            </w:r>
          </w:p>
          <w:p w:rsidRPr="00161E8D" w:rsidR="0053237D" w:rsidP="001B326E" w:rsidRDefault="0053237D">
            <w:pPr>
              <w:jc w:val="both"/>
              <w:rPr>
                <w:sz w:val="20"/>
                <w:szCs w:val="20"/>
                <w:lang w:val="en-GB" w:bidi="ar-SA"/>
              </w:rPr>
            </w:pPr>
          </w:p>
          <w:p w:rsidRPr="00161E8D" w:rsidR="0053237D" w:rsidP="00EA301C" w:rsidRDefault="0053237D">
            <w:pPr>
              <w:jc w:val="both"/>
              <w:rPr>
                <w:sz w:val="20"/>
                <w:szCs w:val="20"/>
                <w:lang w:val="en-GB" w:bidi="ar-SA"/>
              </w:rPr>
            </w:pPr>
          </w:p>
          <w:tbl>
            <w:tblPr>
              <w:tblStyle w:val="TableGrid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Pr="00161E8D" w:rsidR="008A1AFB" w:rsidTr="007D6B06">
              <w:tc>
                <w:tcPr>
                  <w:tcW w:w="9209" w:type="dxa"/>
                </w:tcPr>
                <w:p w:rsidRPr="00161E8D" w:rsidR="008A1AFB" w:rsidP="00781AF1" w:rsidRDefault="00737A45">
                  <w:pPr>
                    <w:jc w:val="both"/>
                    <w:rPr>
                      <w:b/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 w:bidi="ar-SA"/>
                    </w:rPr>
                    <w:t>“</w:t>
                  </w:r>
                  <w:r w:rsidRPr="00161E8D" w:rsidR="0053237D">
                    <w:rPr>
                      <w:b/>
                      <w:sz w:val="20"/>
                      <w:szCs w:val="20"/>
                      <w:lang w:val="en-GB" w:bidi="ar-SA"/>
                    </w:rPr>
                    <w:t xml:space="preserve">83bis </w:t>
                  </w:r>
                  <w:r w:rsidRPr="00161E8D" w:rsidR="00781AF1">
                    <w:rPr>
                      <w:b/>
                      <w:sz w:val="20"/>
                      <w:szCs w:val="20"/>
                      <w:lang w:val="en-GB" w:bidi="ar-SA"/>
                    </w:rPr>
                    <w:t>request</w:t>
                  </w:r>
                  <w:r w:rsidRPr="00161E8D">
                    <w:rPr>
                      <w:b/>
                      <w:sz w:val="20"/>
                      <w:szCs w:val="20"/>
                      <w:lang w:val="en-GB" w:bidi="ar-SA"/>
                    </w:rPr>
                    <w:t>”</w:t>
                  </w:r>
                </w:p>
              </w:tc>
            </w:tr>
            <w:tr w:rsidRPr="00161E8D" w:rsidR="0093442B" w:rsidTr="007D6B06">
              <w:tc>
                <w:tcPr>
                  <w:tcW w:w="9209" w:type="dxa"/>
                </w:tcPr>
                <w:p w:rsidRPr="00161E8D" w:rsidR="0093442B" w:rsidP="00722310" w:rsidRDefault="00F001B4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>Foreign Contracting State/State of Regis</w:t>
                  </w:r>
                  <w:r w:rsidRPr="00161E8D" w:rsidR="00655B86">
                    <w:rPr>
                      <w:sz w:val="20"/>
                      <w:szCs w:val="20"/>
                      <w:lang w:val="en-GB" w:bidi="ar-SA"/>
                    </w:rPr>
                    <w:t>t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ry</w:t>
                  </w:r>
                  <w:r w:rsidRPr="00161E8D" w:rsidR="003F56DA">
                    <w:rPr>
                      <w:sz w:val="20"/>
                      <w:szCs w:val="20"/>
                      <w:lang w:val="en-GB" w:bidi="ar-SA"/>
                    </w:rPr>
                    <w:t xml:space="preserve">: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1942495734"/>
                      <w:showingPlcHdr/>
                      <w:text/>
                    </w:sdtPr>
                    <w:sdtEndPr/>
                    <w:sdtContent>
                      <w:r w:rsidRPr="007D6B06" w:rsidR="003F56DA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Pr="00161E8D" w:rsidR="001A54E7" w:rsidTr="007D6B06">
              <w:tc>
                <w:tcPr>
                  <w:tcW w:w="9209" w:type="dxa"/>
                </w:tcPr>
                <w:p w:rsidRPr="00161E8D" w:rsidR="001A54E7" w:rsidP="00722310" w:rsidRDefault="001A54E7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>Foreign Contracting State/State of the Operator:</w:t>
                  </w:r>
                  <w:r w:rsidRPr="00161E8D" w:rsidR="00CD1FEF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-1336605683"/>
                      <w:showingPlcHdr/>
                      <w:text/>
                    </w:sdtPr>
                    <w:sdtEndPr/>
                    <w:sdtContent>
                      <w:r w:rsidRPr="007D6B06" w:rsidR="00CD1FEF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Pr="00161E8D" w:rsidR="003F56DA" w:rsidTr="007D6B06">
              <w:tc>
                <w:tcPr>
                  <w:tcW w:w="9209" w:type="dxa"/>
                </w:tcPr>
                <w:p w:rsidRPr="00161E8D" w:rsidR="003F56DA" w:rsidP="00722310" w:rsidRDefault="003F56DA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 xml:space="preserve">Content of Article 83bis request: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-1792892798"/>
                      <w:showingPlcHdr/>
                      <w:text/>
                    </w:sdtPr>
                    <w:sdtEndPr/>
                    <w:sdtContent>
                      <w:r w:rsidRPr="007D6B06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Pr="00161E8D" w:rsidR="003F56DA" w:rsidTr="007D6B06">
              <w:tc>
                <w:tcPr>
                  <w:tcW w:w="9209" w:type="dxa"/>
                </w:tcPr>
                <w:p w:rsidRPr="00161E8D" w:rsidR="003F56DA" w:rsidP="00722310" w:rsidRDefault="001A54E7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>Foreign Aircraft Operator</w:t>
                  </w:r>
                  <w:r w:rsidRPr="00161E8D" w:rsidR="003F56DA">
                    <w:rPr>
                      <w:sz w:val="20"/>
                      <w:szCs w:val="20"/>
                      <w:lang w:val="en-GB" w:bidi="ar-SA"/>
                    </w:rPr>
                    <w:t xml:space="preserve"> on whose AOC the aircraft currently is listed: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-298919715"/>
                      <w:showingPlcHdr/>
                      <w:text/>
                    </w:sdtPr>
                    <w:sdtEndPr/>
                    <w:sdtContent>
                      <w:r w:rsidRPr="007D6B06" w:rsidR="003F56DA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Pr="00161E8D" w:rsidR="008D3AB2" w:rsidTr="007D6B06">
              <w:tc>
                <w:tcPr>
                  <w:tcW w:w="9209" w:type="dxa"/>
                </w:tcPr>
                <w:p w:rsidRPr="00161E8D" w:rsidR="008D3AB2" w:rsidP="00781AF1" w:rsidRDefault="004436F8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 xml:space="preserve">Aircraft Operator </w:t>
                  </w:r>
                  <w:r w:rsidRPr="00161E8D" w:rsidR="00781AF1">
                    <w:rPr>
                      <w:sz w:val="20"/>
                      <w:szCs w:val="20"/>
                      <w:lang w:val="en-GB" w:bidi="ar-SA"/>
                    </w:rPr>
                    <w:t xml:space="preserve">registered in Latvia 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on whose AOC the aircraft currently</w:t>
                  </w:r>
                  <w:r w:rsidRPr="00161E8D" w:rsidR="00722310">
                    <w:rPr>
                      <w:sz w:val="20"/>
                      <w:szCs w:val="20"/>
                      <w:lang w:val="en-GB" w:bidi="ar-SA"/>
                    </w:rPr>
                    <w:t xml:space="preserve"> is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 xml:space="preserve"> listed:</w:t>
                  </w:r>
                  <w:r w:rsidRPr="00161E8D" w:rsidR="00CD1FEF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2135517562"/>
                      <w:showingPlcHdr/>
                      <w:text/>
                    </w:sdtPr>
                    <w:sdtEndPr/>
                    <w:sdtContent>
                      <w:r w:rsidRPr="007D6B06" w:rsidR="00CD1FEF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Pr="00161E8D" w:rsidR="003F56DA" w:rsidTr="007D6B06">
              <w:tc>
                <w:tcPr>
                  <w:tcW w:w="9209" w:type="dxa"/>
                </w:tcPr>
                <w:p w:rsidRPr="00161E8D" w:rsidR="003F56DA" w:rsidP="00AE5847" w:rsidRDefault="003F56DA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>AOC holder</w:t>
                  </w:r>
                  <w:r w:rsidRPr="00161E8D" w:rsidR="00AE5847">
                    <w:rPr>
                      <w:sz w:val="20"/>
                      <w:szCs w:val="20"/>
                      <w:lang w:val="en-GB" w:bidi="ar-SA"/>
                    </w:rPr>
                    <w:t xml:space="preserve"> registered in Latvia who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 xml:space="preserve"> intend</w:t>
                  </w:r>
                  <w:r w:rsidRPr="00161E8D" w:rsidR="00AE5847">
                    <w:rPr>
                      <w:sz w:val="20"/>
                      <w:szCs w:val="20"/>
                      <w:lang w:val="en-GB" w:bidi="ar-SA"/>
                    </w:rPr>
                    <w:t>s to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r w:rsidRPr="00161E8D" w:rsidR="00AE5847">
                    <w:rPr>
                      <w:sz w:val="20"/>
                      <w:szCs w:val="20"/>
                      <w:lang w:val="en-GB" w:bidi="ar-SA"/>
                    </w:rPr>
                    <w:t>o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perat</w:t>
                  </w:r>
                  <w:r w:rsidRPr="00161E8D" w:rsidR="00AE5847">
                    <w:rPr>
                      <w:sz w:val="20"/>
                      <w:szCs w:val="20"/>
                      <w:lang w:val="en-GB" w:bidi="ar-SA"/>
                    </w:rPr>
                    <w:t>e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 xml:space="preserve"> the </w:t>
                  </w:r>
                  <w:r w:rsidRPr="00161E8D" w:rsidR="00AE5847">
                    <w:rPr>
                      <w:sz w:val="20"/>
                      <w:szCs w:val="20"/>
                      <w:lang w:val="en-GB" w:bidi="ar-SA"/>
                    </w:rPr>
                    <w:t>f</w:t>
                  </w:r>
                  <w:r w:rsidRPr="00161E8D" w:rsidR="001A54E7">
                    <w:rPr>
                      <w:sz w:val="20"/>
                      <w:szCs w:val="20"/>
                      <w:lang w:val="en-GB" w:bidi="ar-SA"/>
                    </w:rPr>
                    <w:t>oreign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 xml:space="preserve"> registered aircraft</w:t>
                  </w:r>
                  <w:r w:rsidRPr="00161E8D" w:rsidR="00AE5847">
                    <w:rPr>
                      <w:sz w:val="20"/>
                      <w:szCs w:val="20"/>
                      <w:lang w:val="en-GB" w:bidi="ar-SA"/>
                    </w:rPr>
                    <w:t>: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-201336683"/>
                      <w:showingPlcHdr/>
                      <w:text/>
                    </w:sdtPr>
                    <w:sdtEndPr/>
                    <w:sdtContent>
                      <w:r w:rsidRPr="007D6B06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Pr="00161E8D" w:rsidR="003F56DA" w:rsidTr="007D6B06">
              <w:tc>
                <w:tcPr>
                  <w:tcW w:w="9209" w:type="dxa"/>
                </w:tcPr>
                <w:p w:rsidRPr="00161E8D" w:rsidR="003F56DA" w:rsidP="00531923" w:rsidRDefault="00AE5847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>F</w:t>
                  </w:r>
                  <w:r w:rsidRPr="00161E8D" w:rsidR="00182649">
                    <w:rPr>
                      <w:sz w:val="20"/>
                      <w:szCs w:val="20"/>
                      <w:lang w:val="en-GB" w:bidi="ar-SA"/>
                    </w:rPr>
                    <w:t xml:space="preserve">oreign AOC holder 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who</w:t>
                  </w:r>
                  <w:r w:rsidRPr="00161E8D" w:rsidR="00182649">
                    <w:rPr>
                      <w:sz w:val="20"/>
                      <w:szCs w:val="20"/>
                      <w:lang w:val="en-GB" w:bidi="ar-SA"/>
                    </w:rPr>
                    <w:t xml:space="preserve"> intend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s to</w:t>
                  </w:r>
                  <w:r w:rsidRPr="00161E8D" w:rsidR="00182649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o</w:t>
                  </w:r>
                  <w:r w:rsidRPr="00161E8D" w:rsidR="00182649">
                    <w:rPr>
                      <w:sz w:val="20"/>
                      <w:szCs w:val="20"/>
                      <w:lang w:val="en-GB" w:bidi="ar-SA"/>
                    </w:rPr>
                    <w:t>perat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e</w:t>
                  </w:r>
                  <w:r w:rsidRPr="00161E8D" w:rsidR="00182649">
                    <w:rPr>
                      <w:sz w:val="20"/>
                      <w:szCs w:val="20"/>
                      <w:lang w:val="en-GB" w:bidi="ar-SA"/>
                    </w:rPr>
                    <w:t xml:space="preserve"> the </w:t>
                  </w:r>
                  <w:r w:rsidRPr="00161E8D" w:rsidR="00531923">
                    <w:rPr>
                      <w:sz w:val="20"/>
                      <w:szCs w:val="20"/>
                      <w:lang w:val="en-GB" w:bidi="ar-SA"/>
                    </w:rPr>
                    <w:t xml:space="preserve">aircraft </w:t>
                  </w:r>
                  <w:r w:rsidRPr="00161E8D" w:rsidR="00182649">
                    <w:rPr>
                      <w:sz w:val="20"/>
                      <w:szCs w:val="20"/>
                      <w:lang w:val="en-GB" w:bidi="ar-SA"/>
                    </w:rPr>
                    <w:t xml:space="preserve">registered </w:t>
                  </w:r>
                  <w:r w:rsidRPr="00161E8D" w:rsidR="00531923">
                    <w:rPr>
                      <w:sz w:val="20"/>
                      <w:szCs w:val="20"/>
                      <w:lang w:val="en-GB" w:bidi="ar-SA"/>
                    </w:rPr>
                    <w:t>in Latvia:</w:t>
                  </w:r>
                  <w:r w:rsidRPr="00161E8D" w:rsidR="00182649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-763681995"/>
                      <w:showingPlcHdr/>
                      <w:text/>
                    </w:sdtPr>
                    <w:sdtEndPr/>
                    <w:sdtContent>
                      <w:r w:rsidRPr="007D6B06" w:rsidR="00CD1FEF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Pr="00161E8D" w:rsidR="00182649" w:rsidTr="007D6B06">
              <w:tc>
                <w:tcPr>
                  <w:tcW w:w="9209" w:type="dxa"/>
                </w:tcPr>
                <w:p w:rsidRPr="00161E8D" w:rsidR="00182649" w:rsidP="00531923" w:rsidRDefault="00531923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>T</w:t>
                  </w:r>
                  <w:r w:rsidRPr="00161E8D" w:rsidR="00182649">
                    <w:rPr>
                      <w:sz w:val="20"/>
                      <w:szCs w:val="20"/>
                      <w:lang w:val="en-GB" w:bidi="ar-SA"/>
                    </w:rPr>
                    <w:t>he requested agreement relate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s</w:t>
                  </w:r>
                  <w:r w:rsidRPr="00161E8D" w:rsidR="00182649">
                    <w:rPr>
                      <w:sz w:val="20"/>
                      <w:szCs w:val="20"/>
                      <w:lang w:val="en-GB" w:bidi="ar-SA"/>
                    </w:rPr>
                    <w:t xml:space="preserve"> to an aircraft that is to be employed in International Commercial Air Transport Operations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:</w:t>
                  </w:r>
                  <w:r w:rsidRPr="00161E8D" w:rsidR="00CD1FEF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-48614418"/>
                      <w:showingPlcHdr/>
                      <w:text/>
                    </w:sdtPr>
                    <w:sdtEndPr/>
                    <w:sdtContent>
                      <w:r w:rsidRPr="007D6B06" w:rsidR="00CD1FEF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Pr="00161E8D" w:rsidR="003F56DA" w:rsidTr="007D6B06">
              <w:tc>
                <w:tcPr>
                  <w:tcW w:w="9209" w:type="dxa"/>
                </w:tcPr>
                <w:p w:rsidRPr="00161E8D" w:rsidR="003F56DA" w:rsidP="00531923" w:rsidRDefault="00531923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>T</w:t>
                  </w:r>
                  <w:r w:rsidRPr="00161E8D" w:rsidR="001A54E7">
                    <w:rPr>
                      <w:sz w:val="20"/>
                      <w:szCs w:val="20"/>
                      <w:lang w:val="en-GB" w:bidi="ar-SA"/>
                    </w:rPr>
                    <w:t>he requested agreement relate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s</w:t>
                  </w:r>
                  <w:r w:rsidRPr="00161E8D" w:rsidR="001A54E7">
                    <w:rPr>
                      <w:sz w:val="20"/>
                      <w:szCs w:val="20"/>
                      <w:lang w:val="en-GB" w:bidi="ar-SA"/>
                    </w:rPr>
                    <w:t xml:space="preserve"> to an aircraft that is to be employed in International General Aviation Operations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:</w:t>
                  </w:r>
                  <w:r w:rsidRPr="00161E8D" w:rsidR="00CD1FEF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1920754095"/>
                      <w:showingPlcHdr/>
                      <w:text/>
                    </w:sdtPr>
                    <w:sdtEndPr/>
                    <w:sdtContent>
                      <w:r w:rsidRPr="007D6B06" w:rsidR="00CD1FEF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Pr="00161E8D" w:rsidR="001A54E7" w:rsidTr="007D6B06">
              <w:tc>
                <w:tcPr>
                  <w:tcW w:w="9209" w:type="dxa"/>
                </w:tcPr>
                <w:p w:rsidRPr="00161E8D" w:rsidR="001A54E7" w:rsidP="00531923" w:rsidRDefault="00531923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>T</w:t>
                  </w:r>
                  <w:r w:rsidRPr="00161E8D" w:rsidR="001A54E7">
                    <w:rPr>
                      <w:sz w:val="20"/>
                      <w:szCs w:val="20"/>
                      <w:lang w:val="en-GB" w:bidi="ar-SA"/>
                    </w:rPr>
                    <w:t>he requested agreement relate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s</w:t>
                  </w:r>
                  <w:r w:rsidRPr="00161E8D" w:rsidR="001A54E7">
                    <w:rPr>
                      <w:sz w:val="20"/>
                      <w:szCs w:val="20"/>
                      <w:lang w:val="en-GB" w:bidi="ar-SA"/>
                    </w:rPr>
                    <w:t xml:space="preserve"> to an aircraft that is to be employed in International Helicopter Operations</w:t>
                  </w:r>
                  <w:r w:rsidRPr="00161E8D">
                    <w:rPr>
                      <w:sz w:val="20"/>
                      <w:szCs w:val="20"/>
                      <w:lang w:val="en-GB" w:bidi="ar-SA"/>
                    </w:rPr>
                    <w:t>:</w:t>
                  </w:r>
                  <w:r w:rsidRPr="00161E8D" w:rsidR="00CD1FEF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1435011218"/>
                      <w:showingPlcHdr/>
                      <w:text/>
                    </w:sdtPr>
                    <w:sdtEndPr/>
                    <w:sdtContent>
                      <w:r w:rsidRPr="007D6B06" w:rsidR="00CD1FEF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Pr="00161E8D" w:rsidR="001A54E7" w:rsidTr="007D6B06">
              <w:tc>
                <w:tcPr>
                  <w:tcW w:w="9209" w:type="dxa"/>
                </w:tcPr>
                <w:p w:rsidRPr="00161E8D" w:rsidR="001A54E7" w:rsidP="00722310" w:rsidRDefault="001A54E7">
                  <w:pPr>
                    <w:jc w:val="both"/>
                    <w:rPr>
                      <w:sz w:val="20"/>
                      <w:szCs w:val="20"/>
                      <w:lang w:val="en-GB" w:bidi="ar-SA"/>
                    </w:rPr>
                  </w:pPr>
                  <w:r w:rsidRPr="00161E8D">
                    <w:rPr>
                      <w:sz w:val="20"/>
                      <w:szCs w:val="20"/>
                      <w:lang w:val="en-GB" w:bidi="ar-SA"/>
                    </w:rPr>
                    <w:t>Period over which the Article 83bis agreement will exist:</w:t>
                  </w:r>
                  <w:r w:rsidRPr="00161E8D" w:rsidR="00CD1FEF">
                    <w:rPr>
                      <w:sz w:val="20"/>
                      <w:szCs w:val="20"/>
                      <w:lang w:val="en-GB" w:bidi="ar-SA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en-GB" w:bidi="ar-SA"/>
                      </w:rPr>
                      <w:id w:val="-1223354717"/>
                      <w:showingPlcHdr/>
                      <w:text/>
                    </w:sdtPr>
                    <w:sdtEndPr/>
                    <w:sdtContent>
                      <w:r w:rsidRPr="007D6B06" w:rsidR="00CD1FEF">
                        <w:rPr>
                          <w:rStyle w:val="PlaceholderText"/>
                          <w:b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:rsidRPr="00161E8D" w:rsidR="00975B76" w:rsidP="00EA301C" w:rsidRDefault="00975B76">
            <w:pPr>
              <w:jc w:val="both"/>
              <w:rPr>
                <w:sz w:val="20"/>
                <w:szCs w:val="20"/>
                <w:lang w:val="en-GB" w:bidi="ar-SA"/>
              </w:rPr>
            </w:pPr>
          </w:p>
          <w:p w:rsidRPr="00161E8D" w:rsidR="004E74E2" w:rsidP="00EA301C" w:rsidRDefault="004E74E2">
            <w:pPr>
              <w:tabs>
                <w:tab w:val="left" w:pos="1678"/>
              </w:tabs>
              <w:jc w:val="both"/>
              <w:rPr>
                <w:b/>
                <w:sz w:val="20"/>
                <w:szCs w:val="20"/>
                <w:lang w:val="en-GB" w:bidi="ar-SA"/>
              </w:rPr>
            </w:pPr>
            <w:r w:rsidRPr="00161E8D">
              <w:rPr>
                <w:b/>
                <w:sz w:val="20"/>
                <w:szCs w:val="20"/>
                <w:lang w:val="en-GB" w:bidi="ar-SA"/>
              </w:rPr>
              <w:t>Attachments</w:t>
            </w:r>
            <w:r w:rsidRPr="00161E8D" w:rsidR="001B212D">
              <w:rPr>
                <w:sz w:val="20"/>
                <w:szCs w:val="20"/>
                <w:lang w:val="en-GB" w:bidi="ar-SA"/>
              </w:rPr>
              <w:t xml:space="preserve"> (if applicable)</w:t>
            </w:r>
            <w:r w:rsidRPr="00161E8D">
              <w:rPr>
                <w:b/>
                <w:sz w:val="20"/>
                <w:szCs w:val="20"/>
                <w:lang w:val="en-GB" w:bidi="ar-SA"/>
              </w:rPr>
              <w:t>:</w:t>
            </w:r>
          </w:p>
          <w:p w:rsidRPr="00161E8D" w:rsidR="001B326E" w:rsidP="00EA301C" w:rsidRDefault="001B326E">
            <w:pPr>
              <w:tabs>
                <w:tab w:val="left" w:pos="1678"/>
              </w:tabs>
              <w:jc w:val="both"/>
              <w:rPr>
                <w:b/>
                <w:sz w:val="20"/>
                <w:szCs w:val="20"/>
                <w:lang w:val="en-GB" w:bidi="ar-SA"/>
              </w:rPr>
            </w:pPr>
          </w:p>
          <w:p w:rsidRPr="00161E8D" w:rsidR="001B326E" w:rsidP="00EA301C" w:rsidRDefault="003E60AD">
            <w:pPr>
              <w:tabs>
                <w:tab w:val="left" w:pos="1678"/>
              </w:tabs>
              <w:jc w:val="both"/>
              <w:rPr>
                <w:sz w:val="20"/>
                <w:szCs w:val="20"/>
                <w:lang w:val="en-GB" w:bidi="ar-SA"/>
              </w:rPr>
            </w:pPr>
            <w:sdt>
              <w:sdtPr>
                <w:rPr>
                  <w:sz w:val="20"/>
                  <w:szCs w:val="20"/>
                  <w:lang w:val="en-GB" w:bidi="ar-SA"/>
                </w:rPr>
                <w:id w:val="-3332226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61E8D" w:rsidR="001B326E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 w:bidi="ar-SA"/>
                  </w:rPr>
                  <w:t>☐</w:t>
                </w:r>
              </w:sdtContent>
            </w:sdt>
            <w:r w:rsidRPr="00161E8D" w:rsidR="001B326E">
              <w:rPr>
                <w:sz w:val="20"/>
                <w:szCs w:val="20"/>
                <w:lang w:val="en-GB" w:bidi="ar-SA"/>
              </w:rPr>
              <w:t xml:space="preserve"> </w:t>
            </w:r>
            <w:r w:rsidRPr="00161E8D" w:rsidR="005F32DB">
              <w:rPr>
                <w:sz w:val="20"/>
                <w:szCs w:val="20"/>
                <w:lang w:val="en-GB" w:bidi="ar-SA"/>
              </w:rPr>
              <w:t>Operator’s application</w:t>
            </w:r>
          </w:p>
          <w:p w:rsidRPr="00161E8D" w:rsidR="00EA301C" w:rsidP="00EA301C" w:rsidRDefault="003E60AD">
            <w:pPr>
              <w:tabs>
                <w:tab w:val="left" w:pos="1678"/>
              </w:tabs>
              <w:jc w:val="both"/>
              <w:rPr>
                <w:sz w:val="20"/>
                <w:szCs w:val="20"/>
                <w:lang w:val="en-GB" w:bidi="ar-SA"/>
              </w:rPr>
            </w:pPr>
            <w:sdt>
              <w:sdtPr>
                <w:rPr>
                  <w:sz w:val="20"/>
                  <w:szCs w:val="20"/>
                  <w:lang w:val="en-GB" w:bidi="ar-SA"/>
                </w:rPr>
                <w:id w:val="-1318009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61E8D" w:rsidR="001B326E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 w:bidi="ar-SA"/>
                  </w:rPr>
                  <w:t>☐</w:t>
                </w:r>
              </w:sdtContent>
            </w:sdt>
            <w:r w:rsidRPr="00161E8D" w:rsidR="001B326E">
              <w:rPr>
                <w:sz w:val="20"/>
                <w:szCs w:val="20"/>
                <w:lang w:val="en-GB" w:bidi="ar-SA"/>
              </w:rPr>
              <w:t xml:space="preserve"> </w:t>
            </w:r>
            <w:r w:rsidRPr="00161E8D" w:rsidR="001B212D">
              <w:rPr>
                <w:sz w:val="20"/>
                <w:szCs w:val="20"/>
                <w:lang w:val="en-GB" w:bidi="ar-SA"/>
              </w:rPr>
              <w:t>C</w:t>
            </w:r>
            <w:r w:rsidRPr="00161E8D" w:rsidR="00B76969">
              <w:rPr>
                <w:sz w:val="20"/>
                <w:szCs w:val="20"/>
                <w:lang w:val="en-GB" w:bidi="ar-SA"/>
              </w:rPr>
              <w:t xml:space="preserve">opy </w:t>
            </w:r>
            <w:r w:rsidRPr="00161E8D" w:rsidR="00EA301C">
              <w:rPr>
                <w:sz w:val="20"/>
                <w:szCs w:val="20"/>
                <w:lang w:val="en-GB" w:bidi="ar-SA"/>
              </w:rPr>
              <w:t xml:space="preserve">of the </w:t>
            </w:r>
            <w:r w:rsidRPr="00161E8D" w:rsidR="005F32DB">
              <w:rPr>
                <w:sz w:val="20"/>
                <w:szCs w:val="20"/>
                <w:lang w:val="en-GB" w:bidi="ar-SA"/>
              </w:rPr>
              <w:t xml:space="preserve">lessor/lessee </w:t>
            </w:r>
            <w:r w:rsidRPr="00161E8D" w:rsidR="00EA301C">
              <w:rPr>
                <w:sz w:val="20"/>
                <w:szCs w:val="20"/>
                <w:lang w:val="en-GB" w:bidi="ar-SA"/>
              </w:rPr>
              <w:t>AOC</w:t>
            </w:r>
            <w:r w:rsidRPr="00161E8D" w:rsidR="00B76969">
              <w:rPr>
                <w:sz w:val="20"/>
                <w:szCs w:val="20"/>
                <w:lang w:val="en-GB" w:bidi="ar-SA"/>
              </w:rPr>
              <w:t>, including an English translation when the AOC has been issued in another language</w:t>
            </w:r>
            <w:r w:rsidRPr="00161E8D" w:rsidR="00D97A7B">
              <w:rPr>
                <w:sz w:val="20"/>
                <w:szCs w:val="20"/>
                <w:lang w:val="en-GB" w:bidi="ar-SA"/>
              </w:rPr>
              <w:t xml:space="preserve"> </w:t>
            </w:r>
            <w:sdt>
              <w:sdtPr>
                <w:rPr>
                  <w:sz w:val="20"/>
                  <w:szCs w:val="20"/>
                  <w:lang w:val="en-GB" w:bidi="ar-SA"/>
                </w:rPr>
                <w:id w:val="-5309570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61E8D" w:rsidR="005223EB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 w:bidi="ar-SA"/>
                  </w:rPr>
                  <w:t>☐</w:t>
                </w:r>
              </w:sdtContent>
            </w:sdt>
          </w:p>
          <w:p w:rsidRPr="00161E8D" w:rsidR="001B326E" w:rsidP="005223EB" w:rsidRDefault="003E60AD">
            <w:pPr>
              <w:jc w:val="both"/>
              <w:rPr>
                <w:sz w:val="20"/>
                <w:szCs w:val="20"/>
                <w:lang w:val="en-GB" w:bidi="ar-SA"/>
              </w:rPr>
            </w:pPr>
            <w:sdt>
              <w:sdtPr>
                <w:rPr>
                  <w:sz w:val="20"/>
                  <w:szCs w:val="20"/>
                  <w:lang w:val="en-GB" w:bidi="ar-SA"/>
                </w:rPr>
                <w:id w:val="15289920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61E8D" w:rsidR="001B326E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 w:bidi="ar-SA"/>
                  </w:rPr>
                  <w:t>☐</w:t>
                </w:r>
              </w:sdtContent>
            </w:sdt>
            <w:r w:rsidRPr="00161E8D" w:rsidR="001B326E">
              <w:rPr>
                <w:sz w:val="20"/>
                <w:szCs w:val="20"/>
                <w:lang w:val="en-GB" w:bidi="ar-SA"/>
              </w:rPr>
              <w:t xml:space="preserve"> </w:t>
            </w:r>
            <w:r w:rsidRPr="00161E8D" w:rsidR="001B212D">
              <w:rPr>
                <w:sz w:val="20"/>
                <w:szCs w:val="20"/>
                <w:lang w:val="en-GB" w:bidi="ar-SA"/>
              </w:rPr>
              <w:t xml:space="preserve">Copy of </w:t>
            </w:r>
            <w:r w:rsidRPr="00161E8D" w:rsidR="001B326E">
              <w:rPr>
                <w:sz w:val="20"/>
                <w:szCs w:val="20"/>
                <w:lang w:val="en-GB" w:bidi="ar-SA"/>
              </w:rPr>
              <w:t>O</w:t>
            </w:r>
            <w:r w:rsidRPr="00161E8D" w:rsidR="001B212D">
              <w:rPr>
                <w:sz w:val="20"/>
                <w:szCs w:val="20"/>
                <w:lang w:val="en-GB" w:bidi="ar-SA"/>
              </w:rPr>
              <w:t xml:space="preserve">perations </w:t>
            </w:r>
            <w:r w:rsidRPr="00161E8D" w:rsidR="001B326E">
              <w:rPr>
                <w:sz w:val="20"/>
                <w:szCs w:val="20"/>
                <w:lang w:val="en-GB" w:bidi="ar-SA"/>
              </w:rPr>
              <w:t>S</w:t>
            </w:r>
            <w:r w:rsidRPr="00161E8D" w:rsidR="001B212D">
              <w:rPr>
                <w:sz w:val="20"/>
                <w:szCs w:val="20"/>
                <w:lang w:val="en-GB" w:bidi="ar-SA"/>
              </w:rPr>
              <w:t xml:space="preserve">pecifications relevant to the aircraft type, issued with the </w:t>
            </w:r>
            <w:r w:rsidRPr="00161E8D" w:rsidR="005F32DB">
              <w:rPr>
                <w:sz w:val="20"/>
                <w:szCs w:val="20"/>
                <w:lang w:val="en-GB" w:bidi="ar-SA"/>
              </w:rPr>
              <w:t>lessor/lessee</w:t>
            </w:r>
            <w:r w:rsidRPr="00161E8D" w:rsidR="00182649">
              <w:rPr>
                <w:sz w:val="20"/>
                <w:szCs w:val="20"/>
                <w:lang w:val="en-GB" w:bidi="ar-SA"/>
              </w:rPr>
              <w:t xml:space="preserve"> </w:t>
            </w:r>
            <w:r w:rsidRPr="00161E8D" w:rsidR="001B212D">
              <w:rPr>
                <w:sz w:val="20"/>
                <w:szCs w:val="20"/>
                <w:lang w:val="en-GB" w:bidi="ar-SA"/>
              </w:rPr>
              <w:t>AOC, including an English translation when the operations specifications have been issued in another language</w:t>
            </w:r>
          </w:p>
          <w:p w:rsidRPr="00161E8D" w:rsidR="001B326E" w:rsidP="005223EB" w:rsidRDefault="003E60AD">
            <w:pPr>
              <w:jc w:val="both"/>
              <w:rPr>
                <w:sz w:val="20"/>
                <w:szCs w:val="20"/>
                <w:lang w:val="en-GB" w:bidi="ar-SA"/>
              </w:rPr>
            </w:pPr>
            <w:sdt>
              <w:sdtPr>
                <w:rPr>
                  <w:sz w:val="20"/>
                  <w:szCs w:val="20"/>
                  <w:lang w:val="en-GB" w:bidi="ar-SA"/>
                </w:rPr>
                <w:id w:val="-13751588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61E8D" w:rsidR="001B326E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 w:bidi="ar-SA"/>
                  </w:rPr>
                  <w:t>☐</w:t>
                </w:r>
              </w:sdtContent>
            </w:sdt>
            <w:r w:rsidRPr="00161E8D" w:rsidR="001B326E">
              <w:rPr>
                <w:sz w:val="20"/>
                <w:szCs w:val="20"/>
                <w:lang w:val="en-GB" w:bidi="ar-SA"/>
              </w:rPr>
              <w:t xml:space="preserve"> C</w:t>
            </w:r>
            <w:r w:rsidRPr="00161E8D" w:rsidR="00A632D0">
              <w:rPr>
                <w:sz w:val="20"/>
                <w:szCs w:val="20"/>
                <w:lang w:val="en-GB" w:bidi="ar-SA"/>
              </w:rPr>
              <w:t xml:space="preserve">opy of </w:t>
            </w:r>
            <w:r w:rsidRPr="00161E8D" w:rsidR="00030021">
              <w:rPr>
                <w:sz w:val="20"/>
                <w:szCs w:val="20"/>
                <w:lang w:val="en-GB" w:bidi="ar-SA"/>
              </w:rPr>
              <w:t>the valid certificate of airworthiness</w:t>
            </w:r>
          </w:p>
          <w:p w:rsidRPr="00161E8D" w:rsidR="00AE1EB5" w:rsidP="001B326E" w:rsidRDefault="003E60AD">
            <w:pPr>
              <w:jc w:val="both"/>
              <w:rPr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sz w:val="20"/>
                  <w:szCs w:val="20"/>
                  <w:lang w:val="en-GB" w:bidi="ar-SA"/>
                </w:rPr>
                <w:id w:val="13420408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161E8D" w:rsidR="001B326E">
                  <w:rPr>
                    <w:rFonts w:ascii="Segoe UI Symbol" w:hAnsi="Segoe UI Symbol" w:eastAsia="MS Gothic" w:cs="Segoe UI Symbol"/>
                    <w:sz w:val="20"/>
                    <w:szCs w:val="20"/>
                    <w:lang w:val="en-GB" w:bidi="ar-SA"/>
                  </w:rPr>
                  <w:t>☐</w:t>
                </w:r>
              </w:sdtContent>
            </w:sdt>
            <w:r w:rsidRPr="00161E8D" w:rsidR="001B326E">
              <w:rPr>
                <w:sz w:val="20"/>
                <w:szCs w:val="20"/>
                <w:lang w:val="en-GB" w:bidi="ar-SA"/>
              </w:rPr>
              <w:t xml:space="preserve"> </w:t>
            </w:r>
            <w:r w:rsidRPr="00161E8D" w:rsidR="005223EB">
              <w:rPr>
                <w:sz w:val="20"/>
                <w:szCs w:val="20"/>
                <w:lang w:val="en-GB" w:bidi="ar-SA"/>
              </w:rPr>
              <w:t xml:space="preserve">Copy of the </w:t>
            </w:r>
            <w:proofErr w:type="gramStart"/>
            <w:r w:rsidRPr="00161E8D" w:rsidR="00B76969">
              <w:rPr>
                <w:sz w:val="20"/>
                <w:szCs w:val="20"/>
                <w:lang w:val="en-GB" w:bidi="ar-SA"/>
              </w:rPr>
              <w:t>t</w:t>
            </w:r>
            <w:r w:rsidRPr="00161E8D" w:rsidR="005223EB">
              <w:rPr>
                <w:sz w:val="20"/>
                <w:szCs w:val="20"/>
                <w:lang w:val="en-GB" w:bidi="ar-SA"/>
              </w:rPr>
              <w:t xml:space="preserve">hird </w:t>
            </w:r>
            <w:r w:rsidRPr="00161E8D" w:rsidR="00B76969">
              <w:rPr>
                <w:sz w:val="20"/>
                <w:szCs w:val="20"/>
                <w:lang w:val="en-GB" w:bidi="ar-SA"/>
              </w:rPr>
              <w:t>p</w:t>
            </w:r>
            <w:r w:rsidRPr="00161E8D" w:rsidR="005223EB">
              <w:rPr>
                <w:sz w:val="20"/>
                <w:szCs w:val="20"/>
                <w:lang w:val="en-GB" w:bidi="ar-SA"/>
              </w:rPr>
              <w:t>arty</w:t>
            </w:r>
            <w:proofErr w:type="gramEnd"/>
            <w:r w:rsidRPr="00161E8D" w:rsidR="005223EB">
              <w:rPr>
                <w:sz w:val="20"/>
                <w:szCs w:val="20"/>
                <w:lang w:val="en-GB" w:bidi="ar-SA"/>
              </w:rPr>
              <w:t xml:space="preserve"> </w:t>
            </w:r>
            <w:r w:rsidRPr="00161E8D" w:rsidR="00B76969">
              <w:rPr>
                <w:sz w:val="20"/>
                <w:szCs w:val="20"/>
                <w:lang w:val="en-GB" w:bidi="ar-SA"/>
              </w:rPr>
              <w:t>l</w:t>
            </w:r>
            <w:r w:rsidRPr="00161E8D" w:rsidR="005223EB">
              <w:rPr>
                <w:sz w:val="20"/>
                <w:szCs w:val="20"/>
                <w:lang w:val="en-GB" w:bidi="ar-SA"/>
              </w:rPr>
              <w:t xml:space="preserve">iability </w:t>
            </w:r>
            <w:r w:rsidRPr="00161E8D" w:rsidR="00B76969">
              <w:rPr>
                <w:sz w:val="20"/>
                <w:szCs w:val="20"/>
                <w:lang w:val="en-GB" w:bidi="ar-SA"/>
              </w:rPr>
              <w:t>i</w:t>
            </w:r>
            <w:r w:rsidRPr="00161E8D" w:rsidR="005223EB">
              <w:rPr>
                <w:sz w:val="20"/>
                <w:szCs w:val="20"/>
                <w:lang w:val="en-GB" w:bidi="ar-SA"/>
              </w:rPr>
              <w:t xml:space="preserve">nsurance </w:t>
            </w:r>
            <w:r w:rsidRPr="00161E8D" w:rsidR="00B76969">
              <w:rPr>
                <w:sz w:val="20"/>
                <w:szCs w:val="20"/>
                <w:lang w:val="en-GB" w:bidi="ar-SA"/>
              </w:rPr>
              <w:t>c</w:t>
            </w:r>
            <w:r w:rsidRPr="00161E8D" w:rsidR="005223EB">
              <w:rPr>
                <w:sz w:val="20"/>
                <w:szCs w:val="20"/>
                <w:lang w:val="en-GB" w:bidi="ar-SA"/>
              </w:rPr>
              <w:t>ertificate</w:t>
            </w:r>
          </w:p>
        </w:tc>
      </w:tr>
      <w:tr w:rsidRPr="00161E8D" w:rsidR="005C37A4" w:rsidTr="003F56DA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61E8D" w:rsidR="009D64FA" w:rsidP="00C7614E" w:rsidRDefault="009D64FA">
            <w:pPr>
              <w:jc w:val="both"/>
              <w:rPr>
                <w:sz w:val="20"/>
                <w:szCs w:val="20"/>
                <w:lang w:val="en-GB" w:bidi="ar-SA"/>
              </w:rPr>
            </w:pPr>
          </w:p>
        </w:tc>
      </w:tr>
      <w:tr w:rsidRPr="00161E8D" w:rsidR="005223EB" w:rsidTr="003F56DA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61E8D" w:rsidR="00421E5A" w:rsidP="0010056F" w:rsidRDefault="00781A51">
            <w:pPr>
              <w:rPr>
                <w:b/>
                <w:sz w:val="20"/>
                <w:szCs w:val="20"/>
                <w:lang w:val="en-GB" w:eastAsia="en-US" w:bidi="ar-SA"/>
              </w:rPr>
            </w:pPr>
            <w:r w:rsidRPr="00161E8D">
              <w:rPr>
                <w:b/>
                <w:sz w:val="20"/>
                <w:szCs w:val="20"/>
                <w:lang w:val="en-GB" w:eastAsia="en-US" w:bidi="ar-SA"/>
              </w:rPr>
              <w:t xml:space="preserve">LV CAA assessment: </w:t>
            </w:r>
            <w:r w:rsidRPr="00161E8D" w:rsidR="002D6C0E">
              <w:rPr>
                <w:b/>
                <w:sz w:val="20"/>
                <w:szCs w:val="20"/>
                <w:lang w:val="en-GB" w:eastAsia="en-US" w:bidi="ar-SA"/>
              </w:rPr>
              <w:t>Components of an agreement for a Foreign Contracting State making request to Latvia for an Article 83bis Agreement</w:t>
            </w:r>
          </w:p>
          <w:p w:rsidRPr="00161E8D" w:rsidR="00D9676E" w:rsidP="0010056F" w:rsidRDefault="00D9676E">
            <w:pPr>
              <w:rPr>
                <w:b/>
                <w:sz w:val="20"/>
                <w:szCs w:val="20"/>
                <w:lang w:val="en-GB" w:eastAsia="en-US" w:bidi="ar-SA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4"/>
              <w:gridCol w:w="2264"/>
              <w:gridCol w:w="2264"/>
              <w:gridCol w:w="2264"/>
            </w:tblGrid>
            <w:tr w:rsidRPr="00161E8D" w:rsidR="00BF273F" w:rsidTr="003E60AD">
              <w:tc>
                <w:tcPr>
                  <w:tcW w:w="2264" w:type="dxa"/>
                  <w:shd w:val="clear" w:color="auto" w:fill="BFBFBF" w:themeFill="background1" w:themeFillShade="BF"/>
                </w:tcPr>
                <w:p w:rsidRPr="00161E8D" w:rsidR="00BF273F" w:rsidP="0010056F" w:rsidRDefault="00BF273F">
                  <w:pPr>
                    <w:rPr>
                      <w:b/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 w:eastAsia="en-US" w:bidi="ar-SA"/>
                    </w:rPr>
                    <w:t>Components of an Article 83bis agreement – Foreign Request to Latvia</w:t>
                  </w:r>
                </w:p>
              </w:tc>
              <w:tc>
                <w:tcPr>
                  <w:tcW w:w="2264" w:type="dxa"/>
                  <w:shd w:val="clear" w:color="auto" w:fill="BFBFBF" w:themeFill="background1" w:themeFillShade="BF"/>
                </w:tcPr>
                <w:p w:rsidRPr="00161E8D" w:rsidR="00BF273F" w:rsidP="0010056F" w:rsidRDefault="002D6C0E">
                  <w:pPr>
                    <w:rPr>
                      <w:b/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 w:eastAsia="en-US" w:bidi="ar-SA"/>
                    </w:rPr>
                    <w:t>Action Details</w:t>
                  </w:r>
                </w:p>
              </w:tc>
              <w:tc>
                <w:tcPr>
                  <w:tcW w:w="2264" w:type="dxa"/>
                  <w:shd w:val="clear" w:color="auto" w:fill="BFBFBF" w:themeFill="background1" w:themeFillShade="BF"/>
                </w:tcPr>
                <w:p w:rsidRPr="00161E8D" w:rsidR="00BF273F" w:rsidP="0010056F" w:rsidRDefault="002D6C0E">
                  <w:pPr>
                    <w:rPr>
                      <w:b/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 w:eastAsia="en-US" w:bidi="ar-SA"/>
                    </w:rPr>
                    <w:t>Comments - Notes</w:t>
                  </w:r>
                </w:p>
              </w:tc>
              <w:tc>
                <w:tcPr>
                  <w:tcW w:w="2264" w:type="dxa"/>
                  <w:shd w:val="clear" w:color="auto" w:fill="BFBFBF" w:themeFill="background1" w:themeFillShade="BF"/>
                </w:tcPr>
                <w:p w:rsidRPr="00161E8D" w:rsidR="00BF273F" w:rsidP="0010056F" w:rsidRDefault="002D6C0E">
                  <w:pPr>
                    <w:rPr>
                      <w:b/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 w:eastAsia="en-US" w:bidi="ar-SA"/>
                    </w:rPr>
                    <w:t>Responsible LV CAA Division</w:t>
                  </w:r>
                </w:p>
                <w:p w:rsidRPr="00161E8D" w:rsidR="00781A51" w:rsidP="0010056F" w:rsidRDefault="00781A51">
                  <w:pPr>
                    <w:rPr>
                      <w:b/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 w:eastAsia="en-US" w:bidi="ar-SA"/>
                    </w:rPr>
                    <w:t>Name/Signature</w:t>
                  </w:r>
                </w:p>
              </w:tc>
            </w:tr>
            <w:tr w:rsidRPr="00161E8D" w:rsidR="002D6C0E" w:rsidTr="00BF273F">
              <w:tc>
                <w:tcPr>
                  <w:tcW w:w="2264" w:type="dxa"/>
                </w:tcPr>
                <w:p w:rsidRPr="00161E8D" w:rsidR="002D6C0E" w:rsidP="0010056F" w:rsidRDefault="002D6C0E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Formal request from Foreign Contracting State requesting Agreement with Latvia</w:t>
                  </w:r>
                  <w:r w:rsidRPr="00161E8D" w:rsidR="008B4DC3">
                    <w:rPr>
                      <w:sz w:val="20"/>
                      <w:szCs w:val="20"/>
                      <w:lang w:val="en-GB" w:eastAsia="en-US" w:bidi="ar-SA"/>
                    </w:rPr>
                    <w:t>.</w:t>
                  </w:r>
                </w:p>
              </w:tc>
              <w:tc>
                <w:tcPr>
                  <w:tcW w:w="2264" w:type="dxa"/>
                </w:tcPr>
                <w:p w:rsidRPr="00161E8D" w:rsidR="002D6C0E" w:rsidP="0010056F" w:rsidRDefault="002D6C0E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Formal agreement between the Foreign Contracting State and Latvia</w:t>
                  </w:r>
                  <w:r w:rsidRPr="00161E8D" w:rsidR="008B4DC3">
                    <w:rPr>
                      <w:sz w:val="20"/>
                      <w:szCs w:val="20"/>
                      <w:lang w:val="en-GB" w:eastAsia="en-US" w:bidi="ar-SA"/>
                    </w:rPr>
                    <w:t>.</w:t>
                  </w:r>
                </w:p>
              </w:tc>
              <w:tc>
                <w:tcPr>
                  <w:tcW w:w="2264" w:type="dxa"/>
                </w:tcPr>
                <w:p w:rsidRPr="00161E8D" w:rsidR="002D6C0E" w:rsidP="0010056F" w:rsidRDefault="002D6C0E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Request signed by Director of Civil Aviation – Foreign Contracting State.</w:t>
                  </w:r>
                </w:p>
                <w:p w:rsidRPr="00161E8D" w:rsidR="002D6C0E" w:rsidP="0010056F" w:rsidRDefault="002D6C0E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Response signed by Director LV CAA.</w:t>
                  </w:r>
                </w:p>
              </w:tc>
              <w:tc>
                <w:tcPr>
                  <w:tcW w:w="2264" w:type="dxa"/>
                </w:tcPr>
                <w:p w:rsidRPr="00161E8D" w:rsidR="002D6C0E" w:rsidP="0010056F" w:rsidRDefault="002D6C0E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  <w:tr w:rsidRPr="00161E8D" w:rsidR="002D6C0E" w:rsidTr="00BF273F">
              <w:tc>
                <w:tcPr>
                  <w:tcW w:w="2264" w:type="dxa"/>
                </w:tcPr>
                <w:p w:rsidRPr="00161E8D" w:rsidR="002D6C0E" w:rsidP="00781A51" w:rsidRDefault="00781A51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 xml:space="preserve">Formal letter from Foreign Contracting State providing details of aircraft/operation and </w:t>
                  </w: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lastRenderedPageBreak/>
                    <w:t>letter from Latvia accepting Agreement</w:t>
                  </w:r>
                  <w:r w:rsidRPr="00161E8D" w:rsidR="008B4DC3">
                    <w:rPr>
                      <w:sz w:val="20"/>
                      <w:szCs w:val="20"/>
                      <w:lang w:val="en-GB" w:eastAsia="en-US" w:bidi="ar-SA"/>
                    </w:rPr>
                    <w:t>.</w:t>
                  </w:r>
                </w:p>
              </w:tc>
              <w:tc>
                <w:tcPr>
                  <w:tcW w:w="2264" w:type="dxa"/>
                </w:tcPr>
                <w:p w:rsidRPr="00161E8D" w:rsidR="002D6C0E" w:rsidP="0010056F" w:rsidRDefault="00781A51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lastRenderedPageBreak/>
                    <w:t>Exchange of letters between Foreign State of Registry and Latvia</w:t>
                  </w:r>
                  <w:r w:rsidRPr="00161E8D" w:rsidR="008B4DC3">
                    <w:rPr>
                      <w:sz w:val="20"/>
                      <w:szCs w:val="20"/>
                      <w:lang w:val="en-GB" w:eastAsia="en-US" w:bidi="ar-SA"/>
                    </w:rPr>
                    <w:t>.</w:t>
                  </w:r>
                </w:p>
              </w:tc>
              <w:tc>
                <w:tcPr>
                  <w:tcW w:w="2264" w:type="dxa"/>
                </w:tcPr>
                <w:p w:rsidRPr="00161E8D" w:rsidR="002D6C0E" w:rsidP="0010056F" w:rsidRDefault="00781A51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 xml:space="preserve">Letters signed by Director LV CAA and Director of Civil Aviation – Foreign </w:t>
                  </w: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lastRenderedPageBreak/>
                    <w:t>Contracting State</w:t>
                  </w:r>
                </w:p>
              </w:tc>
              <w:tc>
                <w:tcPr>
                  <w:tcW w:w="2264" w:type="dxa"/>
                </w:tcPr>
                <w:p w:rsidRPr="00161E8D" w:rsidR="002D6C0E" w:rsidP="0010056F" w:rsidRDefault="002D6C0E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  <w:tr w:rsidRPr="00161E8D" w:rsidR="00B62803" w:rsidTr="00BF273F">
              <w:tc>
                <w:tcPr>
                  <w:tcW w:w="2264" w:type="dxa"/>
                </w:tcPr>
                <w:p w:rsidRPr="00161E8D" w:rsidR="00B62803" w:rsidP="00A86AD0" w:rsidRDefault="00B62803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Agreement between State of Registry and Latvia concerning Delegation of Authority for Functions identified in Convention</w:t>
                  </w:r>
                  <w:r w:rsidRPr="00161E8D" w:rsidR="008B4DC3">
                    <w:rPr>
                      <w:sz w:val="20"/>
                      <w:szCs w:val="20"/>
                      <w:lang w:val="en-GB" w:eastAsia="en-US" w:bidi="ar-SA"/>
                    </w:rPr>
                    <w:t>.</w:t>
                  </w:r>
                </w:p>
              </w:tc>
              <w:tc>
                <w:tcPr>
                  <w:tcW w:w="2264" w:type="dxa"/>
                </w:tcPr>
                <w:p w:rsidRPr="00161E8D" w:rsidR="00B62803" w:rsidP="00A86AD0" w:rsidRDefault="00B62803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Delegation of Authority Agreement</w:t>
                  </w:r>
                </w:p>
              </w:tc>
              <w:tc>
                <w:tcPr>
                  <w:tcW w:w="2264" w:type="dxa"/>
                </w:tcPr>
                <w:p w:rsidRPr="00161E8D" w:rsidR="00B62803" w:rsidP="00A86AD0" w:rsidRDefault="00B62803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Agreement signed by Director of Civil Aviation – Foreign Contracting State.</w:t>
                  </w:r>
                </w:p>
                <w:p w:rsidRPr="00161E8D" w:rsidR="00B62803" w:rsidP="00A86AD0" w:rsidRDefault="00B62803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Response signed by Director LV CAA</w:t>
                  </w:r>
                  <w:r w:rsidRPr="00161E8D" w:rsidR="008B4DC3">
                    <w:rPr>
                      <w:sz w:val="20"/>
                      <w:szCs w:val="20"/>
                      <w:lang w:val="en-GB" w:eastAsia="en-US" w:bidi="ar-SA"/>
                    </w:rPr>
                    <w:t>.</w:t>
                  </w:r>
                </w:p>
              </w:tc>
              <w:tc>
                <w:tcPr>
                  <w:tcW w:w="2264" w:type="dxa"/>
                </w:tcPr>
                <w:p w:rsidRPr="00161E8D" w:rsidR="00B62803" w:rsidP="00A86AD0" w:rsidRDefault="00B62803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  <w:tr w:rsidRPr="00161E8D" w:rsidR="00B62803" w:rsidTr="00BF273F">
              <w:tc>
                <w:tcPr>
                  <w:tcW w:w="2264" w:type="dxa"/>
                </w:tcPr>
                <w:p w:rsidRPr="00161E8D" w:rsidR="00B62803" w:rsidP="00B62803" w:rsidRDefault="00B62803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Agreement between State of Registry and Latvia on Airworthiness control and oversight.</w:t>
                  </w:r>
                </w:p>
              </w:tc>
              <w:tc>
                <w:tcPr>
                  <w:tcW w:w="2264" w:type="dxa"/>
                </w:tcPr>
                <w:p w:rsidRPr="00161E8D" w:rsidR="00B62803" w:rsidP="00B62803" w:rsidRDefault="00B62803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Airworthiness Responsibilities Agreement</w:t>
                  </w:r>
                  <w:r w:rsidRPr="00161E8D" w:rsidR="008B4DC3">
                    <w:rPr>
                      <w:sz w:val="20"/>
                      <w:szCs w:val="20"/>
                      <w:lang w:val="en-GB" w:eastAsia="en-US" w:bidi="ar-SA"/>
                    </w:rPr>
                    <w:t>.</w:t>
                  </w:r>
                </w:p>
              </w:tc>
              <w:tc>
                <w:tcPr>
                  <w:tcW w:w="2264" w:type="dxa"/>
                </w:tcPr>
                <w:p w:rsidRPr="00161E8D" w:rsidR="00F07E6C" w:rsidP="00F07E6C" w:rsidRDefault="00F07E6C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Agreement signed by Director of Civil Aviation – Foreign Contracting State.</w:t>
                  </w:r>
                </w:p>
                <w:p w:rsidRPr="00161E8D" w:rsidR="00B62803" w:rsidP="00F07E6C" w:rsidRDefault="00F07E6C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Response signed by Director LV CAA</w:t>
                  </w:r>
                  <w:r w:rsidRPr="00161E8D" w:rsidR="008B4DC3">
                    <w:rPr>
                      <w:sz w:val="20"/>
                      <w:szCs w:val="20"/>
                      <w:lang w:val="en-GB" w:eastAsia="en-US" w:bidi="ar-SA"/>
                    </w:rPr>
                    <w:t>.</w:t>
                  </w:r>
                </w:p>
              </w:tc>
              <w:tc>
                <w:tcPr>
                  <w:tcW w:w="2264" w:type="dxa"/>
                </w:tcPr>
                <w:p w:rsidRPr="00161E8D" w:rsidR="00B62803" w:rsidP="0010056F" w:rsidRDefault="00B62803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  <w:tr w:rsidRPr="00161E8D" w:rsidR="00F07E6C" w:rsidTr="00BF273F">
              <w:tc>
                <w:tcPr>
                  <w:tcW w:w="2264" w:type="dxa"/>
                </w:tcPr>
                <w:p w:rsidRPr="00161E8D" w:rsidR="00F07E6C" w:rsidP="00B62803" w:rsidRDefault="001325C6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Foreign State of Registry or State of Operator responsibility</w:t>
                  </w:r>
                  <w:r w:rsidRPr="00161E8D" w:rsidR="003E0E43">
                    <w:rPr>
                      <w:sz w:val="20"/>
                      <w:szCs w:val="20"/>
                      <w:lang w:val="en-GB" w:eastAsia="en-US" w:bidi="ar-SA"/>
                    </w:rPr>
                    <w:t>.</w:t>
                  </w:r>
                </w:p>
              </w:tc>
              <w:tc>
                <w:tcPr>
                  <w:tcW w:w="2264" w:type="dxa"/>
                </w:tcPr>
                <w:p w:rsidRPr="00161E8D" w:rsidR="00F07E6C" w:rsidP="00B62803" w:rsidRDefault="001325C6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Registering an Article 83bis with ICAO</w:t>
                  </w:r>
                  <w:r w:rsidRPr="00161E8D" w:rsidR="003E0E43">
                    <w:rPr>
                      <w:sz w:val="20"/>
                      <w:szCs w:val="20"/>
                      <w:lang w:val="en-GB" w:eastAsia="en-US" w:bidi="ar-SA"/>
                    </w:rPr>
                    <w:t>.</w:t>
                  </w:r>
                </w:p>
              </w:tc>
              <w:tc>
                <w:tcPr>
                  <w:tcW w:w="2264" w:type="dxa"/>
                </w:tcPr>
                <w:p w:rsidRPr="00161E8D" w:rsidR="00F07E6C" w:rsidP="003E0E43" w:rsidRDefault="001325C6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  <w:r w:rsidRPr="00161E8D">
                    <w:rPr>
                      <w:sz w:val="20"/>
                      <w:szCs w:val="20"/>
                      <w:lang w:val="en-GB" w:eastAsia="en-US" w:bidi="ar-SA"/>
                    </w:rPr>
                    <w:t>Formal notification to ICAO made by Director of Civil Aviation – Foreign Contracting State or Director LV CAA.</w:t>
                  </w:r>
                </w:p>
              </w:tc>
              <w:tc>
                <w:tcPr>
                  <w:tcW w:w="2264" w:type="dxa"/>
                </w:tcPr>
                <w:p w:rsidRPr="00161E8D" w:rsidR="00F07E6C" w:rsidP="0010056F" w:rsidRDefault="00F07E6C">
                  <w:pPr>
                    <w:rPr>
                      <w:sz w:val="20"/>
                      <w:szCs w:val="20"/>
                      <w:lang w:val="en-GB" w:eastAsia="en-US" w:bidi="ar-SA"/>
                    </w:rPr>
                  </w:pPr>
                </w:p>
              </w:tc>
            </w:tr>
          </w:tbl>
          <w:p w:rsidRPr="00161E8D" w:rsidR="00BF273F" w:rsidP="0010056F" w:rsidRDefault="00BF273F">
            <w:pPr>
              <w:rPr>
                <w:sz w:val="20"/>
                <w:szCs w:val="20"/>
                <w:lang w:val="en-GB" w:eastAsia="en-US" w:bidi="ar-SA"/>
              </w:rPr>
            </w:pPr>
          </w:p>
        </w:tc>
      </w:tr>
    </w:tbl>
    <w:p w:rsidRPr="00161E8D" w:rsidR="0019122B" w:rsidP="002D6C0E" w:rsidRDefault="0019122B">
      <w:pPr>
        <w:jc w:val="both"/>
        <w:rPr>
          <w:sz w:val="20"/>
          <w:szCs w:val="20"/>
        </w:rPr>
      </w:pPr>
    </w:p>
    <w:p w:rsidRPr="00161E8D" w:rsidR="00255346" w:rsidP="002D6C0E" w:rsidRDefault="00255346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Pr="00161E8D" w:rsidR="00FB6974" w:rsidTr="009D64FA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61E8D" w:rsidR="00FB6974" w:rsidP="00FB6974" w:rsidRDefault="00FB6974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161E8D">
              <w:rPr>
                <w:b/>
                <w:sz w:val="20"/>
                <w:szCs w:val="20"/>
                <w:lang w:val="en-GB"/>
              </w:rPr>
              <w:t>LV CAA assessment: Latvia making application to Foreign Contracting State for an Article 83bis Agreement</w:t>
            </w:r>
          </w:p>
          <w:p w:rsidRPr="00161E8D" w:rsidR="00D9676E" w:rsidP="00FB6974" w:rsidRDefault="00D9676E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4"/>
              <w:gridCol w:w="2264"/>
              <w:gridCol w:w="2264"/>
              <w:gridCol w:w="2264"/>
            </w:tblGrid>
            <w:tr w:rsidRPr="00161E8D" w:rsidR="00FB6974" w:rsidTr="003E60AD">
              <w:tc>
                <w:tcPr>
                  <w:tcW w:w="2264" w:type="dxa"/>
                  <w:shd w:val="clear" w:color="auto" w:fill="BFBFBF" w:themeFill="background1" w:themeFillShade="BF"/>
                </w:tcPr>
                <w:p w:rsidRPr="00161E8D" w:rsidR="00FB6974" w:rsidP="00FF6F01" w:rsidRDefault="00FF6F01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/>
                    </w:rPr>
                    <w:t>Latvian Request for ICAO</w:t>
                  </w:r>
                  <w:r w:rsidRPr="00161E8D" w:rsidR="00FB6974">
                    <w:rPr>
                      <w:b/>
                      <w:sz w:val="20"/>
                      <w:szCs w:val="20"/>
                      <w:lang w:val="en-GB"/>
                    </w:rPr>
                    <w:t xml:space="preserve"> Article 83bis </w:t>
                  </w:r>
                  <w:r w:rsidRPr="00161E8D">
                    <w:rPr>
                      <w:b/>
                      <w:sz w:val="20"/>
                      <w:szCs w:val="20"/>
                      <w:lang w:val="en-GB"/>
                    </w:rPr>
                    <w:t>A</w:t>
                  </w:r>
                  <w:r w:rsidRPr="00161E8D" w:rsidR="00FB6974">
                    <w:rPr>
                      <w:b/>
                      <w:sz w:val="20"/>
                      <w:szCs w:val="20"/>
                      <w:lang w:val="en-GB"/>
                    </w:rPr>
                    <w:t xml:space="preserve">greement </w:t>
                  </w:r>
                  <w:r w:rsidRPr="00161E8D">
                    <w:rPr>
                      <w:b/>
                      <w:sz w:val="20"/>
                      <w:szCs w:val="20"/>
                      <w:lang w:val="en-GB"/>
                    </w:rPr>
                    <w:t xml:space="preserve">to a </w:t>
                  </w:r>
                  <w:r w:rsidRPr="00161E8D" w:rsidR="00FB6974">
                    <w:rPr>
                      <w:b/>
                      <w:sz w:val="20"/>
                      <w:szCs w:val="20"/>
                      <w:lang w:val="en-GB"/>
                    </w:rPr>
                    <w:t xml:space="preserve">Foreign </w:t>
                  </w:r>
                  <w:r w:rsidRPr="00161E8D">
                    <w:rPr>
                      <w:b/>
                      <w:sz w:val="20"/>
                      <w:szCs w:val="20"/>
                      <w:lang w:val="en-GB"/>
                    </w:rPr>
                    <w:t>Contracting State</w:t>
                  </w:r>
                </w:p>
              </w:tc>
              <w:tc>
                <w:tcPr>
                  <w:tcW w:w="2264" w:type="dxa"/>
                  <w:shd w:val="clear" w:color="auto" w:fill="BFBFBF" w:themeFill="background1" w:themeFillShade="BF"/>
                </w:tcPr>
                <w:p w:rsidRPr="00161E8D" w:rsidR="00FB6974" w:rsidP="009D64FA" w:rsidRDefault="00FF6F01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/>
                    </w:rPr>
                    <w:t>Details of Request</w:t>
                  </w:r>
                </w:p>
              </w:tc>
              <w:tc>
                <w:tcPr>
                  <w:tcW w:w="2264" w:type="dxa"/>
                  <w:shd w:val="clear" w:color="auto" w:fill="BFBFBF" w:themeFill="background1" w:themeFillShade="BF"/>
                </w:tcPr>
                <w:p w:rsidRPr="00161E8D" w:rsidR="00FB6974" w:rsidP="009D64FA" w:rsidRDefault="00FB6974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/>
                    </w:rPr>
                    <w:t>Comments - Notes</w:t>
                  </w:r>
                </w:p>
              </w:tc>
              <w:tc>
                <w:tcPr>
                  <w:tcW w:w="2264" w:type="dxa"/>
                  <w:shd w:val="clear" w:color="auto" w:fill="BFBFBF" w:themeFill="background1" w:themeFillShade="BF"/>
                </w:tcPr>
                <w:p w:rsidRPr="00161E8D" w:rsidR="00FB6974" w:rsidP="009D64FA" w:rsidRDefault="00FB6974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/>
                    </w:rPr>
                    <w:t>Responsible LV CAA Division</w:t>
                  </w:r>
                </w:p>
                <w:p w:rsidRPr="00161E8D" w:rsidR="00FB6974" w:rsidP="009D64FA" w:rsidRDefault="00FB6974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b/>
                      <w:sz w:val="20"/>
                      <w:szCs w:val="20"/>
                      <w:lang w:val="en-GB"/>
                    </w:rPr>
                    <w:t>Name/Signature</w:t>
                  </w:r>
                </w:p>
              </w:tc>
            </w:tr>
            <w:tr w:rsidRPr="00161E8D" w:rsidR="00FB6974" w:rsidTr="00A86AD0">
              <w:tc>
                <w:tcPr>
                  <w:tcW w:w="2264" w:type="dxa"/>
                </w:tcPr>
                <w:p w:rsidRPr="00161E8D" w:rsidR="00FB6974" w:rsidP="009D64FA" w:rsidRDefault="00FB6974">
                  <w:pPr>
                    <w:rPr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sz w:val="20"/>
                      <w:szCs w:val="20"/>
                      <w:lang w:val="en-GB"/>
                    </w:rPr>
                    <w:t>Foreign Contracting State/State of the Operator:</w:t>
                  </w: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Pr="00161E8D" w:rsidR="00FB6974" w:rsidTr="00A86AD0">
              <w:tc>
                <w:tcPr>
                  <w:tcW w:w="2264" w:type="dxa"/>
                </w:tcPr>
                <w:p w:rsidRPr="00161E8D" w:rsidR="00FB6974" w:rsidP="009D64FA" w:rsidRDefault="00FB6974">
                  <w:pPr>
                    <w:rPr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sz w:val="20"/>
                      <w:szCs w:val="20"/>
                      <w:lang w:val="en-GB"/>
                    </w:rPr>
                    <w:t>Content of Article 83bis request:</w:t>
                  </w: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Pr="00161E8D" w:rsidR="00FB6974" w:rsidTr="00A86AD0">
              <w:tc>
                <w:tcPr>
                  <w:tcW w:w="2264" w:type="dxa"/>
                </w:tcPr>
                <w:p w:rsidRPr="00161E8D" w:rsidR="00FB6974" w:rsidP="009D64FA" w:rsidRDefault="00FB6974">
                  <w:pPr>
                    <w:rPr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sz w:val="20"/>
                      <w:szCs w:val="20"/>
                      <w:lang w:val="en-GB"/>
                    </w:rPr>
                    <w:t>Aircraft Type, Model &amp; Serial Number:</w:t>
                  </w: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Pr="00161E8D" w:rsidR="00FB6974" w:rsidTr="00A86AD0">
              <w:tc>
                <w:tcPr>
                  <w:tcW w:w="2264" w:type="dxa"/>
                </w:tcPr>
                <w:p w:rsidRPr="00161E8D" w:rsidR="00FB6974" w:rsidP="009D64FA" w:rsidRDefault="00FB6974">
                  <w:pPr>
                    <w:rPr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sz w:val="20"/>
                      <w:szCs w:val="20"/>
                      <w:lang w:val="en-GB"/>
                    </w:rPr>
                    <w:t>Aircraft Registration:</w:t>
                  </w: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Pr="00161E8D" w:rsidR="00FB6974" w:rsidTr="00A86AD0">
              <w:tc>
                <w:tcPr>
                  <w:tcW w:w="2264" w:type="dxa"/>
                </w:tcPr>
                <w:p w:rsidRPr="00161E8D" w:rsidR="00FB6974" w:rsidP="009D64FA" w:rsidRDefault="00FB6974">
                  <w:pPr>
                    <w:rPr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sz w:val="20"/>
                      <w:szCs w:val="20"/>
                      <w:lang w:val="en-GB"/>
                    </w:rPr>
                    <w:t>Latvian Aircraft Operator on whose AOC the aircraft is currently listed:</w:t>
                  </w: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Pr="00161E8D" w:rsidR="00FB6974" w:rsidTr="00A86AD0">
              <w:tc>
                <w:tcPr>
                  <w:tcW w:w="2264" w:type="dxa"/>
                </w:tcPr>
                <w:p w:rsidRPr="00161E8D" w:rsidR="00FB6974" w:rsidP="009D64FA" w:rsidRDefault="009D64FA">
                  <w:pPr>
                    <w:rPr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sz w:val="20"/>
                      <w:szCs w:val="20"/>
                      <w:lang w:val="en-GB"/>
                    </w:rPr>
                    <w:t>Which foreign AOC holder is the intended Operator of the Latvian registered aircraft?</w:t>
                  </w: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Pr="00161E8D" w:rsidR="00FB6974" w:rsidTr="00A86AD0">
              <w:tc>
                <w:tcPr>
                  <w:tcW w:w="2264" w:type="dxa"/>
                </w:tcPr>
                <w:p w:rsidRPr="00161E8D" w:rsidR="00FB6974" w:rsidP="009D64FA" w:rsidRDefault="009D64FA">
                  <w:pPr>
                    <w:rPr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sz w:val="20"/>
                      <w:szCs w:val="20"/>
                      <w:lang w:val="en-GB"/>
                    </w:rPr>
                    <w:t>Does the requested agreement relate to an aircraft that is to be employed in International Commercial Air Transport Operations?</w:t>
                  </w: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Pr="00161E8D" w:rsidR="00FB6974" w:rsidP="00FB6974" w:rsidRDefault="00FB6974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Pr="00161E8D" w:rsidR="009D64FA" w:rsidTr="00A86AD0">
              <w:tc>
                <w:tcPr>
                  <w:tcW w:w="2264" w:type="dxa"/>
                </w:tcPr>
                <w:p w:rsidRPr="00161E8D" w:rsidR="009D64FA" w:rsidP="00FF6F01" w:rsidRDefault="00FF6F01">
                  <w:pPr>
                    <w:rPr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sz w:val="20"/>
                      <w:szCs w:val="20"/>
                      <w:lang w:val="en-GB"/>
                    </w:rPr>
                    <w:t>Does the requested agreement relate to an aircraft that is to be employed in International General Aviation Operations?</w:t>
                  </w:r>
                </w:p>
              </w:tc>
              <w:tc>
                <w:tcPr>
                  <w:tcW w:w="2264" w:type="dxa"/>
                </w:tcPr>
                <w:p w:rsidRPr="00161E8D" w:rsidR="009D64FA" w:rsidP="00FB6974" w:rsidRDefault="009D64FA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Pr="00161E8D" w:rsidR="009D64FA" w:rsidP="00FB6974" w:rsidRDefault="009D64FA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Pr="00161E8D" w:rsidR="009D64FA" w:rsidP="00FB6974" w:rsidRDefault="009D64FA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Pr="00161E8D" w:rsidR="00FF6F01" w:rsidTr="00A86AD0">
              <w:tc>
                <w:tcPr>
                  <w:tcW w:w="2264" w:type="dxa"/>
                </w:tcPr>
                <w:p w:rsidRPr="00161E8D" w:rsidR="00FF6F01" w:rsidP="00FF6F01" w:rsidRDefault="00FF6F01">
                  <w:pPr>
                    <w:rPr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sz w:val="20"/>
                      <w:szCs w:val="20"/>
                      <w:lang w:val="en-GB"/>
                    </w:rPr>
                    <w:t xml:space="preserve">Does the requested agreement relate to an aircraft that is to be employed in </w:t>
                  </w:r>
                  <w:r w:rsidRPr="00161E8D">
                    <w:rPr>
                      <w:sz w:val="20"/>
                      <w:szCs w:val="20"/>
                      <w:lang w:val="en-GB"/>
                    </w:rPr>
                    <w:lastRenderedPageBreak/>
                    <w:t>International Helicopter Operations?</w:t>
                  </w:r>
                </w:p>
              </w:tc>
              <w:tc>
                <w:tcPr>
                  <w:tcW w:w="2264" w:type="dxa"/>
                </w:tcPr>
                <w:p w:rsidRPr="00161E8D" w:rsidR="00FF6F01" w:rsidP="00FB6974" w:rsidRDefault="00FF6F01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Pr="00161E8D" w:rsidR="00FF6F01" w:rsidP="00FB6974" w:rsidRDefault="00FF6F01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Pr="00161E8D" w:rsidR="00FF6F01" w:rsidP="00FB6974" w:rsidRDefault="00FF6F01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  <w:tr w:rsidRPr="00161E8D" w:rsidR="00FF6F01" w:rsidTr="00A86AD0">
              <w:tc>
                <w:tcPr>
                  <w:tcW w:w="2264" w:type="dxa"/>
                </w:tcPr>
                <w:p w:rsidRPr="00161E8D" w:rsidR="00FF6F01" w:rsidP="00FF6F01" w:rsidRDefault="00FF6F01">
                  <w:pPr>
                    <w:rPr>
                      <w:sz w:val="20"/>
                      <w:szCs w:val="20"/>
                      <w:lang w:val="en-GB"/>
                    </w:rPr>
                  </w:pPr>
                  <w:r w:rsidRPr="00161E8D">
                    <w:rPr>
                      <w:sz w:val="20"/>
                      <w:szCs w:val="20"/>
                      <w:lang w:val="en-GB"/>
                    </w:rPr>
                    <w:t>Period over which the Article 83bis agreement will exist:</w:t>
                  </w:r>
                </w:p>
              </w:tc>
              <w:tc>
                <w:tcPr>
                  <w:tcW w:w="2264" w:type="dxa"/>
                </w:tcPr>
                <w:p w:rsidRPr="00161E8D" w:rsidR="00FF6F01" w:rsidP="00FB6974" w:rsidRDefault="00FF6F01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Pr="00161E8D" w:rsidR="00FF6F01" w:rsidP="00FB6974" w:rsidRDefault="00FF6F01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64" w:type="dxa"/>
                </w:tcPr>
                <w:p w:rsidRPr="00161E8D" w:rsidR="00FF6F01" w:rsidP="00FB6974" w:rsidRDefault="00FF6F01">
                  <w:pPr>
                    <w:jc w:val="both"/>
                    <w:rPr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Pr="00161E8D" w:rsidR="00FB6974" w:rsidP="00FB6974" w:rsidRDefault="00FB6974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Pr="00161E8D" w:rsidR="00FB6974" w:rsidP="00FB6974" w:rsidRDefault="00FB6974">
      <w:pPr>
        <w:jc w:val="both"/>
        <w:rPr>
          <w:sz w:val="20"/>
          <w:szCs w:val="20"/>
        </w:rPr>
      </w:pPr>
    </w:p>
    <w:p w:rsidRPr="00161E8D" w:rsidR="00A33992" w:rsidP="00A33992" w:rsidRDefault="00A33992">
      <w:pPr>
        <w:jc w:val="both"/>
        <w:rPr>
          <w:b/>
          <w:sz w:val="20"/>
          <w:szCs w:val="20"/>
          <w:lang w:val="en-GB"/>
        </w:rPr>
      </w:pPr>
      <w:r w:rsidRPr="00161E8D">
        <w:rPr>
          <w:b/>
          <w:sz w:val="20"/>
          <w:szCs w:val="20"/>
          <w:lang w:val="en-GB"/>
        </w:rPr>
        <w:t>LV CAA assessment: Components of an agreement for Latvia making application to a Foreign Contracting State for an Article 83bis Agreement</w:t>
      </w:r>
    </w:p>
    <w:p w:rsidRPr="00161E8D" w:rsidR="00D9676E" w:rsidP="00A33992" w:rsidRDefault="00D9676E">
      <w:pPr>
        <w:jc w:val="both"/>
        <w:rPr>
          <w:b/>
          <w:sz w:val="20"/>
          <w:szCs w:val="20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Pr="00161E8D" w:rsidR="00A33992" w:rsidTr="003E60AD">
        <w:tc>
          <w:tcPr>
            <w:tcW w:w="2264" w:type="dxa"/>
            <w:shd w:val="clear" w:color="auto" w:fill="BFBFBF" w:themeFill="background1" w:themeFillShade="BF"/>
          </w:tcPr>
          <w:p w:rsidRPr="00161E8D" w:rsidR="00A33992" w:rsidP="00A33992" w:rsidRDefault="00A33992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161E8D">
              <w:rPr>
                <w:b/>
                <w:sz w:val="20"/>
                <w:szCs w:val="20"/>
                <w:lang w:val="en-GB"/>
              </w:rPr>
              <w:t>Components of an Article 83bis agreement – Latvian Request to Foreign Contracting State</w:t>
            </w:r>
          </w:p>
        </w:tc>
        <w:tc>
          <w:tcPr>
            <w:tcW w:w="2264" w:type="dxa"/>
            <w:shd w:val="clear" w:color="auto" w:fill="BFBFBF" w:themeFill="background1" w:themeFillShade="BF"/>
          </w:tcPr>
          <w:p w:rsidRPr="00161E8D" w:rsidR="00A33992" w:rsidP="00A33992" w:rsidRDefault="00A33992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161E8D">
              <w:rPr>
                <w:b/>
                <w:sz w:val="20"/>
                <w:szCs w:val="20"/>
                <w:lang w:val="en-GB"/>
              </w:rPr>
              <w:t>Action Details</w:t>
            </w:r>
          </w:p>
        </w:tc>
        <w:tc>
          <w:tcPr>
            <w:tcW w:w="2264" w:type="dxa"/>
            <w:shd w:val="clear" w:color="auto" w:fill="BFBFBF" w:themeFill="background1" w:themeFillShade="BF"/>
          </w:tcPr>
          <w:p w:rsidRPr="00161E8D" w:rsidR="00A33992" w:rsidP="00A33992" w:rsidRDefault="00A33992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161E8D">
              <w:rPr>
                <w:b/>
                <w:sz w:val="20"/>
                <w:szCs w:val="20"/>
                <w:lang w:val="en-GB"/>
              </w:rPr>
              <w:t>Comments - Notes</w:t>
            </w:r>
          </w:p>
        </w:tc>
        <w:tc>
          <w:tcPr>
            <w:tcW w:w="2264" w:type="dxa"/>
            <w:shd w:val="clear" w:color="auto" w:fill="BFBFBF" w:themeFill="background1" w:themeFillShade="BF"/>
          </w:tcPr>
          <w:p w:rsidRPr="00161E8D" w:rsidR="00A33992" w:rsidP="00A33992" w:rsidRDefault="00A33992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161E8D">
              <w:rPr>
                <w:b/>
                <w:sz w:val="20"/>
                <w:szCs w:val="20"/>
                <w:lang w:val="en-GB"/>
              </w:rPr>
              <w:t>Responsible LV CAA Division</w:t>
            </w:r>
          </w:p>
          <w:p w:rsidRPr="00161E8D" w:rsidR="00A33992" w:rsidP="00A33992" w:rsidRDefault="00A33992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161E8D">
              <w:rPr>
                <w:b/>
                <w:sz w:val="20"/>
                <w:szCs w:val="20"/>
                <w:lang w:val="en-GB"/>
              </w:rPr>
              <w:t>Name/Signature</w:t>
            </w:r>
          </w:p>
        </w:tc>
      </w:tr>
      <w:tr w:rsidRPr="00161E8D" w:rsidR="00A33992" w:rsidTr="00A86AD0">
        <w:tc>
          <w:tcPr>
            <w:tcW w:w="2264" w:type="dxa"/>
          </w:tcPr>
          <w:p w:rsidRPr="00161E8D" w:rsidR="00A33992" w:rsidP="005C7BC4" w:rsidRDefault="00A33992">
            <w:pPr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Formal request made by Latvia to a Foreign Contracting State requesting Agreement</w:t>
            </w:r>
            <w:r w:rsidRPr="00161E8D" w:rsidR="003E0E43">
              <w:rPr>
                <w:sz w:val="20"/>
                <w:szCs w:val="20"/>
                <w:lang w:val="en-GB"/>
              </w:rPr>
              <w:t>.</w:t>
            </w:r>
            <w:r w:rsidRPr="00161E8D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64" w:type="dxa"/>
          </w:tcPr>
          <w:p w:rsidRPr="00161E8D" w:rsidR="00A33992" w:rsidP="005C7BC4" w:rsidRDefault="00A33992">
            <w:pPr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 xml:space="preserve">Formal agreement between </w:t>
            </w:r>
            <w:r w:rsidRPr="00161E8D" w:rsidR="005C7BC4">
              <w:rPr>
                <w:sz w:val="20"/>
                <w:szCs w:val="20"/>
                <w:lang w:val="en-GB"/>
              </w:rPr>
              <w:t>Latvia and the</w:t>
            </w:r>
            <w:r w:rsidRPr="00161E8D">
              <w:rPr>
                <w:sz w:val="20"/>
                <w:szCs w:val="20"/>
                <w:lang w:val="en-GB"/>
              </w:rPr>
              <w:t xml:space="preserve"> Foreign Contracting State</w:t>
            </w:r>
            <w:r w:rsidRPr="00161E8D" w:rsidR="005C7BC4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64" w:type="dxa"/>
          </w:tcPr>
          <w:p w:rsidRPr="00161E8D" w:rsidR="009D5096" w:rsidP="005C7BC4" w:rsidRDefault="00A33992">
            <w:pPr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Request signed by Director LV CAA</w:t>
            </w:r>
            <w:r w:rsidRPr="00161E8D" w:rsidR="009D5096">
              <w:rPr>
                <w:sz w:val="20"/>
                <w:szCs w:val="20"/>
                <w:lang w:val="en-GB"/>
              </w:rPr>
              <w:t>.</w:t>
            </w:r>
          </w:p>
          <w:p w:rsidRPr="00161E8D" w:rsidR="00A33992" w:rsidP="005C7BC4" w:rsidRDefault="009D5096">
            <w:pPr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Response signed by Director of</w:t>
            </w:r>
            <w:r w:rsidRPr="00161E8D" w:rsidR="00A33992">
              <w:rPr>
                <w:sz w:val="20"/>
                <w:szCs w:val="20"/>
                <w:lang w:val="en-GB"/>
              </w:rPr>
              <w:t xml:space="preserve"> Civil Aviation – Foreign Contracting State.</w:t>
            </w:r>
          </w:p>
          <w:p w:rsidRPr="00161E8D" w:rsidR="00A33992" w:rsidP="005C7BC4" w:rsidRDefault="00A3399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</w:tcPr>
          <w:p w:rsidRPr="00161E8D" w:rsidR="00A33992" w:rsidP="00A33992" w:rsidRDefault="00A33992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Pr="00161E8D" w:rsidR="00A33992" w:rsidTr="00A86AD0">
        <w:tc>
          <w:tcPr>
            <w:tcW w:w="2264" w:type="dxa"/>
          </w:tcPr>
          <w:p w:rsidRPr="00161E8D" w:rsidR="00A33992" w:rsidP="005C7BC4" w:rsidRDefault="00A33992">
            <w:pPr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 xml:space="preserve">Formal letter from Latvia providing details of aircraft/operation and letter from Foreign Contracting State </w:t>
            </w:r>
            <w:bookmarkStart w:name="_GoBack" w:id="0"/>
            <w:bookmarkEnd w:id="0"/>
            <w:r w:rsidRPr="00161E8D">
              <w:rPr>
                <w:sz w:val="20"/>
                <w:szCs w:val="20"/>
                <w:lang w:val="en-GB"/>
              </w:rPr>
              <w:t>accepting Agreement</w:t>
            </w:r>
            <w:r w:rsidRPr="00161E8D" w:rsidR="005C7BC4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64" w:type="dxa"/>
          </w:tcPr>
          <w:p w:rsidRPr="00161E8D" w:rsidR="00A33992" w:rsidP="005C7BC4" w:rsidRDefault="00A33992">
            <w:pPr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Exchange of letters between Latvia and Foreign State of operator</w:t>
            </w:r>
            <w:r w:rsidRPr="00161E8D" w:rsidR="005C7BC4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64" w:type="dxa"/>
          </w:tcPr>
          <w:p w:rsidRPr="00161E8D" w:rsidR="00A33992" w:rsidP="005C7BC4" w:rsidRDefault="00A33992">
            <w:pPr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Letters signed by Director LV CAA and Director of Civil Aviation – Foreign Contracting State</w:t>
            </w:r>
            <w:r w:rsidRPr="00161E8D" w:rsidR="005C7BC4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64" w:type="dxa"/>
          </w:tcPr>
          <w:p w:rsidRPr="00161E8D" w:rsidR="00A33992" w:rsidP="00A33992" w:rsidRDefault="00A33992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Pr="00161E8D" w:rsidR="00A33992" w:rsidTr="00A86AD0">
        <w:tc>
          <w:tcPr>
            <w:tcW w:w="2264" w:type="dxa"/>
          </w:tcPr>
          <w:p w:rsidRPr="00161E8D" w:rsidR="00A33992" w:rsidP="005C7BC4" w:rsidRDefault="00A33992">
            <w:pPr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 xml:space="preserve">Agreement between </w:t>
            </w:r>
            <w:r w:rsidRPr="00161E8D" w:rsidR="005C7BC4">
              <w:rPr>
                <w:sz w:val="20"/>
                <w:szCs w:val="20"/>
                <w:lang w:val="en-GB"/>
              </w:rPr>
              <w:t xml:space="preserve">Latvia and </w:t>
            </w:r>
            <w:r w:rsidRPr="00161E8D">
              <w:rPr>
                <w:sz w:val="20"/>
                <w:szCs w:val="20"/>
                <w:lang w:val="en-GB"/>
              </w:rPr>
              <w:t xml:space="preserve">State of </w:t>
            </w:r>
            <w:r w:rsidRPr="00161E8D" w:rsidR="009D5096">
              <w:rPr>
                <w:sz w:val="20"/>
                <w:szCs w:val="20"/>
                <w:lang w:val="en-GB"/>
              </w:rPr>
              <w:t>the Operator</w:t>
            </w:r>
            <w:r w:rsidRPr="00161E8D">
              <w:rPr>
                <w:sz w:val="20"/>
                <w:szCs w:val="20"/>
                <w:lang w:val="en-GB"/>
              </w:rPr>
              <w:t xml:space="preserve"> concerning Delegation of Authority for Functions identified in Convention</w:t>
            </w:r>
            <w:r w:rsidRPr="00161E8D" w:rsidR="005C7BC4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64" w:type="dxa"/>
          </w:tcPr>
          <w:p w:rsidRPr="00161E8D" w:rsidR="00A33992" w:rsidP="005C7BC4" w:rsidRDefault="00A33992">
            <w:pPr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Delegation of Authority Agreement</w:t>
            </w:r>
            <w:r w:rsidRPr="00161E8D" w:rsidR="005C7BC4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64" w:type="dxa"/>
          </w:tcPr>
          <w:p w:rsidRPr="00161E8D" w:rsidR="00A33992" w:rsidP="005C7BC4" w:rsidRDefault="00A33992">
            <w:pPr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 xml:space="preserve">Agreement signed by </w:t>
            </w:r>
            <w:r w:rsidRPr="00161E8D" w:rsidR="009D5096">
              <w:rPr>
                <w:sz w:val="20"/>
                <w:szCs w:val="20"/>
                <w:lang w:val="en-GB"/>
              </w:rPr>
              <w:t xml:space="preserve">Director LV CAA. Response signed by </w:t>
            </w:r>
            <w:r w:rsidRPr="00161E8D">
              <w:rPr>
                <w:sz w:val="20"/>
                <w:szCs w:val="20"/>
                <w:lang w:val="en-GB"/>
              </w:rPr>
              <w:t>Director of Civil Aviation – Foreign Contracting State.</w:t>
            </w:r>
          </w:p>
          <w:p w:rsidRPr="00161E8D" w:rsidR="00A33992" w:rsidP="005C7BC4" w:rsidRDefault="00A3399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</w:tcPr>
          <w:p w:rsidRPr="00161E8D" w:rsidR="00A33992" w:rsidP="00A33992" w:rsidRDefault="00A33992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Pr="00161E8D" w:rsidR="00A33992" w:rsidTr="00A86AD0">
        <w:tc>
          <w:tcPr>
            <w:tcW w:w="2264" w:type="dxa"/>
          </w:tcPr>
          <w:p w:rsidRPr="00161E8D" w:rsidR="00A33992" w:rsidP="005C7BC4" w:rsidRDefault="00A33992">
            <w:pPr>
              <w:jc w:val="both"/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 xml:space="preserve">Agreement between </w:t>
            </w:r>
            <w:r w:rsidRPr="00161E8D" w:rsidR="005C7BC4">
              <w:rPr>
                <w:sz w:val="20"/>
                <w:szCs w:val="20"/>
                <w:lang w:val="en-GB"/>
              </w:rPr>
              <w:t xml:space="preserve">Latvia and </w:t>
            </w:r>
            <w:r w:rsidRPr="00161E8D">
              <w:rPr>
                <w:sz w:val="20"/>
                <w:szCs w:val="20"/>
                <w:lang w:val="en-GB"/>
              </w:rPr>
              <w:t xml:space="preserve">State of </w:t>
            </w:r>
            <w:r w:rsidRPr="00161E8D" w:rsidR="005B1878">
              <w:rPr>
                <w:sz w:val="20"/>
                <w:szCs w:val="20"/>
                <w:lang w:val="en-GB"/>
              </w:rPr>
              <w:t xml:space="preserve">the </w:t>
            </w:r>
            <w:r w:rsidRPr="00161E8D" w:rsidR="009D5096">
              <w:rPr>
                <w:sz w:val="20"/>
                <w:szCs w:val="20"/>
                <w:lang w:val="en-GB"/>
              </w:rPr>
              <w:t>Operator</w:t>
            </w:r>
            <w:r w:rsidRPr="00161E8D">
              <w:rPr>
                <w:sz w:val="20"/>
                <w:szCs w:val="20"/>
                <w:lang w:val="en-GB"/>
              </w:rPr>
              <w:t xml:space="preserve"> on Airworthiness control and oversight</w:t>
            </w:r>
          </w:p>
        </w:tc>
        <w:tc>
          <w:tcPr>
            <w:tcW w:w="2264" w:type="dxa"/>
          </w:tcPr>
          <w:p w:rsidRPr="00161E8D" w:rsidR="00A33992" w:rsidP="00A33992" w:rsidRDefault="00A33992">
            <w:pPr>
              <w:jc w:val="both"/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Airworthiness Responsibilities Agreement</w:t>
            </w:r>
            <w:r w:rsidRPr="00161E8D" w:rsidR="005C7BC4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64" w:type="dxa"/>
          </w:tcPr>
          <w:p w:rsidRPr="00161E8D" w:rsidR="00A33992" w:rsidP="009D5096" w:rsidRDefault="00A33992">
            <w:pPr>
              <w:jc w:val="both"/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 xml:space="preserve">Agreement signed by </w:t>
            </w:r>
            <w:r w:rsidRPr="00161E8D" w:rsidR="009D5096">
              <w:rPr>
                <w:sz w:val="20"/>
                <w:szCs w:val="20"/>
                <w:lang w:val="en-GB"/>
              </w:rPr>
              <w:t>Director LV CAA. Response signed by Director of Civil Aviation – Foreign Contracting State.</w:t>
            </w:r>
          </w:p>
        </w:tc>
        <w:tc>
          <w:tcPr>
            <w:tcW w:w="2264" w:type="dxa"/>
          </w:tcPr>
          <w:p w:rsidRPr="00161E8D" w:rsidR="00A33992" w:rsidP="00A33992" w:rsidRDefault="00A33992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Pr="00161E8D" w:rsidR="00A33992" w:rsidTr="00A86AD0">
        <w:tc>
          <w:tcPr>
            <w:tcW w:w="2264" w:type="dxa"/>
          </w:tcPr>
          <w:p w:rsidRPr="00161E8D" w:rsidR="00A33992" w:rsidP="00A33992" w:rsidRDefault="00A33992">
            <w:pPr>
              <w:jc w:val="both"/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State of Registry or State of Operator responsibility</w:t>
            </w:r>
            <w:r w:rsidRPr="00161E8D" w:rsidR="005C7BC4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64" w:type="dxa"/>
          </w:tcPr>
          <w:p w:rsidRPr="00161E8D" w:rsidR="00A33992" w:rsidP="00A33992" w:rsidRDefault="00A33992">
            <w:pPr>
              <w:jc w:val="both"/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Registering an Article 83bis with ICAO</w:t>
            </w:r>
            <w:r w:rsidRPr="00161E8D" w:rsidR="005C7BC4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2264" w:type="dxa"/>
          </w:tcPr>
          <w:p w:rsidRPr="00161E8D" w:rsidR="00A33992" w:rsidP="00A33992" w:rsidRDefault="00A33992">
            <w:pPr>
              <w:jc w:val="both"/>
              <w:rPr>
                <w:sz w:val="20"/>
                <w:szCs w:val="20"/>
                <w:lang w:val="en-GB"/>
              </w:rPr>
            </w:pPr>
            <w:r w:rsidRPr="00161E8D">
              <w:rPr>
                <w:sz w:val="20"/>
                <w:szCs w:val="20"/>
                <w:lang w:val="en-GB"/>
              </w:rPr>
              <w:t>Formal notification to ICAO should be made by Director of Civil Aviation – Foreign Contracting State or Director LV CAA.</w:t>
            </w:r>
          </w:p>
        </w:tc>
        <w:tc>
          <w:tcPr>
            <w:tcW w:w="2264" w:type="dxa"/>
          </w:tcPr>
          <w:p w:rsidRPr="00161E8D" w:rsidR="00A33992" w:rsidP="00A33992" w:rsidRDefault="00A33992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Pr="00161E8D" w:rsidR="00FB6974" w:rsidP="002D6C0E" w:rsidRDefault="00FB6974">
      <w:pPr>
        <w:jc w:val="both"/>
        <w:rPr>
          <w:sz w:val="20"/>
          <w:szCs w:val="20"/>
        </w:rPr>
      </w:pPr>
    </w:p>
    <w:p w:rsidRPr="00161E8D" w:rsidR="005B21FC" w:rsidP="002D6C0E" w:rsidRDefault="005B21FC">
      <w:pPr>
        <w:jc w:val="both"/>
        <w:rPr>
          <w:sz w:val="20"/>
          <w:szCs w:val="20"/>
        </w:rPr>
      </w:pPr>
    </w:p>
    <w:p w:rsidRPr="00161E8D" w:rsidR="005B21FC" w:rsidP="002D6C0E" w:rsidRDefault="005B21FC">
      <w:pPr>
        <w:jc w:val="both"/>
        <w:rPr>
          <w:sz w:val="20"/>
          <w:szCs w:val="20"/>
        </w:rPr>
      </w:pPr>
    </w:p>
    <w:p w:rsidRPr="00161E8D" w:rsidR="00D9676E" w:rsidP="002D6C0E" w:rsidRDefault="00D9676E">
      <w:pPr>
        <w:jc w:val="both"/>
        <w:rPr>
          <w:sz w:val="20"/>
          <w:szCs w:val="20"/>
        </w:rPr>
      </w:pPr>
    </w:p>
    <w:p w:rsidRPr="00161E8D" w:rsidR="00D9676E" w:rsidP="00D9676E" w:rsidRDefault="00D9676E">
      <w:pPr>
        <w:autoSpaceDE w:val="0"/>
        <w:autoSpaceDN w:val="0"/>
        <w:adjustRightInd w:val="0"/>
        <w:rPr>
          <w:color w:val="003366"/>
          <w:lang w:val="en-US" w:eastAsia="en-US" w:bidi="ar-SA"/>
        </w:rPr>
      </w:pPr>
    </w:p>
    <w:p w:rsidRPr="00161E8D" w:rsidR="00D9676E" w:rsidP="002D6C0E" w:rsidRDefault="00D9676E">
      <w:pPr>
        <w:jc w:val="both"/>
        <w:rPr>
          <w:sz w:val="20"/>
          <w:szCs w:val="20"/>
        </w:rPr>
      </w:pPr>
    </w:p>
    <w:p w:rsidRPr="00161E8D" w:rsidR="00D9676E" w:rsidP="002D6C0E" w:rsidRDefault="00D9676E">
      <w:pPr>
        <w:jc w:val="both"/>
        <w:rPr>
          <w:sz w:val="20"/>
          <w:szCs w:val="20"/>
        </w:rPr>
      </w:pPr>
    </w:p>
    <w:p w:rsidRPr="00161E8D" w:rsidR="005B21FC" w:rsidP="002D6C0E" w:rsidRDefault="005B21FC">
      <w:pPr>
        <w:jc w:val="both"/>
        <w:rPr>
          <w:sz w:val="20"/>
          <w:szCs w:val="20"/>
        </w:rPr>
      </w:pPr>
    </w:p>
    <w:sectPr w:rsidRPr="00161E8D" w:rsidR="005B21FC" w:rsidSect="00591F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679" w:rsidRDefault="00667679">
      <w:r>
        <w:separator/>
      </w:r>
    </w:p>
  </w:endnote>
  <w:endnote w:type="continuationSeparator" w:id="0">
    <w:p w:rsidR="00667679" w:rsidRDefault="0066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FDA" w:rsidRDefault="00A11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1688838"/>
      <w:docPartObj>
        <w:docPartGallery w:val="Page Numbers (Top of Page)"/>
        <w:docPartUnique/>
      </w:docPartObj>
    </w:sdtPr>
    <w:sdtEndPr/>
    <w:sdtContent>
      <w:p w:rsidR="0037229F" w:rsidRDefault="0037229F" w:rsidP="0037229F">
        <w:pPr>
          <w:pStyle w:val="Footer"/>
        </w:pPr>
        <w:r w:rsidRPr="002157D1">
          <w:rPr>
            <w:rFonts w:ascii="Arial" w:hAnsi="Arial" w:cs="Arial"/>
            <w:b/>
            <w:noProof/>
            <w:sz w:val="18"/>
            <w:szCs w:val="18"/>
          </w:rPr>
          <w:t>Rev</w:t>
        </w:r>
        <w:r w:rsidRPr="002157D1">
          <w:rPr>
            <w:rFonts w:ascii="Arial" w:hAnsi="Arial" w:cs="Arial"/>
            <w:b/>
            <w:sz w:val="18"/>
            <w:szCs w:val="18"/>
          </w:rPr>
          <w:t xml:space="preserve">: </w:t>
        </w:r>
        <w:r>
          <w:rPr>
            <w:rFonts w:ascii="Arial" w:hAnsi="Arial" w:cs="Arial"/>
            <w:b/>
            <w:sz w:val="18"/>
            <w:szCs w:val="18"/>
          </w:rPr>
          <w:t xml:space="preserve">023                                                                     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begin"/>
        </w:r>
        <w:r w:rsidRPr="008F2718">
          <w:rPr>
            <w:rFonts w:ascii="Arial" w:hAnsi="Arial" w:cs="Arial"/>
            <w:b/>
            <w:sz w:val="18"/>
            <w:szCs w:val="18"/>
          </w:rPr>
          <w:instrText xml:space="preserve"> PAGE </w:instrText>
        </w:r>
        <w:r w:rsidRPr="008F2718">
          <w:rPr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sz w:val="18"/>
            <w:szCs w:val="18"/>
          </w:rPr>
          <w:t>1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end"/>
        </w:r>
        <w:r w:rsidRPr="008F2718">
          <w:rPr>
            <w:rFonts w:ascii="Arial" w:hAnsi="Arial" w:cs="Arial"/>
            <w:b/>
            <w:sz w:val="18"/>
            <w:szCs w:val="18"/>
          </w:rPr>
          <w:t xml:space="preserve"> </w:t>
        </w:r>
        <w:proofErr w:type="spellStart"/>
        <w:r w:rsidRPr="008F2718">
          <w:rPr>
            <w:rFonts w:ascii="Arial" w:hAnsi="Arial" w:cs="Arial"/>
            <w:b/>
            <w:sz w:val="18"/>
            <w:szCs w:val="18"/>
          </w:rPr>
          <w:t>of</w:t>
        </w:r>
        <w:proofErr w:type="spellEnd"/>
        <w:r w:rsidRPr="008F2718">
          <w:rPr>
            <w:rFonts w:ascii="Arial" w:hAnsi="Arial" w:cs="Arial"/>
            <w:b/>
            <w:sz w:val="18"/>
            <w:szCs w:val="18"/>
          </w:rPr>
          <w:t xml:space="preserve"> 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begin"/>
        </w:r>
        <w:r w:rsidRPr="008F2718">
          <w:rPr>
            <w:rFonts w:ascii="Arial" w:hAnsi="Arial" w:cs="Arial"/>
            <w:b/>
            <w:sz w:val="18"/>
            <w:szCs w:val="18"/>
          </w:rPr>
          <w:instrText xml:space="preserve"> NUMPAGES  </w:instrText>
        </w:r>
        <w:r w:rsidRPr="008F2718">
          <w:rPr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sz w:val="18"/>
            <w:szCs w:val="18"/>
          </w:rPr>
          <w:t>4</w:t>
        </w:r>
        <w:r w:rsidRPr="008F2718">
          <w:rPr>
            <w:rFonts w:ascii="Arial" w:hAnsi="Arial" w:cs="Arial"/>
            <w:b/>
            <w:sz w:val="18"/>
            <w:szCs w:val="18"/>
          </w:rPr>
          <w:fldChar w:fldCharType="end"/>
        </w:r>
        <w:r>
          <w:rPr>
            <w:b/>
            <w:bCs/>
          </w:rPr>
          <w:t xml:space="preserve">                                                     </w:t>
        </w:r>
        <w:r w:rsidR="00CB0461" w:rsidRPr="00CB0461">
          <w:rPr>
            <w:rFonts w:ascii="Arial" w:hAnsi="Arial" w:cs="Arial"/>
            <w:b/>
            <w:sz w:val="18"/>
            <w:szCs w:val="18"/>
          </w:rPr>
          <w:t>APP 2.</w:t>
        </w:r>
        <w:r w:rsidR="00A11FDA">
          <w:rPr>
            <w:rFonts w:ascii="Arial" w:hAnsi="Arial" w:cs="Arial"/>
            <w:b/>
            <w:sz w:val="18"/>
            <w:szCs w:val="18"/>
          </w:rPr>
          <w:t>2</w:t>
        </w:r>
      </w:p>
    </w:sdtContent>
  </w:sdt>
  <w:p w:rsidR="00725BB6" w:rsidRDefault="00725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6835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03925632"/>
              <w:docPartObj>
                <w:docPartGallery w:val="Page Numbers (Top of Page)"/>
                <w:docPartUnique/>
              </w:docPartObj>
            </w:sdtPr>
            <w:sdtEndPr/>
            <w:sdtContent>
              <w:p w:rsidR="0037229F" w:rsidRDefault="0037229F" w:rsidP="0037229F">
                <w:pPr>
                  <w:pStyle w:val="Footer"/>
                </w:pPr>
                <w:r w:rsidRPr="002157D1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Rev</w:t>
                </w:r>
                <w:r w:rsidRPr="002157D1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: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023                                                                     </w: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PAGE </w:instrTex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1</w: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t>of</w:t>
                </w:r>
                <w:proofErr w:type="spellEnd"/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NUMPAGES  </w:instrTex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7</w:t>
                </w:r>
                <w:r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>
                  <w:rPr>
                    <w:b/>
                    <w:bCs/>
                  </w:rPr>
                  <w:t xml:space="preserve">                                                         </w:t>
                </w:r>
                <w:r w:rsidR="00CB0461" w:rsidRPr="00CB0461">
                  <w:rPr>
                    <w:rFonts w:ascii="Arial" w:hAnsi="Arial" w:cs="Arial"/>
                    <w:b/>
                    <w:sz w:val="18"/>
                    <w:szCs w:val="18"/>
                  </w:rPr>
                  <w:t>APP 2</w:t>
                </w:r>
                <w:r w:rsidR="00A11FDA">
                  <w:rPr>
                    <w:rFonts w:ascii="Arial" w:hAnsi="Arial" w:cs="Arial"/>
                    <w:b/>
                    <w:sz w:val="18"/>
                    <w:szCs w:val="18"/>
                  </w:rPr>
                  <w:t>.</w:t>
                </w:r>
                <w:r w:rsidR="00CB0461" w:rsidRPr="00CB0461">
                  <w:rPr>
                    <w:rFonts w:ascii="Arial" w:hAnsi="Arial" w:cs="Arial"/>
                    <w:b/>
                    <w:sz w:val="18"/>
                    <w:szCs w:val="18"/>
                  </w:rPr>
                  <w:t>2</w:t>
                </w:r>
              </w:p>
            </w:sdtContent>
          </w:sdt>
        </w:sdtContent>
      </w:sdt>
    </w:sdtContent>
  </w:sdt>
  <w:p w:rsidR="0037229F" w:rsidRDefault="00372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679" w:rsidRDefault="00667679">
      <w:r>
        <w:separator/>
      </w:r>
    </w:p>
  </w:footnote>
  <w:footnote w:type="continuationSeparator" w:id="0">
    <w:p w:rsidR="00667679" w:rsidRDefault="0066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FDA" w:rsidRDefault="00A11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62706" w:rsidR="004243FE" w:rsidP="001D6780" w:rsidRDefault="004243FE">
    <w:pPr>
      <w:pStyle w:val="Header"/>
      <w:jc w:val="center"/>
      <w:rPr>
        <w:rFonts w:ascii="Arial" w:hAnsi="Arial" w:cs="Arial"/>
        <w:b/>
        <w:lang w:val="lv-L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B6CA7" w:rsidR="0037229F" w:rsidP="0037229F" w:rsidRDefault="0037229F">
    <w:pPr>
      <w:ind w:right="-45"/>
      <w:jc w:val="right"/>
      <w:rPr>
        <w:rFonts w:ascii="RobustaTLPro-Regular" w:hAnsi="RobustaTLPro-Regular" w:cs="RobustaTLPro-Regular"/>
      </w:rPr>
    </w:pPr>
    <w:r w:rsidRPr="000B6CA7">
      <w:rPr>
        <w:rFonts w:ascii="RobustaTLPro-Regular" w:hAnsi="RobustaTLPro-Regular" w:cs="RobustaTLPro-Regular"/>
      </w:rPr>
      <w:t>Valsts aģentūra “Civilās aviācijas aģentūra”</w:t>
    </w:r>
  </w:p>
  <w:p w:rsidR="0037229F" w:rsidP="0037229F" w:rsidRDefault="0037229F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proofErr w:type="spellStart"/>
    <w:r w:rsidRPr="00CE6DC9">
      <w:rPr>
        <w:i/>
        <w:spacing w:val="-11"/>
        <w:sz w:val="18"/>
        <w:szCs w:val="18"/>
      </w:rPr>
      <w:t>State</w:t>
    </w:r>
    <w:proofErr w:type="spellEnd"/>
    <w:r w:rsidRPr="00CE6DC9">
      <w:rPr>
        <w:i/>
        <w:spacing w:val="-11"/>
        <w:sz w:val="18"/>
        <w:szCs w:val="18"/>
      </w:rPr>
      <w:t xml:space="preserve"> </w:t>
    </w:r>
    <w:proofErr w:type="spellStart"/>
    <w:r w:rsidRPr="00CE6DC9">
      <w:rPr>
        <w:i/>
        <w:spacing w:val="-11"/>
        <w:sz w:val="18"/>
        <w:szCs w:val="18"/>
      </w:rPr>
      <w:t>Agency</w:t>
    </w:r>
    <w:proofErr w:type="spellEnd"/>
    <w:r w:rsidRPr="00CE6DC9">
      <w:rPr>
        <w:i/>
        <w:spacing w:val="-11"/>
        <w:sz w:val="18"/>
        <w:szCs w:val="18"/>
      </w:rPr>
      <w:t xml:space="preserve"> “</w:t>
    </w:r>
    <w:proofErr w:type="spellStart"/>
    <w:r w:rsidRPr="00CE6DC9">
      <w:rPr>
        <w:i/>
        <w:spacing w:val="-11"/>
        <w:sz w:val="18"/>
        <w:szCs w:val="18"/>
      </w:rPr>
      <w:t>Civil</w:t>
    </w:r>
    <w:proofErr w:type="spellEnd"/>
    <w:r w:rsidRPr="00CE6DC9">
      <w:rPr>
        <w:i/>
        <w:spacing w:val="-11"/>
        <w:sz w:val="18"/>
        <w:szCs w:val="18"/>
      </w:rPr>
      <w:t xml:space="preserve"> Aviation </w:t>
    </w:r>
    <w:proofErr w:type="spellStart"/>
    <w:r w:rsidRPr="00CE6DC9">
      <w:rPr>
        <w:i/>
        <w:spacing w:val="-11"/>
        <w:sz w:val="18"/>
        <w:szCs w:val="18"/>
      </w:rPr>
      <w:t>Agency</w:t>
    </w:r>
    <w:proofErr w:type="spellEnd"/>
    <w:r w:rsidRPr="00CE6DC9">
      <w:rPr>
        <w:i/>
        <w:spacing w:val="-11"/>
        <w:sz w:val="18"/>
        <w:szCs w:val="18"/>
      </w:rPr>
      <w:t xml:space="preserve">” </w:t>
    </w:r>
    <w:proofErr w:type="spellStart"/>
    <w:r w:rsidRPr="00CE6DC9">
      <w:rPr>
        <w:i/>
        <w:spacing w:val="-11"/>
        <w:sz w:val="18"/>
        <w:szCs w:val="18"/>
      </w:rPr>
      <w:t>of</w:t>
    </w:r>
    <w:proofErr w:type="spellEnd"/>
    <w:r w:rsidRPr="00CE6DC9">
      <w:rPr>
        <w:i/>
        <w:spacing w:val="-11"/>
        <w:sz w:val="18"/>
        <w:szCs w:val="18"/>
      </w:rPr>
      <w:t xml:space="preserve"> </w:t>
    </w:r>
    <w:proofErr w:type="spellStart"/>
    <w:r w:rsidRPr="00CE6DC9">
      <w:rPr>
        <w:i/>
        <w:spacing w:val="-11"/>
        <w:sz w:val="18"/>
        <w:szCs w:val="18"/>
      </w:rPr>
      <w:t>the</w:t>
    </w:r>
    <w:proofErr w:type="spellEnd"/>
    <w:r w:rsidRPr="00CE6DC9">
      <w:rPr>
        <w:i/>
        <w:spacing w:val="-11"/>
        <w:sz w:val="18"/>
        <w:szCs w:val="18"/>
      </w:rPr>
      <w:t xml:space="preserve"> </w:t>
    </w:r>
    <w:proofErr w:type="spellStart"/>
    <w:r w:rsidRPr="00CE6DC9">
      <w:rPr>
        <w:i/>
        <w:spacing w:val="-11"/>
        <w:sz w:val="18"/>
        <w:szCs w:val="18"/>
      </w:rPr>
      <w:t>Republic</w:t>
    </w:r>
    <w:proofErr w:type="spellEnd"/>
    <w:r w:rsidRPr="00CE6DC9">
      <w:rPr>
        <w:i/>
        <w:spacing w:val="-11"/>
        <w:sz w:val="18"/>
        <w:szCs w:val="18"/>
      </w:rPr>
      <w:t xml:space="preserve"> </w:t>
    </w:r>
    <w:proofErr w:type="spellStart"/>
    <w:r w:rsidRPr="00CE6DC9">
      <w:rPr>
        <w:i/>
        <w:spacing w:val="-11"/>
        <w:sz w:val="18"/>
        <w:szCs w:val="18"/>
      </w:rPr>
      <w:t>of</w:t>
    </w:r>
    <w:proofErr w:type="spellEnd"/>
    <w:r w:rsidRPr="00CE6DC9">
      <w:rPr>
        <w:i/>
        <w:spacing w:val="-11"/>
        <w:sz w:val="18"/>
        <w:szCs w:val="18"/>
      </w:rPr>
      <w:t xml:space="preserve"> Latvia</w:t>
    </w:r>
  </w:p>
  <w:p w:rsidRPr="00CE6DC9" w:rsidR="0037229F" w:rsidP="0037229F" w:rsidRDefault="0037229F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Pr="002C0363" w:rsidR="0037229F" w:rsidP="0037229F" w:rsidRDefault="0037229F">
    <w:pPr>
      <w:pStyle w:val="ListParagraph"/>
      <w:ind w:left="360"/>
      <w:jc w:val="right"/>
      <w:rPr>
        <w:sz w:val="18"/>
        <w:szCs w:val="18"/>
      </w:rPr>
    </w:pPr>
    <w:r w:rsidRPr="002C0363">
      <w:rPr>
        <w:color w:val="231F20"/>
        <w:sz w:val="18"/>
        <w:szCs w:val="18"/>
      </w:rPr>
      <w:t>Biroju iela 10, Lidosta “Rīga”, Mārupes novads</w:t>
    </w:r>
    <w:r w:rsidRPr="002C0363">
      <w:rPr>
        <w:sz w:val="18"/>
        <w:szCs w:val="18"/>
      </w:rPr>
      <w:t>, LV- 1053, Latvia</w:t>
    </w:r>
  </w:p>
  <w:p w:rsidRPr="00CE6DC9" w:rsidR="0037229F" w:rsidP="0037229F" w:rsidRDefault="0037229F">
    <w:pPr>
      <w:pStyle w:val="ListParagraph"/>
      <w:ind w:left="360"/>
      <w:jc w:val="right"/>
      <w:rPr>
        <w:sz w:val="18"/>
        <w:szCs w:val="18"/>
      </w:rPr>
    </w:pPr>
    <w:proofErr w:type="spellStart"/>
    <w:r w:rsidRPr="002C0363">
      <w:rPr>
        <w:sz w:val="18"/>
        <w:szCs w:val="18"/>
      </w:rPr>
      <w:t>phone</w:t>
    </w:r>
    <w:proofErr w:type="spellEnd"/>
    <w:r w:rsidRPr="002C0363">
      <w:rPr>
        <w:sz w:val="18"/>
        <w:szCs w:val="18"/>
      </w:rPr>
      <w:t xml:space="preserve"> +371 67830936</w:t>
    </w:r>
    <w:r w:rsidRPr="00CE6DC9">
      <w:rPr>
        <w:sz w:val="18"/>
        <w:szCs w:val="18"/>
      </w:rPr>
      <w:t>, fax +371 67830967</w:t>
    </w:r>
  </w:p>
  <w:p w:rsidRPr="00CE6DC9" w:rsidR="0037229F" w:rsidP="0037229F" w:rsidRDefault="0037229F">
    <w:pPr>
      <w:pStyle w:val="ListParagraph"/>
      <w:ind w:left="360" w:right="-45"/>
      <w:jc w:val="right"/>
      <w:rPr>
        <w:sz w:val="18"/>
        <w:szCs w:val="18"/>
      </w:rPr>
    </w:pPr>
    <w:r w:rsidRPr="00CE6DC9">
      <w:rPr>
        <w:sz w:val="18"/>
        <w:szCs w:val="18"/>
      </w:rPr>
      <w:t xml:space="preserve"> caa@caa.gov.lv, www.caa.gov.lv</w:t>
    </w:r>
  </w:p>
  <w:p w:rsidR="00A03E21" w:rsidRDefault="00A03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536"/>
    <w:multiLevelType w:val="hybridMultilevel"/>
    <w:tmpl w:val="57805ACC"/>
    <w:lvl w:ilvl="0" w:tplc="81FC49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8B332A7"/>
    <w:multiLevelType w:val="hybridMultilevel"/>
    <w:tmpl w:val="1B38A9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C7C2B"/>
    <w:multiLevelType w:val="hybridMultilevel"/>
    <w:tmpl w:val="B60ED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4551F"/>
    <w:multiLevelType w:val="hybridMultilevel"/>
    <w:tmpl w:val="05EED59E"/>
    <w:lvl w:ilvl="0" w:tplc="2334C9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47C76"/>
    <w:multiLevelType w:val="hybridMultilevel"/>
    <w:tmpl w:val="791A7022"/>
    <w:lvl w:ilvl="0" w:tplc="F886F0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CD2A04"/>
    <w:multiLevelType w:val="hybridMultilevel"/>
    <w:tmpl w:val="390CF7B4"/>
    <w:lvl w:ilvl="0" w:tplc="D35AC376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E482B"/>
    <w:multiLevelType w:val="hybridMultilevel"/>
    <w:tmpl w:val="E0E2F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543C9"/>
    <w:multiLevelType w:val="hybridMultilevel"/>
    <w:tmpl w:val="E2580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D39B1"/>
    <w:multiLevelType w:val="hybridMultilevel"/>
    <w:tmpl w:val="47920C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CA52C8"/>
    <w:multiLevelType w:val="hybridMultilevel"/>
    <w:tmpl w:val="2E72114E"/>
    <w:lvl w:ilvl="0" w:tplc="3300008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lv-LV" w:vendorID="7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559"/>
    <w:rsid w:val="00000B73"/>
    <w:rsid w:val="00001431"/>
    <w:rsid w:val="00002D85"/>
    <w:rsid w:val="0001002D"/>
    <w:rsid w:val="00011776"/>
    <w:rsid w:val="00030021"/>
    <w:rsid w:val="0004451F"/>
    <w:rsid w:val="00050F63"/>
    <w:rsid w:val="00062706"/>
    <w:rsid w:val="00071449"/>
    <w:rsid w:val="0008151C"/>
    <w:rsid w:val="000863A7"/>
    <w:rsid w:val="00095A4C"/>
    <w:rsid w:val="000968F6"/>
    <w:rsid w:val="000973B4"/>
    <w:rsid w:val="000A0937"/>
    <w:rsid w:val="000A4F9F"/>
    <w:rsid w:val="000B1F38"/>
    <w:rsid w:val="000B78DF"/>
    <w:rsid w:val="000C0104"/>
    <w:rsid w:val="000D1B6C"/>
    <w:rsid w:val="000D30A9"/>
    <w:rsid w:val="000E2702"/>
    <w:rsid w:val="000E44AC"/>
    <w:rsid w:val="000F1D6E"/>
    <w:rsid w:val="0010056F"/>
    <w:rsid w:val="00101324"/>
    <w:rsid w:val="00104DCC"/>
    <w:rsid w:val="0011010C"/>
    <w:rsid w:val="00111BD1"/>
    <w:rsid w:val="00117837"/>
    <w:rsid w:val="0012005D"/>
    <w:rsid w:val="001221A1"/>
    <w:rsid w:val="001252BB"/>
    <w:rsid w:val="001325C6"/>
    <w:rsid w:val="00135F58"/>
    <w:rsid w:val="00145D88"/>
    <w:rsid w:val="00151CDA"/>
    <w:rsid w:val="00154DA3"/>
    <w:rsid w:val="0015591F"/>
    <w:rsid w:val="00156D65"/>
    <w:rsid w:val="00161E8D"/>
    <w:rsid w:val="00171110"/>
    <w:rsid w:val="00174E5E"/>
    <w:rsid w:val="00176B78"/>
    <w:rsid w:val="00177035"/>
    <w:rsid w:val="00181256"/>
    <w:rsid w:val="00182649"/>
    <w:rsid w:val="0019122B"/>
    <w:rsid w:val="00192517"/>
    <w:rsid w:val="001A00F7"/>
    <w:rsid w:val="001A52EE"/>
    <w:rsid w:val="001A54E7"/>
    <w:rsid w:val="001A7356"/>
    <w:rsid w:val="001B1D9C"/>
    <w:rsid w:val="001B212D"/>
    <w:rsid w:val="001B326E"/>
    <w:rsid w:val="001B6002"/>
    <w:rsid w:val="001C4AD7"/>
    <w:rsid w:val="001C5CE0"/>
    <w:rsid w:val="001C5E48"/>
    <w:rsid w:val="001D6780"/>
    <w:rsid w:val="001D7A44"/>
    <w:rsid w:val="001E60D1"/>
    <w:rsid w:val="001F071D"/>
    <w:rsid w:val="001F4ACA"/>
    <w:rsid w:val="001F6D33"/>
    <w:rsid w:val="0020573E"/>
    <w:rsid w:val="002157D1"/>
    <w:rsid w:val="0023478E"/>
    <w:rsid w:val="00244F2F"/>
    <w:rsid w:val="002462AD"/>
    <w:rsid w:val="00246F63"/>
    <w:rsid w:val="00255346"/>
    <w:rsid w:val="0026069F"/>
    <w:rsid w:val="00276D0A"/>
    <w:rsid w:val="002B6BE1"/>
    <w:rsid w:val="002C3076"/>
    <w:rsid w:val="002D1B23"/>
    <w:rsid w:val="002D5EEA"/>
    <w:rsid w:val="002D6C0E"/>
    <w:rsid w:val="002E120E"/>
    <w:rsid w:val="002E7289"/>
    <w:rsid w:val="002E7D59"/>
    <w:rsid w:val="00303328"/>
    <w:rsid w:val="0032316D"/>
    <w:rsid w:val="0034046C"/>
    <w:rsid w:val="0035148E"/>
    <w:rsid w:val="0035373F"/>
    <w:rsid w:val="0037033B"/>
    <w:rsid w:val="0037229F"/>
    <w:rsid w:val="00375C6F"/>
    <w:rsid w:val="0038447B"/>
    <w:rsid w:val="003974D6"/>
    <w:rsid w:val="00397C5E"/>
    <w:rsid w:val="003B1121"/>
    <w:rsid w:val="003B429C"/>
    <w:rsid w:val="003C7795"/>
    <w:rsid w:val="003E0E43"/>
    <w:rsid w:val="003E169E"/>
    <w:rsid w:val="003E60AD"/>
    <w:rsid w:val="003E7470"/>
    <w:rsid w:val="003F56DA"/>
    <w:rsid w:val="003F6EED"/>
    <w:rsid w:val="00412C26"/>
    <w:rsid w:val="00413CB3"/>
    <w:rsid w:val="00421E5A"/>
    <w:rsid w:val="00423D0E"/>
    <w:rsid w:val="004243FE"/>
    <w:rsid w:val="00426BF6"/>
    <w:rsid w:val="00430D53"/>
    <w:rsid w:val="00433BC1"/>
    <w:rsid w:val="004349E8"/>
    <w:rsid w:val="00442CCA"/>
    <w:rsid w:val="004436F8"/>
    <w:rsid w:val="00451E9C"/>
    <w:rsid w:val="00482529"/>
    <w:rsid w:val="00483A42"/>
    <w:rsid w:val="0048445B"/>
    <w:rsid w:val="004873B5"/>
    <w:rsid w:val="004A4F4B"/>
    <w:rsid w:val="004A7302"/>
    <w:rsid w:val="004B538F"/>
    <w:rsid w:val="004C6A4F"/>
    <w:rsid w:val="004E74E2"/>
    <w:rsid w:val="005106CD"/>
    <w:rsid w:val="00520154"/>
    <w:rsid w:val="005223EB"/>
    <w:rsid w:val="00522DC0"/>
    <w:rsid w:val="005256B7"/>
    <w:rsid w:val="00526E8E"/>
    <w:rsid w:val="00531923"/>
    <w:rsid w:val="005319FA"/>
    <w:rsid w:val="0053237D"/>
    <w:rsid w:val="00543EC3"/>
    <w:rsid w:val="005447DA"/>
    <w:rsid w:val="00546B8F"/>
    <w:rsid w:val="00556BCC"/>
    <w:rsid w:val="00557EF4"/>
    <w:rsid w:val="005613A3"/>
    <w:rsid w:val="00561E80"/>
    <w:rsid w:val="00573EB9"/>
    <w:rsid w:val="00576265"/>
    <w:rsid w:val="00584CA6"/>
    <w:rsid w:val="00591F21"/>
    <w:rsid w:val="00597B88"/>
    <w:rsid w:val="005B1878"/>
    <w:rsid w:val="005B21FC"/>
    <w:rsid w:val="005C37A4"/>
    <w:rsid w:val="005C7BC4"/>
    <w:rsid w:val="005D0D5D"/>
    <w:rsid w:val="005D53B4"/>
    <w:rsid w:val="005D64CE"/>
    <w:rsid w:val="005E23CF"/>
    <w:rsid w:val="005E3059"/>
    <w:rsid w:val="005E65FA"/>
    <w:rsid w:val="005F0D49"/>
    <w:rsid w:val="005F32DB"/>
    <w:rsid w:val="005F3753"/>
    <w:rsid w:val="005F7BF8"/>
    <w:rsid w:val="006006A1"/>
    <w:rsid w:val="00600945"/>
    <w:rsid w:val="006016B0"/>
    <w:rsid w:val="0060330D"/>
    <w:rsid w:val="00610DB0"/>
    <w:rsid w:val="00611938"/>
    <w:rsid w:val="006327BB"/>
    <w:rsid w:val="00652229"/>
    <w:rsid w:val="00655B86"/>
    <w:rsid w:val="00667679"/>
    <w:rsid w:val="00670673"/>
    <w:rsid w:val="00687FCD"/>
    <w:rsid w:val="006950EF"/>
    <w:rsid w:val="0069581E"/>
    <w:rsid w:val="0069609B"/>
    <w:rsid w:val="0069663B"/>
    <w:rsid w:val="006977A8"/>
    <w:rsid w:val="006A37A5"/>
    <w:rsid w:val="006B4534"/>
    <w:rsid w:val="006B4A4A"/>
    <w:rsid w:val="006D2BEB"/>
    <w:rsid w:val="006D6C74"/>
    <w:rsid w:val="006D6E16"/>
    <w:rsid w:val="006F6ECA"/>
    <w:rsid w:val="007121BD"/>
    <w:rsid w:val="0071516F"/>
    <w:rsid w:val="00716EFF"/>
    <w:rsid w:val="007207C6"/>
    <w:rsid w:val="00722310"/>
    <w:rsid w:val="007245AF"/>
    <w:rsid w:val="00725BB6"/>
    <w:rsid w:val="00726F66"/>
    <w:rsid w:val="00727DC7"/>
    <w:rsid w:val="007301B5"/>
    <w:rsid w:val="00730E75"/>
    <w:rsid w:val="00733D6D"/>
    <w:rsid w:val="00737451"/>
    <w:rsid w:val="00737A45"/>
    <w:rsid w:val="00753A02"/>
    <w:rsid w:val="0075787A"/>
    <w:rsid w:val="00766ECE"/>
    <w:rsid w:val="00773E00"/>
    <w:rsid w:val="0077776B"/>
    <w:rsid w:val="00781A51"/>
    <w:rsid w:val="00781AF1"/>
    <w:rsid w:val="007914D9"/>
    <w:rsid w:val="00792B7C"/>
    <w:rsid w:val="00793619"/>
    <w:rsid w:val="007A263F"/>
    <w:rsid w:val="007B78FA"/>
    <w:rsid w:val="007C462A"/>
    <w:rsid w:val="007C4B6F"/>
    <w:rsid w:val="007C5B45"/>
    <w:rsid w:val="007D6282"/>
    <w:rsid w:val="007D6B06"/>
    <w:rsid w:val="007E0AEA"/>
    <w:rsid w:val="007E2F8F"/>
    <w:rsid w:val="007E31E3"/>
    <w:rsid w:val="007F5B01"/>
    <w:rsid w:val="00804173"/>
    <w:rsid w:val="00824D88"/>
    <w:rsid w:val="00825D48"/>
    <w:rsid w:val="008310FC"/>
    <w:rsid w:val="00847DBF"/>
    <w:rsid w:val="00857A46"/>
    <w:rsid w:val="00860D87"/>
    <w:rsid w:val="008636F6"/>
    <w:rsid w:val="00867F2D"/>
    <w:rsid w:val="00892831"/>
    <w:rsid w:val="00893FA4"/>
    <w:rsid w:val="008A0771"/>
    <w:rsid w:val="008A0841"/>
    <w:rsid w:val="008A1AFB"/>
    <w:rsid w:val="008B4DC3"/>
    <w:rsid w:val="008D3AB2"/>
    <w:rsid w:val="008D53A3"/>
    <w:rsid w:val="008E03B2"/>
    <w:rsid w:val="008E4ACD"/>
    <w:rsid w:val="008F08F0"/>
    <w:rsid w:val="008F77B9"/>
    <w:rsid w:val="009107F3"/>
    <w:rsid w:val="009120F2"/>
    <w:rsid w:val="00917C6F"/>
    <w:rsid w:val="00927758"/>
    <w:rsid w:val="0093442B"/>
    <w:rsid w:val="00934C9C"/>
    <w:rsid w:val="009423B0"/>
    <w:rsid w:val="009451A2"/>
    <w:rsid w:val="00954A9F"/>
    <w:rsid w:val="00967265"/>
    <w:rsid w:val="00967F94"/>
    <w:rsid w:val="00975B76"/>
    <w:rsid w:val="00980561"/>
    <w:rsid w:val="00986559"/>
    <w:rsid w:val="009B3D69"/>
    <w:rsid w:val="009B4E0C"/>
    <w:rsid w:val="009C6F03"/>
    <w:rsid w:val="009D5096"/>
    <w:rsid w:val="009D552A"/>
    <w:rsid w:val="009D64FA"/>
    <w:rsid w:val="009E00A5"/>
    <w:rsid w:val="009E3D48"/>
    <w:rsid w:val="009E766F"/>
    <w:rsid w:val="00A021B4"/>
    <w:rsid w:val="00A02840"/>
    <w:rsid w:val="00A030F8"/>
    <w:rsid w:val="00A03E21"/>
    <w:rsid w:val="00A0799A"/>
    <w:rsid w:val="00A10381"/>
    <w:rsid w:val="00A11A0C"/>
    <w:rsid w:val="00A11FDA"/>
    <w:rsid w:val="00A129B6"/>
    <w:rsid w:val="00A13591"/>
    <w:rsid w:val="00A33992"/>
    <w:rsid w:val="00A36E7E"/>
    <w:rsid w:val="00A402C0"/>
    <w:rsid w:val="00A405F9"/>
    <w:rsid w:val="00A505C5"/>
    <w:rsid w:val="00A510D4"/>
    <w:rsid w:val="00A537E6"/>
    <w:rsid w:val="00A53B2D"/>
    <w:rsid w:val="00A6272E"/>
    <w:rsid w:val="00A63143"/>
    <w:rsid w:val="00A632D0"/>
    <w:rsid w:val="00A677AD"/>
    <w:rsid w:val="00A7633D"/>
    <w:rsid w:val="00A83B2D"/>
    <w:rsid w:val="00A93533"/>
    <w:rsid w:val="00AA186E"/>
    <w:rsid w:val="00AC4A2D"/>
    <w:rsid w:val="00AD70D2"/>
    <w:rsid w:val="00AE0545"/>
    <w:rsid w:val="00AE1EB5"/>
    <w:rsid w:val="00AE5847"/>
    <w:rsid w:val="00AF4657"/>
    <w:rsid w:val="00B015FA"/>
    <w:rsid w:val="00B040E0"/>
    <w:rsid w:val="00B13A75"/>
    <w:rsid w:val="00B151C3"/>
    <w:rsid w:val="00B313BD"/>
    <w:rsid w:val="00B34D5F"/>
    <w:rsid w:val="00B62803"/>
    <w:rsid w:val="00B66FF1"/>
    <w:rsid w:val="00B76969"/>
    <w:rsid w:val="00B812BA"/>
    <w:rsid w:val="00B86E0B"/>
    <w:rsid w:val="00B9307B"/>
    <w:rsid w:val="00B95056"/>
    <w:rsid w:val="00BC0EB3"/>
    <w:rsid w:val="00BC5EDF"/>
    <w:rsid w:val="00BD4375"/>
    <w:rsid w:val="00BF273F"/>
    <w:rsid w:val="00C13AA1"/>
    <w:rsid w:val="00C318FC"/>
    <w:rsid w:val="00C33708"/>
    <w:rsid w:val="00C46532"/>
    <w:rsid w:val="00C53F5A"/>
    <w:rsid w:val="00C606F5"/>
    <w:rsid w:val="00C66F22"/>
    <w:rsid w:val="00C72E9D"/>
    <w:rsid w:val="00C7491F"/>
    <w:rsid w:val="00C749B9"/>
    <w:rsid w:val="00C74B91"/>
    <w:rsid w:val="00C7614E"/>
    <w:rsid w:val="00C762A3"/>
    <w:rsid w:val="00CB0461"/>
    <w:rsid w:val="00CD1FEF"/>
    <w:rsid w:val="00CE2436"/>
    <w:rsid w:val="00CF061F"/>
    <w:rsid w:val="00CF1AA9"/>
    <w:rsid w:val="00CF5D86"/>
    <w:rsid w:val="00D12647"/>
    <w:rsid w:val="00D410F0"/>
    <w:rsid w:val="00D50859"/>
    <w:rsid w:val="00D8686A"/>
    <w:rsid w:val="00D91CBD"/>
    <w:rsid w:val="00D958F8"/>
    <w:rsid w:val="00D9676E"/>
    <w:rsid w:val="00D97A7B"/>
    <w:rsid w:val="00DA073E"/>
    <w:rsid w:val="00DB2700"/>
    <w:rsid w:val="00DB3D8F"/>
    <w:rsid w:val="00DC1712"/>
    <w:rsid w:val="00DC791F"/>
    <w:rsid w:val="00DE205F"/>
    <w:rsid w:val="00DE4FA9"/>
    <w:rsid w:val="00E0453A"/>
    <w:rsid w:val="00E2055C"/>
    <w:rsid w:val="00E231B8"/>
    <w:rsid w:val="00E23D65"/>
    <w:rsid w:val="00E2528D"/>
    <w:rsid w:val="00E25767"/>
    <w:rsid w:val="00E262C9"/>
    <w:rsid w:val="00E40E55"/>
    <w:rsid w:val="00E43793"/>
    <w:rsid w:val="00E549A5"/>
    <w:rsid w:val="00E80A80"/>
    <w:rsid w:val="00EA22D7"/>
    <w:rsid w:val="00EA301C"/>
    <w:rsid w:val="00EC5361"/>
    <w:rsid w:val="00EC7E75"/>
    <w:rsid w:val="00ED0B4A"/>
    <w:rsid w:val="00ED124F"/>
    <w:rsid w:val="00EE7210"/>
    <w:rsid w:val="00EF1F31"/>
    <w:rsid w:val="00F001B4"/>
    <w:rsid w:val="00F07E6C"/>
    <w:rsid w:val="00F21D54"/>
    <w:rsid w:val="00F30F20"/>
    <w:rsid w:val="00F43234"/>
    <w:rsid w:val="00F4746E"/>
    <w:rsid w:val="00F55EA0"/>
    <w:rsid w:val="00F65158"/>
    <w:rsid w:val="00F66636"/>
    <w:rsid w:val="00F756F1"/>
    <w:rsid w:val="00F819D0"/>
    <w:rsid w:val="00F84A7D"/>
    <w:rsid w:val="00F90C89"/>
    <w:rsid w:val="00F93EFC"/>
    <w:rsid w:val="00F96AB6"/>
    <w:rsid w:val="00FA21B0"/>
    <w:rsid w:val="00FB6974"/>
    <w:rsid w:val="00FC322A"/>
    <w:rsid w:val="00FC6113"/>
    <w:rsid w:val="00FC692D"/>
    <w:rsid w:val="00FE6237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F97A3EA"/>
  <w15:docId w15:val="{A2F72C48-AB71-4C4C-83AA-19323F45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3992"/>
    <w:rPr>
      <w:sz w:val="24"/>
      <w:szCs w:val="24"/>
      <w:lang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uiPriority w:val="99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basedOn w:val="DefaultParagraphFont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numbering" w:customStyle="1" w:styleId="NoList1">
    <w:name w:val="No List1"/>
    <w:next w:val="NoList"/>
    <w:semiHidden/>
    <w:rsid w:val="00986559"/>
  </w:style>
  <w:style w:type="table" w:customStyle="1" w:styleId="TableGrid1">
    <w:name w:val="Table Grid1"/>
    <w:basedOn w:val="TableNormal"/>
    <w:next w:val="TableGrid"/>
    <w:rsid w:val="009865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986559"/>
    <w:pPr>
      <w:widowControl w:val="0"/>
      <w:ind w:left="5652"/>
    </w:pPr>
    <w:rPr>
      <w:color w:val="000000"/>
      <w:sz w:val="20"/>
      <w:szCs w:val="20"/>
      <w:lang w:bidi="ar-SA"/>
    </w:rPr>
  </w:style>
  <w:style w:type="paragraph" w:customStyle="1" w:styleId="Style4">
    <w:name w:val="Style 4"/>
    <w:basedOn w:val="Normal"/>
    <w:rsid w:val="00986559"/>
    <w:pPr>
      <w:widowControl w:val="0"/>
      <w:ind w:left="1872" w:right="288"/>
      <w:jc w:val="both"/>
    </w:pPr>
    <w:rPr>
      <w:color w:val="000000"/>
      <w:sz w:val="20"/>
      <w:szCs w:val="20"/>
      <w:lang w:bidi="ar-SA"/>
    </w:rPr>
  </w:style>
  <w:style w:type="paragraph" w:customStyle="1" w:styleId="Style2">
    <w:name w:val="Style 2"/>
    <w:basedOn w:val="Normal"/>
    <w:rsid w:val="00986559"/>
    <w:pPr>
      <w:widowControl w:val="0"/>
      <w:ind w:left="144" w:right="288"/>
    </w:pPr>
    <w:rPr>
      <w:color w:val="000000"/>
      <w:sz w:val="20"/>
      <w:szCs w:val="20"/>
      <w:lang w:bidi="ar-SA"/>
    </w:rPr>
  </w:style>
  <w:style w:type="paragraph" w:customStyle="1" w:styleId="Style11">
    <w:name w:val="Style 11"/>
    <w:basedOn w:val="Normal"/>
    <w:rsid w:val="00986559"/>
    <w:pPr>
      <w:widowControl w:val="0"/>
      <w:jc w:val="both"/>
    </w:pPr>
    <w:rPr>
      <w:color w:val="000000"/>
      <w:sz w:val="20"/>
      <w:szCs w:val="20"/>
      <w:lang w:bidi="ar-SA"/>
    </w:rPr>
  </w:style>
  <w:style w:type="paragraph" w:customStyle="1" w:styleId="Style7">
    <w:name w:val="Style 7"/>
    <w:basedOn w:val="Normal"/>
    <w:rsid w:val="00986559"/>
    <w:pPr>
      <w:widowControl w:val="0"/>
      <w:spacing w:before="864" w:after="252"/>
      <w:jc w:val="both"/>
    </w:pPr>
    <w:rPr>
      <w:color w:val="000000"/>
      <w:sz w:val="20"/>
      <w:szCs w:val="20"/>
      <w:lang w:bidi="ar-SA"/>
    </w:rPr>
  </w:style>
  <w:style w:type="paragraph" w:customStyle="1" w:styleId="Style3">
    <w:name w:val="Style 3"/>
    <w:basedOn w:val="Normal"/>
    <w:rsid w:val="00986559"/>
    <w:pPr>
      <w:widowControl w:val="0"/>
      <w:spacing w:before="648"/>
      <w:ind w:left="1512" w:right="216"/>
      <w:jc w:val="both"/>
    </w:pPr>
    <w:rPr>
      <w:color w:val="000000"/>
      <w:sz w:val="20"/>
      <w:szCs w:val="20"/>
      <w:lang w:bidi="ar-SA"/>
    </w:rPr>
  </w:style>
  <w:style w:type="paragraph" w:customStyle="1" w:styleId="Style10">
    <w:name w:val="Style 10"/>
    <w:basedOn w:val="Normal"/>
    <w:rsid w:val="00986559"/>
    <w:pPr>
      <w:widowControl w:val="0"/>
      <w:tabs>
        <w:tab w:val="left" w:pos="2160"/>
      </w:tabs>
      <w:ind w:left="1728"/>
    </w:pPr>
    <w:rPr>
      <w:color w:val="000000"/>
      <w:sz w:val="20"/>
      <w:szCs w:val="20"/>
      <w:lang w:bidi="ar-SA"/>
    </w:rPr>
  </w:style>
  <w:style w:type="paragraph" w:customStyle="1" w:styleId="Style5">
    <w:name w:val="Style 5"/>
    <w:basedOn w:val="Normal"/>
    <w:rsid w:val="00986559"/>
    <w:pPr>
      <w:widowControl w:val="0"/>
      <w:ind w:left="2160"/>
    </w:pPr>
    <w:rPr>
      <w:color w:val="000000"/>
      <w:sz w:val="20"/>
      <w:szCs w:val="20"/>
      <w:lang w:bidi="ar-SA"/>
    </w:rPr>
  </w:style>
  <w:style w:type="paragraph" w:customStyle="1" w:styleId="Style9">
    <w:name w:val="Style 9"/>
    <w:basedOn w:val="Normal"/>
    <w:rsid w:val="00986559"/>
    <w:pPr>
      <w:widowControl w:val="0"/>
      <w:tabs>
        <w:tab w:val="left" w:pos="2520"/>
      </w:tabs>
      <w:ind w:left="2088"/>
    </w:pPr>
    <w:rPr>
      <w:color w:val="000000"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986559"/>
    <w:pPr>
      <w:jc w:val="center"/>
    </w:pPr>
    <w:rPr>
      <w:rFonts w:ascii="Arial" w:hAnsi="Arial" w:cs="Arial"/>
      <w:b/>
      <w:bCs/>
      <w:sz w:val="22"/>
      <w:lang w:val="en-GB" w:eastAsia="en-US" w:bidi="ar-SA"/>
    </w:rPr>
  </w:style>
  <w:style w:type="paragraph" w:styleId="BalloonText">
    <w:name w:val="Balloon Text"/>
    <w:basedOn w:val="Normal"/>
    <w:semiHidden/>
    <w:rsid w:val="0037033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23EB"/>
    <w:rPr>
      <w:color w:val="808080"/>
    </w:rPr>
  </w:style>
  <w:style w:type="character" w:styleId="Emphasis">
    <w:name w:val="Emphasis"/>
    <w:basedOn w:val="DefaultParagraphFont"/>
    <w:qFormat/>
    <w:rsid w:val="006B4A4A"/>
    <w:rPr>
      <w:i/>
      <w:iCs/>
    </w:rPr>
  </w:style>
  <w:style w:type="character" w:styleId="Hyperlink">
    <w:name w:val="Hyperlink"/>
    <w:basedOn w:val="DefaultParagraphFont"/>
    <w:rsid w:val="003974D6"/>
    <w:rPr>
      <w:color w:val="0000FF" w:themeColor="hyperlink"/>
      <w:u w:val="single"/>
    </w:rPr>
  </w:style>
  <w:style w:type="paragraph" w:customStyle="1" w:styleId="Na">
    <w:name w:val="N(a)"/>
    <w:basedOn w:val="Normal"/>
    <w:link w:val="NaChar"/>
    <w:qFormat/>
    <w:rsid w:val="00892831"/>
    <w:pPr>
      <w:spacing w:before="60" w:line="280" w:lineRule="atLeast"/>
      <w:ind w:left="567" w:hanging="567"/>
      <w:jc w:val="both"/>
    </w:pPr>
    <w:rPr>
      <w:rFonts w:ascii="Verdana" w:hAnsi="Verdana"/>
      <w:sz w:val="20"/>
      <w:lang w:val="en-GB" w:eastAsia="de-DE" w:bidi="ar-SA"/>
    </w:rPr>
  </w:style>
  <w:style w:type="character" w:customStyle="1" w:styleId="NaChar">
    <w:name w:val="N(a) Char"/>
    <w:link w:val="Na"/>
    <w:rsid w:val="00892831"/>
    <w:rPr>
      <w:rFonts w:ascii="Verdana" w:hAnsi="Verdana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4A4F4B"/>
    <w:pPr>
      <w:ind w:left="720"/>
      <w:contextualSpacing/>
    </w:pPr>
  </w:style>
  <w:style w:type="paragraph" w:styleId="NoSpacing">
    <w:name w:val="No Spacing"/>
    <w:uiPriority w:val="1"/>
    <w:qFormat/>
    <w:rsid w:val="001B326E"/>
    <w:rPr>
      <w:sz w:val="24"/>
      <w:szCs w:val="24"/>
      <w:lang w:bidi="ar-QA"/>
    </w:rPr>
  </w:style>
  <w:style w:type="character" w:customStyle="1" w:styleId="FooterChar">
    <w:name w:val="Footer Char"/>
    <w:basedOn w:val="DefaultParagraphFont"/>
    <w:link w:val="Footer"/>
    <w:uiPriority w:val="99"/>
    <w:rsid w:val="0037229F"/>
    <w:rPr>
      <w:sz w:val="24"/>
      <w:szCs w:val="24"/>
      <w:lang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aa@caa.gov.lv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25304-7FE0-416D-91D8-74EBF1B375FA}"/>
      </w:docPartPr>
      <w:docPartBody>
        <w:p w:rsidR="007420DD" w:rsidRDefault="009D09DC">
          <w:r w:rsidRPr="003472A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9DC"/>
    <w:rsid w:val="007420DD"/>
    <w:rsid w:val="009D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9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1637</TotalTime>
  <Pages>3</Pages>
  <Words>4010</Words>
  <Characters>2287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Your User Name</dc:creator>
  <cp:keywords/>
  <dc:description/>
  <cp:lastModifiedBy>Aiga Brūvere</cp:lastModifiedBy>
  <cp:revision>58</cp:revision>
  <cp:lastPrinted>1900-12-31T22:00:00Z</cp:lastPrinted>
  <dcterms:created xsi:type="dcterms:W3CDTF">2013-12-19T17:57:00Z</dcterms:created>
  <dcterms:modified xsi:type="dcterms:W3CDTF">2024-07-08T13:17:00Z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e35306e70779c19aa9a3ce24a4d8dcccffdc5dc8cca790b020b34b4ab4a88107</vt:lpwstr>
  </property>
</Properties>
</file>