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0F4D" w14:textId="77777777" w:rsidR="00015795" w:rsidRPr="009C60D4" w:rsidRDefault="00015795" w:rsidP="00022423">
      <w:pPr>
        <w:jc w:val="right"/>
        <w:rPr>
          <w:b/>
          <w:sz w:val="22"/>
          <w:szCs w:val="22"/>
          <w:bdr w:val="single" w:sz="4" w:space="0" w:color="auto"/>
          <w:lang w:bidi="ar-SA"/>
        </w:rPr>
      </w:pPr>
    </w:p>
    <w:p w14:paraId="6BA059CF" w14:textId="77777777" w:rsidR="00015795" w:rsidRPr="00893ED8" w:rsidRDefault="00015795" w:rsidP="00075B3C">
      <w:pPr>
        <w:jc w:val="center"/>
        <w:rPr>
          <w:b/>
          <w:bCs/>
          <w:kern w:val="32"/>
          <w:sz w:val="20"/>
          <w:szCs w:val="22"/>
        </w:rPr>
      </w:pPr>
    </w:p>
    <w:p w14:paraId="01A252FD" w14:textId="77777777" w:rsidR="00985E00" w:rsidRPr="00893ED8" w:rsidRDefault="00040A3C" w:rsidP="00075B3C">
      <w:pPr>
        <w:jc w:val="center"/>
        <w:rPr>
          <w:b/>
          <w:bCs/>
          <w:kern w:val="32"/>
          <w:sz w:val="28"/>
          <w:szCs w:val="32"/>
        </w:rPr>
      </w:pPr>
      <w:r w:rsidRPr="00893ED8">
        <w:rPr>
          <w:b/>
          <w:bCs/>
          <w:kern w:val="32"/>
          <w:sz w:val="28"/>
          <w:szCs w:val="32"/>
        </w:rPr>
        <w:t>STATEMENT OF COMPLIANCE</w:t>
      </w:r>
      <w:r w:rsidR="002B0CE3" w:rsidRPr="00893ED8">
        <w:rPr>
          <w:b/>
          <w:bCs/>
          <w:kern w:val="32"/>
          <w:sz w:val="28"/>
          <w:szCs w:val="32"/>
        </w:rPr>
        <w:t xml:space="preserve"> </w:t>
      </w:r>
      <w:r w:rsidRPr="00893ED8">
        <w:rPr>
          <w:b/>
          <w:bCs/>
          <w:kern w:val="32"/>
          <w:sz w:val="28"/>
          <w:szCs w:val="32"/>
        </w:rPr>
        <w:t xml:space="preserve">WITH </w:t>
      </w:r>
      <w:r w:rsidR="00985E00" w:rsidRPr="00893ED8">
        <w:rPr>
          <w:b/>
          <w:bCs/>
          <w:kern w:val="32"/>
          <w:sz w:val="28"/>
          <w:szCs w:val="32"/>
        </w:rPr>
        <w:t>REGULATION (EU) NO 965/2012</w:t>
      </w:r>
    </w:p>
    <w:p w14:paraId="4B565FE5" w14:textId="77777777" w:rsidR="005F1019" w:rsidRPr="00893ED8" w:rsidRDefault="00040A3C" w:rsidP="00075B3C">
      <w:pPr>
        <w:jc w:val="center"/>
        <w:rPr>
          <w:b/>
          <w:bCs/>
          <w:kern w:val="32"/>
          <w:sz w:val="28"/>
          <w:szCs w:val="32"/>
        </w:rPr>
      </w:pPr>
      <w:r w:rsidRPr="00893ED8">
        <w:rPr>
          <w:b/>
          <w:bCs/>
          <w:kern w:val="32"/>
          <w:sz w:val="28"/>
          <w:szCs w:val="32"/>
        </w:rPr>
        <w:t>PART-CAT</w:t>
      </w:r>
      <w:r w:rsidR="00985E00" w:rsidRPr="00893ED8">
        <w:rPr>
          <w:b/>
          <w:bCs/>
          <w:kern w:val="32"/>
          <w:sz w:val="28"/>
          <w:szCs w:val="32"/>
        </w:rPr>
        <w:t xml:space="preserve"> </w:t>
      </w:r>
      <w:r w:rsidRPr="00893ED8">
        <w:rPr>
          <w:b/>
          <w:bCs/>
          <w:kern w:val="32"/>
          <w:sz w:val="28"/>
          <w:szCs w:val="32"/>
        </w:rPr>
        <w:t>SUBPART D — INSTRUMENT</w:t>
      </w:r>
      <w:r w:rsidR="00FB5F04" w:rsidRPr="00893ED8">
        <w:rPr>
          <w:b/>
          <w:bCs/>
          <w:kern w:val="32"/>
          <w:sz w:val="28"/>
          <w:szCs w:val="32"/>
        </w:rPr>
        <w:t>S</w:t>
      </w:r>
      <w:r w:rsidRPr="00893ED8">
        <w:rPr>
          <w:b/>
          <w:bCs/>
          <w:kern w:val="32"/>
          <w:sz w:val="28"/>
          <w:szCs w:val="32"/>
        </w:rPr>
        <w:t>, DATA, EQUIPMENT</w:t>
      </w:r>
      <w:r w:rsidR="005F1019" w:rsidRPr="00893ED8">
        <w:rPr>
          <w:b/>
          <w:bCs/>
          <w:kern w:val="32"/>
          <w:sz w:val="28"/>
          <w:szCs w:val="32"/>
        </w:rPr>
        <w:t xml:space="preserve"> </w:t>
      </w:r>
    </w:p>
    <w:p w14:paraId="4BA99F92" w14:textId="77777777" w:rsidR="00040A3C" w:rsidRPr="00893ED8" w:rsidRDefault="005F1019" w:rsidP="00075B3C">
      <w:pPr>
        <w:jc w:val="center"/>
        <w:rPr>
          <w:b/>
          <w:bCs/>
          <w:kern w:val="32"/>
          <w:sz w:val="28"/>
          <w:szCs w:val="32"/>
        </w:rPr>
      </w:pPr>
      <w:r w:rsidRPr="00893ED8">
        <w:rPr>
          <w:b/>
          <w:bCs/>
          <w:kern w:val="32"/>
          <w:sz w:val="28"/>
          <w:szCs w:val="32"/>
        </w:rPr>
        <w:t xml:space="preserve">SECTION </w:t>
      </w:r>
      <w:r w:rsidR="00FD0349" w:rsidRPr="00893ED8">
        <w:rPr>
          <w:b/>
          <w:bCs/>
          <w:kern w:val="32"/>
          <w:sz w:val="28"/>
          <w:szCs w:val="32"/>
        </w:rPr>
        <w:t>2</w:t>
      </w:r>
      <w:r w:rsidRPr="00893ED8">
        <w:rPr>
          <w:b/>
          <w:bCs/>
          <w:kern w:val="32"/>
          <w:sz w:val="28"/>
          <w:szCs w:val="32"/>
        </w:rPr>
        <w:t xml:space="preserve"> — </w:t>
      </w:r>
      <w:r w:rsidR="00FD0349" w:rsidRPr="00893ED8">
        <w:rPr>
          <w:b/>
          <w:bCs/>
          <w:kern w:val="32"/>
          <w:sz w:val="28"/>
          <w:szCs w:val="32"/>
        </w:rPr>
        <w:t xml:space="preserve">HELICOPTERS </w:t>
      </w:r>
      <w:r w:rsidR="002B0CE3" w:rsidRPr="00893ED8">
        <w:rPr>
          <w:b/>
          <w:bCs/>
          <w:kern w:val="32"/>
          <w:sz w:val="28"/>
          <w:szCs w:val="32"/>
        </w:rPr>
        <w:t>&amp; PART-ORO SUBPART SEC — SECURITY</w:t>
      </w:r>
      <w:r w:rsidR="00812A2E" w:rsidRPr="00893ED8">
        <w:rPr>
          <w:b/>
          <w:bCs/>
          <w:kern w:val="32"/>
          <w:sz w:val="28"/>
          <w:szCs w:val="32"/>
        </w:rPr>
        <w:t xml:space="preserve"> </w:t>
      </w:r>
    </w:p>
    <w:p w14:paraId="455B7F01" w14:textId="77777777" w:rsidR="00040A3C" w:rsidRPr="00F90D59" w:rsidRDefault="00040A3C" w:rsidP="00106BC0">
      <w:pPr>
        <w:jc w:val="center"/>
        <w:rPr>
          <w:bCs/>
          <w:kern w:val="32"/>
          <w:sz w:val="32"/>
          <w:szCs w:val="32"/>
        </w:rPr>
      </w:pPr>
      <w:r w:rsidRPr="00F90D59">
        <w:rPr>
          <w:bCs/>
          <w:kern w:val="32"/>
          <w:sz w:val="32"/>
          <w:szCs w:val="32"/>
        </w:rPr>
        <w:t xml:space="preserve"> </w:t>
      </w:r>
    </w:p>
    <w:p w14:paraId="62241078" w14:textId="77777777" w:rsidR="00E14791" w:rsidRPr="00F90D59" w:rsidRDefault="00E14791" w:rsidP="00C0138E">
      <w:pPr>
        <w:keepNext/>
        <w:outlineLvl w:val="1"/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Name of the operator: </w:t>
      </w:r>
      <w:sdt>
        <w:sdtPr>
          <w:rPr>
            <w:sz w:val="22"/>
            <w:szCs w:val="22"/>
            <w:lang w:val="en-GB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14:paraId="1C98B3E5" w14:textId="77777777" w:rsidR="00E14791" w:rsidRPr="00F90D59" w:rsidRDefault="00E14791" w:rsidP="00B77789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14:paraId="293A2C0A" w14:textId="77777777" w:rsidR="00E14791" w:rsidRPr="00F90D59" w:rsidRDefault="00E14791" w:rsidP="00C0138E">
      <w:pPr>
        <w:keepNext/>
        <w:outlineLvl w:val="1"/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Aircraft </w:t>
      </w:r>
      <w:r w:rsidR="00B36040" w:rsidRPr="00F90D59">
        <w:rPr>
          <w:sz w:val="22"/>
          <w:szCs w:val="22"/>
          <w:lang w:val="en-GB" w:bidi="ar-SA"/>
        </w:rPr>
        <w:t>t</w:t>
      </w:r>
      <w:r w:rsidRPr="00F90D59">
        <w:rPr>
          <w:sz w:val="22"/>
          <w:szCs w:val="22"/>
          <w:lang w:val="en-GB" w:bidi="ar-SA"/>
        </w:rPr>
        <w:t xml:space="preserve">ype / registration mark: </w:t>
      </w:r>
      <w:sdt>
        <w:sdtPr>
          <w:rPr>
            <w:sz w:val="22"/>
            <w:szCs w:val="22"/>
            <w:lang w:val="en-GB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14:paraId="37B838ED" w14:textId="77777777" w:rsidR="00E14791" w:rsidRPr="00F90D59" w:rsidRDefault="00E14791" w:rsidP="00B77789">
      <w:pPr>
        <w:keepNext/>
        <w:ind w:left="709"/>
        <w:outlineLvl w:val="1"/>
        <w:rPr>
          <w:sz w:val="22"/>
          <w:szCs w:val="22"/>
          <w:lang w:val="en-GB" w:bidi="ar-SA"/>
        </w:rPr>
      </w:pPr>
    </w:p>
    <w:p w14:paraId="316CA5E7" w14:textId="77777777" w:rsidR="00E14791" w:rsidRPr="00F90D59" w:rsidRDefault="00E14791" w:rsidP="00C0138E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Date of first issue of individual </w:t>
      </w:r>
      <w:r w:rsidR="00B36040" w:rsidRPr="00F90D59">
        <w:rPr>
          <w:sz w:val="22"/>
          <w:szCs w:val="22"/>
          <w:lang w:val="en-GB" w:bidi="ar-SA"/>
        </w:rPr>
        <w:t>c</w:t>
      </w:r>
      <w:r w:rsidRPr="00F90D59">
        <w:rPr>
          <w:sz w:val="22"/>
          <w:szCs w:val="22"/>
          <w:lang w:val="en-GB" w:bidi="ar-SA"/>
        </w:rPr>
        <w:t xml:space="preserve">ertificate of </w:t>
      </w:r>
      <w:r w:rsidR="00B36040" w:rsidRPr="00F90D59">
        <w:rPr>
          <w:sz w:val="22"/>
          <w:szCs w:val="22"/>
          <w:lang w:val="en-GB" w:bidi="ar-SA"/>
        </w:rPr>
        <w:t>a</w:t>
      </w:r>
      <w:r w:rsidRPr="00F90D59">
        <w:rPr>
          <w:sz w:val="22"/>
          <w:szCs w:val="22"/>
          <w:lang w:val="en-GB" w:bidi="ar-SA"/>
        </w:rPr>
        <w:t xml:space="preserve">irworthiness: </w:t>
      </w:r>
      <w:sdt>
        <w:sdtPr>
          <w:rPr>
            <w:sz w:val="22"/>
            <w:szCs w:val="22"/>
            <w:lang w:val="en-GB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14:paraId="30256589" w14:textId="77777777" w:rsidR="00E14791" w:rsidRPr="00F90D59" w:rsidRDefault="00E14791" w:rsidP="00B77789">
      <w:pPr>
        <w:ind w:left="709"/>
        <w:rPr>
          <w:sz w:val="22"/>
          <w:szCs w:val="22"/>
          <w:lang w:val="en-GB" w:bidi="ar-SA"/>
        </w:rPr>
      </w:pPr>
    </w:p>
    <w:p w14:paraId="25B511B6" w14:textId="77777777" w:rsidR="00E14791" w:rsidRPr="00F90D59" w:rsidRDefault="00E14791" w:rsidP="00C0138E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Maximum certified take-off mass (MCTOM): </w:t>
      </w:r>
      <w:sdt>
        <w:sdtPr>
          <w:rPr>
            <w:sz w:val="22"/>
            <w:szCs w:val="22"/>
            <w:lang w:val="en-GB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14:paraId="2E753DE6" w14:textId="77777777" w:rsidR="00E14791" w:rsidRPr="00F90D59" w:rsidRDefault="00E14791" w:rsidP="00B77789">
      <w:pPr>
        <w:ind w:left="709"/>
        <w:rPr>
          <w:sz w:val="22"/>
          <w:szCs w:val="22"/>
          <w:lang w:val="en-GB" w:bidi="ar-SA"/>
        </w:rPr>
      </w:pPr>
    </w:p>
    <w:p w14:paraId="62D45EAB" w14:textId="77777777" w:rsidR="00E14791" w:rsidRPr="00F90D59" w:rsidRDefault="00E14791" w:rsidP="00C0138E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Maximum operational passenger seating configuration (MOPSC): </w:t>
      </w:r>
      <w:sdt>
        <w:sdtPr>
          <w:rPr>
            <w:sz w:val="22"/>
            <w:szCs w:val="22"/>
            <w:lang w:val="en-GB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14:paraId="0840B638" w14:textId="77777777" w:rsidR="00E14791" w:rsidRPr="00F90D59" w:rsidRDefault="00E14791" w:rsidP="00B77789">
      <w:pPr>
        <w:ind w:left="709"/>
        <w:rPr>
          <w:sz w:val="22"/>
          <w:szCs w:val="22"/>
          <w:lang w:val="en-GB" w:bidi="ar-SA"/>
        </w:rPr>
      </w:pPr>
    </w:p>
    <w:p w14:paraId="359B2BA1" w14:textId="77777777" w:rsidR="00E14791" w:rsidRPr="00F90D59" w:rsidRDefault="00E14791" w:rsidP="00C0138E">
      <w:pPr>
        <w:rPr>
          <w:sz w:val="22"/>
          <w:szCs w:val="22"/>
          <w:lang w:val="en-GB" w:bidi="ar-SA"/>
        </w:rPr>
      </w:pPr>
      <w:r w:rsidRPr="00F90D59">
        <w:rPr>
          <w:sz w:val="22"/>
          <w:szCs w:val="22"/>
          <w:lang w:val="en-GB" w:bidi="ar-SA"/>
        </w:rPr>
        <w:t xml:space="preserve">Minimum flight crew: </w:t>
      </w:r>
      <w:sdt>
        <w:sdtPr>
          <w:rPr>
            <w:sz w:val="22"/>
            <w:szCs w:val="22"/>
            <w:lang w:val="en-GB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</w:rPr>
            <w:t>Click here to enter text.</w:t>
          </w:r>
        </w:sdtContent>
      </w:sdt>
    </w:p>
    <w:p w14:paraId="1CE59C8D" w14:textId="77777777" w:rsidR="00E14791" w:rsidRPr="00F90D59" w:rsidRDefault="00E14791" w:rsidP="00B77789">
      <w:pPr>
        <w:ind w:left="709"/>
        <w:rPr>
          <w:i/>
          <w:sz w:val="22"/>
          <w:szCs w:val="22"/>
          <w:lang w:val="en-GB" w:bidi="ar-SA"/>
        </w:rPr>
      </w:pPr>
    </w:p>
    <w:p w14:paraId="2FB397A1" w14:textId="77777777" w:rsidR="00622F40" w:rsidRPr="00F90D59" w:rsidRDefault="00622F40" w:rsidP="00622F40">
      <w:pPr>
        <w:jc w:val="both"/>
        <w:rPr>
          <w:sz w:val="22"/>
          <w:szCs w:val="22"/>
        </w:rPr>
      </w:pPr>
      <w:r w:rsidRPr="00F90D59">
        <w:rPr>
          <w:sz w:val="22"/>
          <w:szCs w:val="22"/>
        </w:rPr>
        <w:t>The following information outlines the basic structure and contents of the compliance records contained herein:</w:t>
      </w:r>
    </w:p>
    <w:p w14:paraId="17CCBD21" w14:textId="77777777" w:rsidR="00622F40" w:rsidRPr="00F90D59" w:rsidRDefault="00622F40" w:rsidP="00622F40">
      <w:pPr>
        <w:jc w:val="both"/>
        <w:rPr>
          <w:sz w:val="22"/>
          <w:szCs w:val="22"/>
        </w:rPr>
      </w:pPr>
    </w:p>
    <w:p w14:paraId="248052F6" w14:textId="7E21E198" w:rsidR="00622F40" w:rsidRPr="00F90D59" w:rsidRDefault="00622F40" w:rsidP="00622F40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 xml:space="preserve">AIR OPS ITEM - This column contains the </w:t>
      </w:r>
      <w:r w:rsidR="006926AA" w:rsidRPr="00F90D59">
        <w:rPr>
          <w:sz w:val="20"/>
          <w:szCs w:val="20"/>
        </w:rPr>
        <w:t>REGULATION</w:t>
      </w:r>
      <w:r w:rsidRPr="00F90D59">
        <w:rPr>
          <w:sz w:val="20"/>
          <w:szCs w:val="20"/>
        </w:rPr>
        <w:t xml:space="preserve"> re</w:t>
      </w:r>
      <w:r w:rsidR="006926AA" w:rsidRPr="00F90D59">
        <w:rPr>
          <w:sz w:val="20"/>
          <w:szCs w:val="20"/>
        </w:rPr>
        <w:t>q</w:t>
      </w:r>
      <w:r w:rsidRPr="00F90D59">
        <w:rPr>
          <w:sz w:val="20"/>
          <w:szCs w:val="20"/>
        </w:rPr>
        <w:t>uirement</w:t>
      </w:r>
      <w:r w:rsidR="006926AA" w:rsidRPr="00F90D59">
        <w:rPr>
          <w:sz w:val="20"/>
          <w:szCs w:val="20"/>
        </w:rPr>
        <w:t>.</w:t>
      </w:r>
    </w:p>
    <w:p w14:paraId="69FB7524" w14:textId="77777777" w:rsidR="00622F40" w:rsidRPr="00F90D59" w:rsidRDefault="00622F40" w:rsidP="00622F40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TITLE - This column contains the subject of the requirement.</w:t>
      </w:r>
    </w:p>
    <w:p w14:paraId="6EC9D4BF" w14:textId="77777777" w:rsidR="00622F40" w:rsidRPr="00F90D59" w:rsidRDefault="00622F40" w:rsidP="00622F40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 xml:space="preserve">COMPLIANCE STATEMENT - This column contains a brief synopsis of how compliance with Regulation (EC) No 748/2012, Regulation (EU) No 965/2012 Part-CAT Subpart D, </w:t>
      </w:r>
      <w:r w:rsidR="00FD0349" w:rsidRPr="00F90D59">
        <w:rPr>
          <w:sz w:val="20"/>
          <w:szCs w:val="20"/>
        </w:rPr>
        <w:t xml:space="preserve">and </w:t>
      </w:r>
      <w:r w:rsidRPr="00F90D59">
        <w:rPr>
          <w:sz w:val="20"/>
          <w:szCs w:val="20"/>
        </w:rPr>
        <w:t xml:space="preserve">Part-ORO Subpart SEC, </w:t>
      </w:r>
      <w:r w:rsidR="0015065F" w:rsidRPr="00F90D59">
        <w:rPr>
          <w:sz w:val="20"/>
          <w:szCs w:val="20"/>
        </w:rPr>
        <w:t>i</w:t>
      </w:r>
      <w:r w:rsidRPr="00F90D59">
        <w:rPr>
          <w:sz w:val="20"/>
          <w:szCs w:val="20"/>
        </w:rPr>
        <w:t>s demonstrated.</w:t>
      </w:r>
    </w:p>
    <w:p w14:paraId="4FF38817" w14:textId="77777777" w:rsidR="00622F40" w:rsidRPr="00F90D59" w:rsidRDefault="00622F40" w:rsidP="00622F40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COMPLIANCE DOCUMENTS - This column is a reference to a substantiating document retained by Manufacturer or Supplier.</w:t>
      </w:r>
    </w:p>
    <w:p w14:paraId="4CB8B8FD" w14:textId="77777777" w:rsidR="00622F40" w:rsidRPr="00F90D59" w:rsidRDefault="00622F40" w:rsidP="00622F40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COMP - This column indicates whether the aircraft complies with the requirement.</w:t>
      </w:r>
    </w:p>
    <w:p w14:paraId="659DAB8F" w14:textId="77777777" w:rsidR="00622F40" w:rsidRPr="00F90D59" w:rsidRDefault="00622F40" w:rsidP="00622F40">
      <w:pPr>
        <w:jc w:val="both"/>
        <w:rPr>
          <w:sz w:val="20"/>
          <w:szCs w:val="20"/>
        </w:rPr>
      </w:pPr>
      <w:r w:rsidRPr="00F90D59">
        <w:rPr>
          <w:sz w:val="20"/>
          <w:szCs w:val="20"/>
        </w:rPr>
        <w:t>REMARKS - This column contains clarifications or notes.</w:t>
      </w:r>
    </w:p>
    <w:p w14:paraId="2DE79CD1" w14:textId="2977BB4B" w:rsidR="006926AA" w:rsidRPr="00F90D59" w:rsidRDefault="006926AA" w:rsidP="00822E19">
      <w:pPr>
        <w:rPr>
          <w:i/>
          <w:sz w:val="22"/>
          <w:szCs w:val="22"/>
          <w:lang w:bidi="ar-SA"/>
        </w:rPr>
      </w:pPr>
    </w:p>
    <w:p w14:paraId="7158FD04" w14:textId="7F530018" w:rsidR="006926AA" w:rsidRDefault="006926AA" w:rsidP="00B77789">
      <w:pPr>
        <w:ind w:left="709"/>
        <w:rPr>
          <w:i/>
          <w:sz w:val="22"/>
          <w:szCs w:val="22"/>
          <w:lang w:bidi="ar-SA"/>
        </w:rPr>
      </w:pPr>
    </w:p>
    <w:p w14:paraId="2E3787EA" w14:textId="77777777" w:rsidR="00F90D59" w:rsidRPr="00F90D59" w:rsidRDefault="00F90D59" w:rsidP="00B77789">
      <w:pPr>
        <w:ind w:left="709"/>
        <w:rPr>
          <w:i/>
          <w:sz w:val="22"/>
          <w:szCs w:val="22"/>
          <w:lang w:bidi="ar-SA"/>
        </w:rPr>
      </w:pPr>
    </w:p>
    <w:p w14:paraId="0B156123" w14:textId="77777777" w:rsidR="00C843CA" w:rsidRPr="00F90D59" w:rsidRDefault="00E14791" w:rsidP="00C0138E">
      <w:pPr>
        <w:rPr>
          <w:sz w:val="20"/>
          <w:szCs w:val="20"/>
          <w:lang w:val="en-GB" w:bidi="ar-SA"/>
        </w:rPr>
      </w:pPr>
      <w:r w:rsidRPr="00F90D59">
        <w:rPr>
          <w:sz w:val="20"/>
          <w:szCs w:val="20"/>
          <w:lang w:val="en-GB" w:bidi="ar-SA"/>
        </w:rPr>
        <w:lastRenderedPageBreak/>
        <w:t xml:space="preserve">Statement submitted </w:t>
      </w:r>
      <w:proofErr w:type="gramStart"/>
      <w:r w:rsidRPr="00F90D59">
        <w:rPr>
          <w:sz w:val="20"/>
          <w:szCs w:val="20"/>
          <w:lang w:val="en-GB" w:bidi="ar-SA"/>
        </w:rPr>
        <w:t>for</w:t>
      </w:r>
      <w:proofErr w:type="gramEnd"/>
      <w:r w:rsidRPr="00F90D59">
        <w:rPr>
          <w:sz w:val="20"/>
          <w:szCs w:val="20"/>
          <w:lang w:val="en-GB" w:bidi="ar-SA"/>
        </w:rPr>
        <w:t>:</w:t>
      </w:r>
    </w:p>
    <w:p w14:paraId="4E3C394E" w14:textId="55311B3D" w:rsidR="00E14791" w:rsidRPr="00F90D59" w:rsidRDefault="00E14791" w:rsidP="00C0138E">
      <w:pPr>
        <w:rPr>
          <w:sz w:val="20"/>
          <w:szCs w:val="20"/>
          <w:lang w:val="en-GB" w:bidi="ar-SA"/>
        </w:rPr>
      </w:pPr>
      <w:r w:rsidRPr="00F90D59">
        <w:rPr>
          <w:sz w:val="20"/>
          <w:szCs w:val="20"/>
          <w:lang w:val="en-GB" w:bidi="ar-SA"/>
        </w:rPr>
        <w:t xml:space="preserve">Initial issue of Air Operator Certificate (AOC): </w:t>
      </w:r>
      <w:sdt>
        <w:sdtPr>
          <w:rPr>
            <w:b/>
            <w:sz w:val="20"/>
            <w:szCs w:val="20"/>
            <w:lang w:val="en-GB" w:bidi="ar-SA"/>
          </w:rPr>
          <w:id w:val="14017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59" w:rsidRPr="00F90D59">
            <w:rPr>
              <w:rFonts w:ascii="MS Gothic" w:eastAsia="MS Gothic" w:hAnsi="MS Gothic" w:hint="eastAsia"/>
              <w:b/>
              <w:sz w:val="20"/>
              <w:szCs w:val="20"/>
              <w:lang w:val="en-GB" w:bidi="ar-SA"/>
            </w:rPr>
            <w:t>☐</w:t>
          </w:r>
        </w:sdtContent>
      </w:sdt>
    </w:p>
    <w:p w14:paraId="776F4B03" w14:textId="77777777" w:rsidR="00E14791" w:rsidRPr="00F90D59" w:rsidRDefault="00E14791" w:rsidP="00C0138E">
      <w:pPr>
        <w:rPr>
          <w:sz w:val="20"/>
          <w:szCs w:val="20"/>
          <w:lang w:val="en-GB" w:bidi="ar-SA"/>
        </w:rPr>
      </w:pPr>
      <w:r w:rsidRPr="00F90D59">
        <w:rPr>
          <w:sz w:val="20"/>
          <w:szCs w:val="20"/>
          <w:lang w:val="en-GB" w:bidi="ar-SA"/>
        </w:rPr>
        <w:t xml:space="preserve">Amendment of Operations Specifications to AOC: </w:t>
      </w:r>
      <w:sdt>
        <w:sdtPr>
          <w:rPr>
            <w:b/>
            <w:sz w:val="20"/>
            <w:szCs w:val="20"/>
            <w:lang w:val="en-GB" w:bidi="ar-SA"/>
          </w:rPr>
          <w:id w:val="-13691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D59">
            <w:rPr>
              <w:rFonts w:ascii="Segoe UI Symbol" w:eastAsia="MS Gothic" w:hAnsi="Segoe UI Symbol" w:cs="Segoe UI Symbol"/>
              <w:b/>
              <w:sz w:val="20"/>
              <w:szCs w:val="20"/>
              <w:lang w:val="en-GB" w:bidi="ar-SA"/>
            </w:rPr>
            <w:t>☐</w:t>
          </w:r>
        </w:sdtContent>
      </w:sdt>
    </w:p>
    <w:p w14:paraId="039D9E97" w14:textId="77777777" w:rsidR="00D96902" w:rsidRPr="00F90D59" w:rsidRDefault="00D96902" w:rsidP="00726F66">
      <w:pPr>
        <w:jc w:val="both"/>
        <w:rPr>
          <w:sz w:val="20"/>
          <w:szCs w:val="20"/>
          <w:lang w:val="en-GB"/>
        </w:rPr>
      </w:pPr>
    </w:p>
    <w:p w14:paraId="4BE51F84" w14:textId="06B08368" w:rsidR="0038371E" w:rsidRPr="00F90D59" w:rsidRDefault="0038371E" w:rsidP="00726F66">
      <w:pPr>
        <w:jc w:val="both"/>
        <w:rPr>
          <w:sz w:val="20"/>
          <w:szCs w:val="20"/>
          <w:lang w:val="en-GB"/>
        </w:rPr>
      </w:pPr>
      <w:r w:rsidRPr="00F90D59">
        <w:rPr>
          <w:sz w:val="20"/>
          <w:szCs w:val="20"/>
          <w:lang w:val="en-GB"/>
        </w:rPr>
        <w:t>Statement submitted by</w:t>
      </w:r>
      <w:r w:rsidR="00622F40" w:rsidRPr="00F90D59">
        <w:rPr>
          <w:sz w:val="20"/>
          <w:szCs w:val="20"/>
          <w:lang w:val="en-GB"/>
        </w:rPr>
        <w:t xml:space="preserve"> (name, surname/position/date)</w:t>
      </w:r>
      <w:r w:rsidRPr="00F90D59">
        <w:rPr>
          <w:sz w:val="20"/>
          <w:szCs w:val="20"/>
          <w:lang w:val="en-GB"/>
        </w:rPr>
        <w:t xml:space="preserve">: </w:t>
      </w:r>
      <w:sdt>
        <w:sdtPr>
          <w:rPr>
            <w:sz w:val="20"/>
            <w:szCs w:val="20"/>
            <w:lang w:val="en-GB"/>
          </w:rPr>
          <w:id w:val="1911188400"/>
          <w:placeholder>
            <w:docPart w:val="DefaultPlaceholder_1082065158"/>
          </w:placeholder>
          <w:showingPlcHdr/>
        </w:sdtPr>
        <w:sdtEndPr/>
        <w:sdtContent>
          <w:r w:rsidRPr="00F90D59">
            <w:rPr>
              <w:rStyle w:val="PlaceholderText"/>
              <w:b/>
              <w:sz w:val="20"/>
              <w:szCs w:val="20"/>
            </w:rPr>
            <w:t>Click here to enter text.</w:t>
          </w:r>
        </w:sdtContent>
      </w:sdt>
    </w:p>
    <w:p w14:paraId="0E252CD7" w14:textId="4335F990" w:rsidR="006926AA" w:rsidRPr="009C60D4" w:rsidRDefault="006926AA" w:rsidP="00726F66">
      <w:pPr>
        <w:jc w:val="both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9"/>
        <w:gridCol w:w="4860"/>
        <w:gridCol w:w="2086"/>
        <w:gridCol w:w="873"/>
        <w:gridCol w:w="2032"/>
      </w:tblGrid>
      <w:tr w:rsidR="006926AA" w:rsidRPr="009C60D4" w14:paraId="6215835A" w14:textId="77777777" w:rsidTr="006D4878">
        <w:tc>
          <w:tcPr>
            <w:tcW w:w="4786" w:type="dxa"/>
            <w:shd w:val="clear" w:color="auto" w:fill="F2F2F2" w:themeFill="background1" w:themeFillShade="F2"/>
          </w:tcPr>
          <w:p w14:paraId="3AB7FE95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AIR OPS ITEM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3FAE77DD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COMPLIANCE STATEMENT</w:t>
            </w:r>
          </w:p>
        </w:tc>
        <w:tc>
          <w:tcPr>
            <w:tcW w:w="2104" w:type="dxa"/>
            <w:shd w:val="clear" w:color="auto" w:fill="F2F2F2" w:themeFill="background1" w:themeFillShade="F2"/>
          </w:tcPr>
          <w:p w14:paraId="23393C0B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COMPLIANCE DOCUMENTS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14:paraId="65C134E8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COMP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14:paraId="401789FD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b/>
                <w:sz w:val="18"/>
                <w:szCs w:val="18"/>
              </w:rPr>
              <w:t>REMARKS</w:t>
            </w:r>
          </w:p>
        </w:tc>
      </w:tr>
      <w:tr w:rsidR="006926AA" w:rsidRPr="009C60D4" w14:paraId="0224E380" w14:textId="77777777" w:rsidTr="006D4878">
        <w:tc>
          <w:tcPr>
            <w:tcW w:w="14786" w:type="dxa"/>
            <w:gridSpan w:val="5"/>
          </w:tcPr>
          <w:p w14:paraId="6E5D08BB" w14:textId="77777777" w:rsidR="006926AA" w:rsidRPr="009C60D4" w:rsidRDefault="006926AA" w:rsidP="006D4878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Instruments and equipment — general</w:t>
            </w:r>
          </w:p>
        </w:tc>
      </w:tr>
      <w:tr w:rsidR="006926AA" w:rsidRPr="009C60D4" w14:paraId="530E68AB" w14:textId="77777777" w:rsidTr="006D4878">
        <w:tc>
          <w:tcPr>
            <w:tcW w:w="4786" w:type="dxa"/>
          </w:tcPr>
          <w:p w14:paraId="5C3858D3" w14:textId="2488B972" w:rsidR="006926AA" w:rsidRPr="009C60D4" w:rsidRDefault="006926AA" w:rsidP="006926AA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 xml:space="preserve">CAT.IDE.H.100 </w:t>
            </w:r>
          </w:p>
        </w:tc>
        <w:tc>
          <w:tcPr>
            <w:tcW w:w="4961" w:type="dxa"/>
          </w:tcPr>
          <w:p w14:paraId="78B480C0" w14:textId="77777777" w:rsidR="006926AA" w:rsidRPr="009C60D4" w:rsidRDefault="006926AA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FBC3E63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3B22086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396963C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926AA" w:rsidRPr="009C60D4" w14:paraId="715FCC99" w14:textId="77777777" w:rsidTr="006D4878">
        <w:tc>
          <w:tcPr>
            <w:tcW w:w="4786" w:type="dxa"/>
          </w:tcPr>
          <w:p w14:paraId="6AD23F09" w14:textId="05C7E418" w:rsidR="006926AA" w:rsidRPr="009C60D4" w:rsidRDefault="006926AA" w:rsidP="006926AA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CAT.IDE.H.100(a)</w:t>
            </w:r>
          </w:p>
        </w:tc>
        <w:tc>
          <w:tcPr>
            <w:tcW w:w="4961" w:type="dxa"/>
          </w:tcPr>
          <w:p w14:paraId="1EC93116" w14:textId="77777777" w:rsidR="006926AA" w:rsidRPr="009C60D4" w:rsidRDefault="006926AA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76CD35D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4F55D5F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40BBD09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926AA" w:rsidRPr="009C60D4" w14:paraId="0ADCC64F" w14:textId="77777777" w:rsidTr="006D4878">
        <w:tc>
          <w:tcPr>
            <w:tcW w:w="4786" w:type="dxa"/>
          </w:tcPr>
          <w:p w14:paraId="0338EA9E" w14:textId="6CED1410" w:rsidR="006926AA" w:rsidRPr="009C60D4" w:rsidRDefault="004F62DE" w:rsidP="004F62DE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CAT.IDE.H.100(b)</w:t>
            </w:r>
          </w:p>
        </w:tc>
        <w:tc>
          <w:tcPr>
            <w:tcW w:w="4961" w:type="dxa"/>
          </w:tcPr>
          <w:p w14:paraId="398D6B91" w14:textId="77777777" w:rsidR="006926AA" w:rsidRPr="009C60D4" w:rsidRDefault="006926AA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1646E0D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4DEA113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BD5F9CB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926AA" w:rsidRPr="009C60D4" w14:paraId="480741F7" w14:textId="77777777" w:rsidTr="006D4878">
        <w:tc>
          <w:tcPr>
            <w:tcW w:w="4786" w:type="dxa"/>
          </w:tcPr>
          <w:p w14:paraId="52B08BF5" w14:textId="40CB5420" w:rsidR="006926AA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CAT.IDE.H.100(d)</w:t>
            </w:r>
          </w:p>
        </w:tc>
        <w:tc>
          <w:tcPr>
            <w:tcW w:w="4961" w:type="dxa"/>
          </w:tcPr>
          <w:p w14:paraId="59F605E0" w14:textId="77777777" w:rsidR="006926AA" w:rsidRPr="009C60D4" w:rsidRDefault="006926AA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E4C5457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14C7202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CBE9FDA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6926AA" w:rsidRPr="009C60D4" w14:paraId="4B2A3FCC" w14:textId="77777777" w:rsidTr="006D4878">
        <w:tc>
          <w:tcPr>
            <w:tcW w:w="14786" w:type="dxa"/>
            <w:gridSpan w:val="5"/>
          </w:tcPr>
          <w:p w14:paraId="597A7D6A" w14:textId="77777777" w:rsidR="006926AA" w:rsidRPr="009C60D4" w:rsidRDefault="006926AA" w:rsidP="006D4878">
            <w:pPr>
              <w:jc w:val="center"/>
              <w:rPr>
                <w:sz w:val="18"/>
                <w:szCs w:val="18"/>
                <w:lang w:val="en-GB"/>
              </w:rPr>
            </w:pPr>
            <w:bookmarkStart w:id="0" w:name="_Hlk22216545"/>
            <w:r w:rsidRPr="009C60D4">
              <w:rPr>
                <w:sz w:val="18"/>
                <w:szCs w:val="18"/>
              </w:rPr>
              <w:t>Minimum equipment for flight</w:t>
            </w:r>
          </w:p>
        </w:tc>
      </w:tr>
      <w:tr w:rsidR="006926AA" w:rsidRPr="009C60D4" w14:paraId="4C22F476" w14:textId="77777777" w:rsidTr="006D4878">
        <w:tc>
          <w:tcPr>
            <w:tcW w:w="4786" w:type="dxa"/>
          </w:tcPr>
          <w:p w14:paraId="2EDE4B5A" w14:textId="3224D7F7" w:rsidR="006926AA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CAT.IDE.H.105</w:t>
            </w:r>
          </w:p>
        </w:tc>
        <w:tc>
          <w:tcPr>
            <w:tcW w:w="4961" w:type="dxa"/>
          </w:tcPr>
          <w:p w14:paraId="20FD9829" w14:textId="77777777" w:rsidR="006926AA" w:rsidRPr="009C60D4" w:rsidRDefault="006926AA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BC315EA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62C949D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74E2660" w14:textId="77777777" w:rsidR="006926AA" w:rsidRPr="009C60D4" w:rsidRDefault="006926AA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bookmarkEnd w:id="0"/>
      <w:tr w:rsidR="004F62DE" w:rsidRPr="009C60D4" w14:paraId="39049686" w14:textId="77777777" w:rsidTr="006D4878">
        <w:tc>
          <w:tcPr>
            <w:tcW w:w="14786" w:type="dxa"/>
            <w:gridSpan w:val="5"/>
          </w:tcPr>
          <w:p w14:paraId="1BFC4C37" w14:textId="68E2E1AD" w:rsidR="004F62DE" w:rsidRPr="009C60D4" w:rsidRDefault="004F62DE" w:rsidP="006D4878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Operating lights</w:t>
            </w:r>
          </w:p>
        </w:tc>
      </w:tr>
      <w:tr w:rsidR="004F62DE" w:rsidRPr="009C60D4" w14:paraId="3CDB0376" w14:textId="77777777" w:rsidTr="006D4878">
        <w:tc>
          <w:tcPr>
            <w:tcW w:w="4786" w:type="dxa"/>
          </w:tcPr>
          <w:p w14:paraId="000F6388" w14:textId="3EA38DD8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CAT.IDE.H.115</w:t>
            </w:r>
          </w:p>
        </w:tc>
        <w:tc>
          <w:tcPr>
            <w:tcW w:w="4961" w:type="dxa"/>
          </w:tcPr>
          <w:p w14:paraId="696A0B81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4484F6C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51BB782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35B9E77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7B4F2892" w14:textId="77777777" w:rsidTr="006D4878">
        <w:tc>
          <w:tcPr>
            <w:tcW w:w="14786" w:type="dxa"/>
            <w:gridSpan w:val="5"/>
          </w:tcPr>
          <w:p w14:paraId="5EE110D2" w14:textId="13931463" w:rsidR="004F62DE" w:rsidRPr="009C60D4" w:rsidRDefault="004F62DE" w:rsidP="004F62DE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Operations under VFR by day — flight and navigational instruments and associated equipment</w:t>
            </w:r>
          </w:p>
        </w:tc>
      </w:tr>
      <w:tr w:rsidR="004F62DE" w:rsidRPr="009C60D4" w14:paraId="7DF1BAB6" w14:textId="77777777" w:rsidTr="006D4878">
        <w:tc>
          <w:tcPr>
            <w:tcW w:w="4786" w:type="dxa"/>
          </w:tcPr>
          <w:p w14:paraId="1D959F97" w14:textId="25663698" w:rsidR="004F62DE" w:rsidRPr="009C60D4" w:rsidRDefault="004F62DE" w:rsidP="004F62DE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CAT.IDE.H.125</w:t>
            </w:r>
          </w:p>
        </w:tc>
        <w:tc>
          <w:tcPr>
            <w:tcW w:w="4961" w:type="dxa"/>
          </w:tcPr>
          <w:p w14:paraId="101815D6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70A6C24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5E359CD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DF8D434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26C8B769" w14:textId="77777777" w:rsidTr="006D4878">
        <w:tc>
          <w:tcPr>
            <w:tcW w:w="4786" w:type="dxa"/>
          </w:tcPr>
          <w:p w14:paraId="312991B9" w14:textId="7AFE0CEA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 &amp; CAT.IDE.H.130</w:t>
            </w:r>
          </w:p>
        </w:tc>
        <w:tc>
          <w:tcPr>
            <w:tcW w:w="4961" w:type="dxa"/>
          </w:tcPr>
          <w:p w14:paraId="22C8443F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7EEEDCA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4255479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726639F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35459561" w14:textId="77777777" w:rsidTr="006D4878">
        <w:tc>
          <w:tcPr>
            <w:tcW w:w="4786" w:type="dxa"/>
          </w:tcPr>
          <w:p w14:paraId="240C30EC" w14:textId="0DAAA360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</w:t>
            </w:r>
            <w:proofErr w:type="spellStart"/>
            <w:r w:rsidRPr="009C60D4">
              <w:rPr>
                <w:sz w:val="18"/>
                <w:szCs w:val="18"/>
              </w:rPr>
              <w:t>i</w:t>
            </w:r>
            <w:proofErr w:type="spellEnd"/>
            <w:r w:rsidRPr="009C60D4">
              <w:rPr>
                <w:sz w:val="18"/>
                <w:szCs w:val="18"/>
              </w:rPr>
              <w:t>) &amp; CAT.IDE.H.130(a)(1)</w:t>
            </w:r>
          </w:p>
        </w:tc>
        <w:tc>
          <w:tcPr>
            <w:tcW w:w="4961" w:type="dxa"/>
          </w:tcPr>
          <w:p w14:paraId="02BD9359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DCA66FE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8DDF7D1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678D9BB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28A68B3B" w14:textId="77777777" w:rsidTr="006D4878">
        <w:tc>
          <w:tcPr>
            <w:tcW w:w="4786" w:type="dxa"/>
          </w:tcPr>
          <w:p w14:paraId="5EAFFE15" w14:textId="70B32D05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CAT.IDE.H.125(a)(1)(ii) &amp; CAT.IDE.H.130(a)(2)</w:t>
            </w:r>
          </w:p>
        </w:tc>
        <w:tc>
          <w:tcPr>
            <w:tcW w:w="4961" w:type="dxa"/>
          </w:tcPr>
          <w:p w14:paraId="20B35129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A3D4A18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C503709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C5C3693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54F77B6A" w14:textId="77777777" w:rsidTr="006D4878">
        <w:tc>
          <w:tcPr>
            <w:tcW w:w="4786" w:type="dxa"/>
          </w:tcPr>
          <w:p w14:paraId="735FB2CB" w14:textId="08921D78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CAT.IDE.H.125(a)(1)(iii) &amp; CAT.IDE.H.130(b)</w:t>
            </w:r>
          </w:p>
        </w:tc>
        <w:tc>
          <w:tcPr>
            <w:tcW w:w="4961" w:type="dxa"/>
          </w:tcPr>
          <w:p w14:paraId="395B0B02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4C22FE7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8B4AB80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6242DA3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13A7320E" w14:textId="77777777" w:rsidTr="006D4878">
        <w:tc>
          <w:tcPr>
            <w:tcW w:w="4786" w:type="dxa"/>
          </w:tcPr>
          <w:p w14:paraId="071B6861" w14:textId="45555C98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CAT.IDE.H.125(a)(1)(iv) &amp; CAT.IDE.H.130(a)(3)</w:t>
            </w:r>
          </w:p>
        </w:tc>
        <w:tc>
          <w:tcPr>
            <w:tcW w:w="4961" w:type="dxa"/>
          </w:tcPr>
          <w:p w14:paraId="417FF74D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53F294D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3205121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9D536E1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55641137" w14:textId="77777777" w:rsidTr="006D4878">
        <w:tc>
          <w:tcPr>
            <w:tcW w:w="4786" w:type="dxa"/>
          </w:tcPr>
          <w:p w14:paraId="618266C2" w14:textId="3FBADC61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CAT.IDE.H.125(a)(1)(vii) &amp; CAT.IDE.H.130(a)(8)</w:t>
            </w:r>
          </w:p>
        </w:tc>
        <w:tc>
          <w:tcPr>
            <w:tcW w:w="4961" w:type="dxa"/>
          </w:tcPr>
          <w:p w14:paraId="62ACFD3C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17BE20E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89C0536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4809F18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46E3668D" w14:textId="77777777" w:rsidTr="006D4878">
        <w:tc>
          <w:tcPr>
            <w:tcW w:w="4786" w:type="dxa"/>
          </w:tcPr>
          <w:p w14:paraId="648861CB" w14:textId="28E52E39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CAT.IDE.H.125(b) &amp; CAT.IDE.H.130(h)</w:t>
            </w:r>
          </w:p>
        </w:tc>
        <w:tc>
          <w:tcPr>
            <w:tcW w:w="4961" w:type="dxa"/>
          </w:tcPr>
          <w:p w14:paraId="5F1C9384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65428EF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5B34DF0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AC1C65C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56530C31" w14:textId="77777777" w:rsidTr="006D4878">
        <w:tc>
          <w:tcPr>
            <w:tcW w:w="4786" w:type="dxa"/>
          </w:tcPr>
          <w:p w14:paraId="4DADCFBF" w14:textId="328F079F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CAT.IDE.H.125(c)(2) &amp; CAT.IDE.H.130(a)(7)</w:t>
            </w:r>
          </w:p>
        </w:tc>
        <w:tc>
          <w:tcPr>
            <w:tcW w:w="4961" w:type="dxa"/>
          </w:tcPr>
          <w:p w14:paraId="2007BEBC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42CFECC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D37C368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F504AD1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1386BC1B" w14:textId="77777777" w:rsidTr="006D4878">
        <w:tc>
          <w:tcPr>
            <w:tcW w:w="4786" w:type="dxa"/>
          </w:tcPr>
          <w:p w14:paraId="1E12F2D2" w14:textId="6EC7ACF1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CAT.IDE.H.125(d) &amp; CAT.IDE.H.130(d)</w:t>
            </w:r>
          </w:p>
        </w:tc>
        <w:tc>
          <w:tcPr>
            <w:tcW w:w="4961" w:type="dxa"/>
          </w:tcPr>
          <w:p w14:paraId="57FA2CFE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39CE9C9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5C191DF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E05E74A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6AB0656A" w14:textId="77777777" w:rsidTr="006D4878">
        <w:tc>
          <w:tcPr>
            <w:tcW w:w="4786" w:type="dxa"/>
          </w:tcPr>
          <w:p w14:paraId="31F9DFEA" w14:textId="471A52B9" w:rsidR="004F62DE" w:rsidRPr="009C60D4" w:rsidRDefault="004F62DE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CAT.IDE.H.125 &amp; CAT.IDE.H.130</w:t>
            </w:r>
          </w:p>
        </w:tc>
        <w:tc>
          <w:tcPr>
            <w:tcW w:w="4961" w:type="dxa"/>
          </w:tcPr>
          <w:p w14:paraId="5A0FDD83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DB1CBB3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8E05517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12D1CA2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264C1861" w14:textId="77777777" w:rsidTr="006D4878">
        <w:tc>
          <w:tcPr>
            <w:tcW w:w="14786" w:type="dxa"/>
            <w:gridSpan w:val="5"/>
          </w:tcPr>
          <w:p w14:paraId="0C90B3BD" w14:textId="46DBFD32" w:rsidR="00AB1AA2" w:rsidRPr="009C60D4" w:rsidRDefault="00AB1AA2" w:rsidP="00AB1AA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Operations under IFR or at night — flight and navigational instruments and associated equipment</w:t>
            </w:r>
          </w:p>
        </w:tc>
      </w:tr>
      <w:tr w:rsidR="004F62DE" w:rsidRPr="009C60D4" w14:paraId="05778C47" w14:textId="77777777" w:rsidTr="006D4878">
        <w:tc>
          <w:tcPr>
            <w:tcW w:w="4786" w:type="dxa"/>
          </w:tcPr>
          <w:p w14:paraId="02EC1E94" w14:textId="0EF06209" w:rsidR="004F62DE" w:rsidRPr="009C60D4" w:rsidRDefault="00AB1AA2" w:rsidP="00AB1AA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CAT.IDE.H.130</w:t>
            </w:r>
          </w:p>
        </w:tc>
        <w:tc>
          <w:tcPr>
            <w:tcW w:w="4961" w:type="dxa"/>
          </w:tcPr>
          <w:p w14:paraId="375DB2A3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09AEAC4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22D199F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73CE059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4F62DE" w:rsidRPr="009C60D4" w14:paraId="1A09A937" w14:textId="77777777" w:rsidTr="006D4878">
        <w:tc>
          <w:tcPr>
            <w:tcW w:w="4786" w:type="dxa"/>
          </w:tcPr>
          <w:p w14:paraId="5048D483" w14:textId="77303F9B" w:rsidR="004F62DE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CAT.IDE.H.130(a)(3)</w:t>
            </w:r>
          </w:p>
        </w:tc>
        <w:tc>
          <w:tcPr>
            <w:tcW w:w="4961" w:type="dxa"/>
          </w:tcPr>
          <w:p w14:paraId="150D7504" w14:textId="77777777" w:rsidR="004F62DE" w:rsidRPr="009C60D4" w:rsidRDefault="004F62DE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04EE29C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D585171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0391C91" w14:textId="77777777" w:rsidR="004F62DE" w:rsidRPr="009C60D4" w:rsidRDefault="004F62DE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30EFE786" w14:textId="77777777" w:rsidTr="006D4878">
        <w:tc>
          <w:tcPr>
            <w:tcW w:w="4786" w:type="dxa"/>
          </w:tcPr>
          <w:p w14:paraId="045D0D73" w14:textId="0F958C74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CAT.IDE.H.130(e)</w:t>
            </w:r>
          </w:p>
        </w:tc>
        <w:tc>
          <w:tcPr>
            <w:tcW w:w="4961" w:type="dxa"/>
          </w:tcPr>
          <w:p w14:paraId="00D99CCB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760CB13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75B5BA4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6D76950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6D229D6B" w14:textId="77777777" w:rsidTr="006D4878">
        <w:tc>
          <w:tcPr>
            <w:tcW w:w="4786" w:type="dxa"/>
          </w:tcPr>
          <w:p w14:paraId="358ED834" w14:textId="16B3F8C2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CAT.IDE.H.130(f)(6</w:t>
            </w:r>
          </w:p>
        </w:tc>
        <w:tc>
          <w:tcPr>
            <w:tcW w:w="4961" w:type="dxa"/>
          </w:tcPr>
          <w:p w14:paraId="44090188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88C928D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3DF0463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DB829A7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7ED95878" w14:textId="77777777" w:rsidTr="006D4878">
        <w:tc>
          <w:tcPr>
            <w:tcW w:w="4786" w:type="dxa"/>
          </w:tcPr>
          <w:p w14:paraId="3FF84878" w14:textId="69BD0998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CAT.IDE.H.130(</w:t>
            </w:r>
            <w:proofErr w:type="spellStart"/>
            <w:r w:rsidRPr="009C60D4">
              <w:rPr>
                <w:sz w:val="18"/>
                <w:szCs w:val="18"/>
              </w:rPr>
              <w:t>i</w:t>
            </w:r>
            <w:proofErr w:type="spellEnd"/>
            <w:r w:rsidRPr="009C60D4">
              <w:rPr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3300EF0C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5DF75D4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8B81105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871BFD6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75E139CA" w14:textId="77777777" w:rsidTr="006D4878">
        <w:tc>
          <w:tcPr>
            <w:tcW w:w="4786" w:type="dxa"/>
          </w:tcPr>
          <w:p w14:paraId="237D36A9" w14:textId="6959BA6F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CAT.IDE.H.125 &amp; CAT.IDE.H.130</w:t>
            </w:r>
          </w:p>
        </w:tc>
        <w:tc>
          <w:tcPr>
            <w:tcW w:w="4961" w:type="dxa"/>
          </w:tcPr>
          <w:p w14:paraId="15A6C52B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9E6B8F2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351E9D6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884B359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3E04057B" w14:textId="77777777" w:rsidTr="006D4878">
        <w:tc>
          <w:tcPr>
            <w:tcW w:w="14786" w:type="dxa"/>
            <w:gridSpan w:val="5"/>
          </w:tcPr>
          <w:p w14:paraId="28D993B3" w14:textId="5C038A70" w:rsidR="00AB1AA2" w:rsidRPr="009C60D4" w:rsidRDefault="00AB1AA2" w:rsidP="00AB1AA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Additional equipment for single-pilot operation under IFR</w:t>
            </w:r>
          </w:p>
        </w:tc>
      </w:tr>
      <w:tr w:rsidR="00AB1AA2" w:rsidRPr="009C60D4" w14:paraId="7FAE703C" w14:textId="77777777" w:rsidTr="006D4878">
        <w:tc>
          <w:tcPr>
            <w:tcW w:w="4786" w:type="dxa"/>
          </w:tcPr>
          <w:p w14:paraId="203177FF" w14:textId="1774779C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CAT.IDE.H.135</w:t>
            </w:r>
          </w:p>
        </w:tc>
        <w:tc>
          <w:tcPr>
            <w:tcW w:w="4961" w:type="dxa"/>
          </w:tcPr>
          <w:p w14:paraId="24D53CA4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384329A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195FB50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1D6FCD7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3121879F" w14:textId="77777777" w:rsidTr="006D4878">
        <w:tc>
          <w:tcPr>
            <w:tcW w:w="14786" w:type="dxa"/>
            <w:gridSpan w:val="5"/>
          </w:tcPr>
          <w:p w14:paraId="2C86240B" w14:textId="760067B9" w:rsidR="00AB1AA2" w:rsidRPr="009C60D4" w:rsidRDefault="00AB1AA2" w:rsidP="00AB1AA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Radio altimeters</w:t>
            </w:r>
          </w:p>
        </w:tc>
      </w:tr>
      <w:tr w:rsidR="00AB1AA2" w:rsidRPr="009C60D4" w14:paraId="0970F84B" w14:textId="77777777" w:rsidTr="006D4878">
        <w:tc>
          <w:tcPr>
            <w:tcW w:w="4786" w:type="dxa"/>
          </w:tcPr>
          <w:p w14:paraId="3F989B1F" w14:textId="2402A794" w:rsidR="00AB1AA2" w:rsidRPr="009C60D4" w:rsidRDefault="00AB1AA2" w:rsidP="00AB1AA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CAT.IDE.H.145</w:t>
            </w:r>
          </w:p>
        </w:tc>
        <w:tc>
          <w:tcPr>
            <w:tcW w:w="4961" w:type="dxa"/>
          </w:tcPr>
          <w:p w14:paraId="5C83D884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9161B24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01C1016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FA21E4A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602DFE6F" w14:textId="77777777" w:rsidTr="006D4878">
        <w:tc>
          <w:tcPr>
            <w:tcW w:w="4786" w:type="dxa"/>
          </w:tcPr>
          <w:p w14:paraId="6D21D86A" w14:textId="51F538EF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lastRenderedPageBreak/>
              <w:t>AMC1 CAT.IDE.H.145</w:t>
            </w:r>
          </w:p>
        </w:tc>
        <w:tc>
          <w:tcPr>
            <w:tcW w:w="4961" w:type="dxa"/>
          </w:tcPr>
          <w:p w14:paraId="46783F49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E20B933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86D9FAA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092F0D5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6A0AA6C7" w14:textId="77777777" w:rsidTr="006D4878">
        <w:tc>
          <w:tcPr>
            <w:tcW w:w="4786" w:type="dxa"/>
          </w:tcPr>
          <w:p w14:paraId="54CFE0F3" w14:textId="150CB114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AMC2 CAT.IDE.H.145</w:t>
            </w:r>
          </w:p>
        </w:tc>
        <w:tc>
          <w:tcPr>
            <w:tcW w:w="4961" w:type="dxa"/>
          </w:tcPr>
          <w:p w14:paraId="45F59E32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AC2CEC9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E83E112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45E2051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39D392A3" w14:textId="77777777" w:rsidTr="006D4878">
        <w:tc>
          <w:tcPr>
            <w:tcW w:w="4786" w:type="dxa"/>
          </w:tcPr>
          <w:p w14:paraId="20373313" w14:textId="5A8D411B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CAT.IDE.H.145</w:t>
            </w:r>
          </w:p>
        </w:tc>
        <w:tc>
          <w:tcPr>
            <w:tcW w:w="4961" w:type="dxa"/>
          </w:tcPr>
          <w:p w14:paraId="00AF1482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7B25FF8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1189564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7282300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18F71FB0" w14:textId="77777777" w:rsidTr="006D4878">
        <w:tc>
          <w:tcPr>
            <w:tcW w:w="4786" w:type="dxa"/>
          </w:tcPr>
          <w:p w14:paraId="0DCCE654" w14:textId="536089F0" w:rsidR="00AB1AA2" w:rsidRPr="009C60D4" w:rsidRDefault="00AB1AA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GM2 CAT.IDE.H.145</w:t>
            </w:r>
          </w:p>
        </w:tc>
        <w:tc>
          <w:tcPr>
            <w:tcW w:w="4961" w:type="dxa"/>
          </w:tcPr>
          <w:p w14:paraId="08ACCC88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82F30BB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56D6007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009F48B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0905C7ED" w14:textId="77777777" w:rsidTr="006D4878">
        <w:tc>
          <w:tcPr>
            <w:tcW w:w="14786" w:type="dxa"/>
            <w:gridSpan w:val="5"/>
          </w:tcPr>
          <w:p w14:paraId="39BC5496" w14:textId="54E9E6DE" w:rsidR="00AB1AA2" w:rsidRPr="009C60D4" w:rsidRDefault="00AB1AA2" w:rsidP="00AB1AA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Airborne weather detecting equipment</w:t>
            </w:r>
          </w:p>
        </w:tc>
      </w:tr>
      <w:tr w:rsidR="00AB1AA2" w:rsidRPr="009C60D4" w14:paraId="55901EA6" w14:textId="77777777" w:rsidTr="006D4878">
        <w:tc>
          <w:tcPr>
            <w:tcW w:w="4786" w:type="dxa"/>
          </w:tcPr>
          <w:p w14:paraId="10A38D75" w14:textId="301EB9F6" w:rsidR="00AB1AA2" w:rsidRPr="009C60D4" w:rsidRDefault="00AB1AA2" w:rsidP="00AB1AA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CAT.IDE.H.160</w:t>
            </w:r>
          </w:p>
        </w:tc>
        <w:tc>
          <w:tcPr>
            <w:tcW w:w="4961" w:type="dxa"/>
          </w:tcPr>
          <w:p w14:paraId="6D767C52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58C462E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16D3E3C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6F95072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587A68EB" w14:textId="77777777" w:rsidTr="006D4878">
        <w:tc>
          <w:tcPr>
            <w:tcW w:w="4786" w:type="dxa"/>
          </w:tcPr>
          <w:p w14:paraId="78661A4B" w14:textId="36097D5B" w:rsidR="00AB1AA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CAT.IDE.H.160</w:t>
            </w:r>
          </w:p>
        </w:tc>
        <w:tc>
          <w:tcPr>
            <w:tcW w:w="4961" w:type="dxa"/>
          </w:tcPr>
          <w:p w14:paraId="000BB260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BC6BB8E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21616A5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46F9A2C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73439C9E" w14:textId="77777777" w:rsidTr="006D4878">
        <w:tc>
          <w:tcPr>
            <w:tcW w:w="14786" w:type="dxa"/>
            <w:gridSpan w:val="5"/>
          </w:tcPr>
          <w:p w14:paraId="41C30FD8" w14:textId="111433C4" w:rsidR="00E07F42" w:rsidRPr="009C60D4" w:rsidRDefault="00E07F42" w:rsidP="00E07F4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Additional equipment for operations in icing conditions at night</w:t>
            </w:r>
          </w:p>
        </w:tc>
      </w:tr>
      <w:tr w:rsidR="00AB1AA2" w:rsidRPr="009C60D4" w14:paraId="467F9A32" w14:textId="77777777" w:rsidTr="006D4878">
        <w:tc>
          <w:tcPr>
            <w:tcW w:w="4786" w:type="dxa"/>
          </w:tcPr>
          <w:p w14:paraId="010B68F9" w14:textId="7FC986B7" w:rsidR="00AB1AA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CAT.IDE.H.165</w:t>
            </w:r>
          </w:p>
        </w:tc>
        <w:tc>
          <w:tcPr>
            <w:tcW w:w="4961" w:type="dxa"/>
          </w:tcPr>
          <w:p w14:paraId="2DC6BFCC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CB8B673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53C27BE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FCD6A9B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6B39C827" w14:textId="77777777" w:rsidTr="006D4878">
        <w:tc>
          <w:tcPr>
            <w:tcW w:w="14786" w:type="dxa"/>
            <w:gridSpan w:val="5"/>
          </w:tcPr>
          <w:p w14:paraId="6E0259BE" w14:textId="0CB16BA7" w:rsidR="00E07F42" w:rsidRPr="009C60D4" w:rsidRDefault="00E07F42" w:rsidP="00E07F4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crew interphone system</w:t>
            </w:r>
          </w:p>
        </w:tc>
      </w:tr>
      <w:tr w:rsidR="00AB1AA2" w:rsidRPr="009C60D4" w14:paraId="09FC4AB8" w14:textId="77777777" w:rsidTr="006D4878">
        <w:tc>
          <w:tcPr>
            <w:tcW w:w="4786" w:type="dxa"/>
          </w:tcPr>
          <w:p w14:paraId="7D1FA026" w14:textId="744AB17C" w:rsidR="00AB1AA2" w:rsidRPr="009C60D4" w:rsidRDefault="00E07F42" w:rsidP="00E07F4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CAT.IDE.H.170</w:t>
            </w:r>
          </w:p>
        </w:tc>
        <w:tc>
          <w:tcPr>
            <w:tcW w:w="4961" w:type="dxa"/>
          </w:tcPr>
          <w:p w14:paraId="414FDC33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FBF56E3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A750B72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744EB1B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AB1AA2" w:rsidRPr="009C60D4" w14:paraId="27013FE6" w14:textId="77777777" w:rsidTr="006D4878">
        <w:tc>
          <w:tcPr>
            <w:tcW w:w="4786" w:type="dxa"/>
          </w:tcPr>
          <w:p w14:paraId="41F01796" w14:textId="08FCE0B6" w:rsidR="00AB1AA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CAT.IDE.H.170</w:t>
            </w:r>
          </w:p>
        </w:tc>
        <w:tc>
          <w:tcPr>
            <w:tcW w:w="4961" w:type="dxa"/>
          </w:tcPr>
          <w:p w14:paraId="32C5A3B8" w14:textId="77777777" w:rsidR="00AB1AA2" w:rsidRPr="009C60D4" w:rsidRDefault="00AB1AA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3269598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A45DA8F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4DE80D5" w14:textId="77777777" w:rsidR="00AB1AA2" w:rsidRPr="009C60D4" w:rsidRDefault="00AB1AA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0FA0726D" w14:textId="77777777" w:rsidTr="006D4878">
        <w:tc>
          <w:tcPr>
            <w:tcW w:w="14786" w:type="dxa"/>
            <w:gridSpan w:val="5"/>
          </w:tcPr>
          <w:p w14:paraId="73AB59C9" w14:textId="71A3F9C9" w:rsidR="00E07F42" w:rsidRPr="009C60D4" w:rsidRDefault="00E07F42" w:rsidP="00E07F4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Crew member interphone system</w:t>
            </w:r>
          </w:p>
        </w:tc>
      </w:tr>
      <w:tr w:rsidR="00E07F42" w:rsidRPr="009C60D4" w14:paraId="76E8EF4A" w14:textId="77777777" w:rsidTr="006D4878">
        <w:tc>
          <w:tcPr>
            <w:tcW w:w="4786" w:type="dxa"/>
          </w:tcPr>
          <w:p w14:paraId="63FDD760" w14:textId="561FB4B5" w:rsidR="00E07F42" w:rsidRPr="009C60D4" w:rsidRDefault="00E07F42" w:rsidP="00E07F4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CAT.IDE.H.175</w:t>
            </w:r>
          </w:p>
        </w:tc>
        <w:tc>
          <w:tcPr>
            <w:tcW w:w="4961" w:type="dxa"/>
          </w:tcPr>
          <w:p w14:paraId="1C3C77A3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6C6620F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3ACBBFC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4B4608D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237C7B9E" w14:textId="77777777" w:rsidTr="006D4878">
        <w:tc>
          <w:tcPr>
            <w:tcW w:w="4786" w:type="dxa"/>
          </w:tcPr>
          <w:p w14:paraId="304B7365" w14:textId="03083B35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CAT.IDE.H.175</w:t>
            </w:r>
          </w:p>
        </w:tc>
        <w:tc>
          <w:tcPr>
            <w:tcW w:w="4961" w:type="dxa"/>
          </w:tcPr>
          <w:p w14:paraId="5996BB96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6A757CA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CDFA23E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A6017C4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3A8A2AF4" w14:textId="77777777" w:rsidTr="006D4878">
        <w:tc>
          <w:tcPr>
            <w:tcW w:w="14786" w:type="dxa"/>
            <w:gridSpan w:val="5"/>
          </w:tcPr>
          <w:p w14:paraId="228A9BDD" w14:textId="39100A52" w:rsidR="00E07F42" w:rsidRPr="009C60D4" w:rsidRDefault="00E07F42" w:rsidP="00E07F4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Public address system</w:t>
            </w:r>
          </w:p>
        </w:tc>
      </w:tr>
      <w:tr w:rsidR="00E07F42" w:rsidRPr="009C60D4" w14:paraId="25439978" w14:textId="77777777" w:rsidTr="006D4878">
        <w:tc>
          <w:tcPr>
            <w:tcW w:w="4786" w:type="dxa"/>
          </w:tcPr>
          <w:p w14:paraId="34DBC97E" w14:textId="199FA5A9" w:rsidR="00E07F42" w:rsidRPr="009C60D4" w:rsidRDefault="00E07F42" w:rsidP="00E07F4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CAT.IDE.H.180</w:t>
            </w:r>
          </w:p>
        </w:tc>
        <w:tc>
          <w:tcPr>
            <w:tcW w:w="4961" w:type="dxa"/>
          </w:tcPr>
          <w:p w14:paraId="6ECDC28F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6ADD558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5DE724D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1D3CBF1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3CCD31FD" w14:textId="77777777" w:rsidTr="006D4878">
        <w:tc>
          <w:tcPr>
            <w:tcW w:w="4786" w:type="dxa"/>
          </w:tcPr>
          <w:p w14:paraId="63CB0001" w14:textId="2AE05124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CAT.IDE.H.180</w:t>
            </w:r>
          </w:p>
        </w:tc>
        <w:tc>
          <w:tcPr>
            <w:tcW w:w="4961" w:type="dxa"/>
          </w:tcPr>
          <w:p w14:paraId="7DCC1B66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A440D9F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FCB4017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3667616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4B68BE22" w14:textId="77777777" w:rsidTr="006D4878">
        <w:tc>
          <w:tcPr>
            <w:tcW w:w="14786" w:type="dxa"/>
            <w:gridSpan w:val="5"/>
          </w:tcPr>
          <w:p w14:paraId="44354A1B" w14:textId="1BD187C0" w:rsidR="00E07F42" w:rsidRPr="009C60D4" w:rsidRDefault="00E07F42" w:rsidP="00E07F4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Cockpit voice recorder</w:t>
            </w:r>
          </w:p>
        </w:tc>
      </w:tr>
      <w:tr w:rsidR="00E07F42" w:rsidRPr="009C60D4" w14:paraId="549AE4BA" w14:textId="77777777" w:rsidTr="006D4878">
        <w:tc>
          <w:tcPr>
            <w:tcW w:w="4786" w:type="dxa"/>
          </w:tcPr>
          <w:p w14:paraId="5AF31A19" w14:textId="3DBF6F97" w:rsidR="00E07F42" w:rsidRPr="009C60D4" w:rsidRDefault="00E07F42" w:rsidP="00E07F4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CAT.IDE.H.185</w:t>
            </w:r>
          </w:p>
        </w:tc>
        <w:tc>
          <w:tcPr>
            <w:tcW w:w="4961" w:type="dxa"/>
          </w:tcPr>
          <w:p w14:paraId="3B3D11AA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0DB85C5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0A79654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83F0475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69D34652" w14:textId="77777777" w:rsidTr="006D4878">
        <w:tc>
          <w:tcPr>
            <w:tcW w:w="4786" w:type="dxa"/>
          </w:tcPr>
          <w:p w14:paraId="78305AB7" w14:textId="442BF3A0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CAT.IDE.H.185</w:t>
            </w:r>
          </w:p>
        </w:tc>
        <w:tc>
          <w:tcPr>
            <w:tcW w:w="4961" w:type="dxa"/>
          </w:tcPr>
          <w:p w14:paraId="7215292C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0D95F37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E269FEB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AD1B32B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44132225" w14:textId="77777777" w:rsidTr="006D4878">
        <w:tc>
          <w:tcPr>
            <w:tcW w:w="14786" w:type="dxa"/>
            <w:gridSpan w:val="5"/>
          </w:tcPr>
          <w:p w14:paraId="3E079605" w14:textId="2C6B52FA" w:rsidR="00E07F42" w:rsidRPr="009C60D4" w:rsidRDefault="00E07F42" w:rsidP="00E07F4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data recorder</w:t>
            </w:r>
          </w:p>
        </w:tc>
      </w:tr>
      <w:tr w:rsidR="00E07F42" w:rsidRPr="009C60D4" w14:paraId="01BF0AAC" w14:textId="77777777" w:rsidTr="006D4878">
        <w:tc>
          <w:tcPr>
            <w:tcW w:w="4786" w:type="dxa"/>
          </w:tcPr>
          <w:p w14:paraId="0D2F30AE" w14:textId="50CA3A62" w:rsidR="00E07F42" w:rsidRPr="009C60D4" w:rsidRDefault="00E07F42" w:rsidP="00E07F4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CAT.IDE.H.190</w:t>
            </w:r>
          </w:p>
        </w:tc>
        <w:tc>
          <w:tcPr>
            <w:tcW w:w="4961" w:type="dxa"/>
          </w:tcPr>
          <w:p w14:paraId="666B4DB0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D9047E8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323697E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092FB49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0C82F054" w14:textId="77777777" w:rsidTr="006D4878">
        <w:tc>
          <w:tcPr>
            <w:tcW w:w="4786" w:type="dxa"/>
          </w:tcPr>
          <w:p w14:paraId="59C01683" w14:textId="24EAAF6B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AMC1.1 CAT.IDE.H.190</w:t>
            </w:r>
          </w:p>
        </w:tc>
        <w:tc>
          <w:tcPr>
            <w:tcW w:w="4961" w:type="dxa"/>
          </w:tcPr>
          <w:p w14:paraId="392C76F5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9DC66E6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76473DA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3BD3410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2C6BBD59" w14:textId="77777777" w:rsidTr="006D4878">
        <w:tc>
          <w:tcPr>
            <w:tcW w:w="4786" w:type="dxa"/>
          </w:tcPr>
          <w:p w14:paraId="0AEF2CE0" w14:textId="44E3A8FD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AMC1.2 CAT.IDE.H.190</w:t>
            </w:r>
          </w:p>
        </w:tc>
        <w:tc>
          <w:tcPr>
            <w:tcW w:w="4961" w:type="dxa"/>
          </w:tcPr>
          <w:p w14:paraId="14993876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517CB5A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CE11649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220B926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3A00CD90" w14:textId="77777777" w:rsidTr="006D4878">
        <w:tc>
          <w:tcPr>
            <w:tcW w:w="4786" w:type="dxa"/>
          </w:tcPr>
          <w:p w14:paraId="520664B8" w14:textId="17D58C7A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AMC2 CAT.IDE.H.190</w:t>
            </w:r>
          </w:p>
        </w:tc>
        <w:tc>
          <w:tcPr>
            <w:tcW w:w="4961" w:type="dxa"/>
          </w:tcPr>
          <w:p w14:paraId="5A52BD03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329F196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B25C4A2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2F55D16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7191A480" w14:textId="77777777" w:rsidTr="006D4878">
        <w:tc>
          <w:tcPr>
            <w:tcW w:w="4786" w:type="dxa"/>
          </w:tcPr>
          <w:p w14:paraId="7906E1B6" w14:textId="72A1988E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AMC3 CAT.IDE.H.190</w:t>
            </w:r>
          </w:p>
        </w:tc>
        <w:tc>
          <w:tcPr>
            <w:tcW w:w="4961" w:type="dxa"/>
          </w:tcPr>
          <w:p w14:paraId="180DED12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94C8FF2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93B30E6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ECFB64E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4B748323" w14:textId="77777777" w:rsidTr="006D4878">
        <w:tc>
          <w:tcPr>
            <w:tcW w:w="4786" w:type="dxa"/>
          </w:tcPr>
          <w:p w14:paraId="74E0AF12" w14:textId="7676799C" w:rsidR="00E07F42" w:rsidRPr="009C60D4" w:rsidRDefault="00E07F42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CAT.IDE.H.190</w:t>
            </w:r>
          </w:p>
        </w:tc>
        <w:tc>
          <w:tcPr>
            <w:tcW w:w="4961" w:type="dxa"/>
          </w:tcPr>
          <w:p w14:paraId="6AA94763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B2498EC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60B8E85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46756AA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0605D4DB" w14:textId="77777777" w:rsidTr="006D4878">
        <w:tc>
          <w:tcPr>
            <w:tcW w:w="14786" w:type="dxa"/>
            <w:gridSpan w:val="5"/>
          </w:tcPr>
          <w:p w14:paraId="552BA27F" w14:textId="4D83FAAD" w:rsidR="00E07F42" w:rsidRPr="009C60D4" w:rsidRDefault="00DD15E6" w:rsidP="00DD15E6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Lightweight flight recorder</w:t>
            </w:r>
          </w:p>
        </w:tc>
      </w:tr>
      <w:tr w:rsidR="00E07F42" w:rsidRPr="009C60D4" w14:paraId="7830A317" w14:textId="77777777" w:rsidTr="006D4878">
        <w:tc>
          <w:tcPr>
            <w:tcW w:w="4786" w:type="dxa"/>
          </w:tcPr>
          <w:p w14:paraId="50C939BB" w14:textId="7D6F1376" w:rsidR="00E07F42" w:rsidRPr="009C60D4" w:rsidRDefault="00DD15E6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CAT.IDE.H.191</w:t>
            </w:r>
          </w:p>
        </w:tc>
        <w:tc>
          <w:tcPr>
            <w:tcW w:w="4961" w:type="dxa"/>
          </w:tcPr>
          <w:p w14:paraId="52B8906D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D89891B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05D8CAC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FEAA7B5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58457274" w14:textId="77777777" w:rsidTr="006D4878">
        <w:tc>
          <w:tcPr>
            <w:tcW w:w="14786" w:type="dxa"/>
            <w:gridSpan w:val="5"/>
          </w:tcPr>
          <w:p w14:paraId="123A0E5B" w14:textId="6D747DE9" w:rsidR="00E07F42" w:rsidRPr="009C60D4" w:rsidRDefault="00E07F42" w:rsidP="00E07F42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Data link recording</w:t>
            </w:r>
          </w:p>
        </w:tc>
      </w:tr>
      <w:tr w:rsidR="00E07F42" w:rsidRPr="009C60D4" w14:paraId="79C8B70C" w14:textId="77777777" w:rsidTr="006D4878">
        <w:tc>
          <w:tcPr>
            <w:tcW w:w="4786" w:type="dxa"/>
          </w:tcPr>
          <w:p w14:paraId="626814F0" w14:textId="4D512113" w:rsidR="00E07F42" w:rsidRPr="009C60D4" w:rsidRDefault="00E07F42" w:rsidP="00E07F42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CAT.IDE.H.195</w:t>
            </w:r>
          </w:p>
        </w:tc>
        <w:tc>
          <w:tcPr>
            <w:tcW w:w="4961" w:type="dxa"/>
          </w:tcPr>
          <w:p w14:paraId="4DF83176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58E5E2C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1BFA3D1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FFC36A2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499B051C" w14:textId="77777777" w:rsidTr="006D4878">
        <w:tc>
          <w:tcPr>
            <w:tcW w:w="4786" w:type="dxa"/>
          </w:tcPr>
          <w:p w14:paraId="32475FCD" w14:textId="39497471" w:rsidR="00E07F42" w:rsidRPr="009C60D4" w:rsidRDefault="00DD15E6" w:rsidP="00DD15E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CAT.IDE.H.195</w:t>
            </w:r>
          </w:p>
        </w:tc>
        <w:tc>
          <w:tcPr>
            <w:tcW w:w="4961" w:type="dxa"/>
          </w:tcPr>
          <w:p w14:paraId="7732FD08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A2219A2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93E5444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7336449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17D85283" w14:textId="77777777" w:rsidTr="006D4878">
        <w:tc>
          <w:tcPr>
            <w:tcW w:w="4786" w:type="dxa"/>
          </w:tcPr>
          <w:p w14:paraId="2EE50A2C" w14:textId="47D3930A" w:rsidR="00E07F42" w:rsidRPr="009C60D4" w:rsidRDefault="00DD15E6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CAT.IDE.H.195</w:t>
            </w:r>
          </w:p>
        </w:tc>
        <w:tc>
          <w:tcPr>
            <w:tcW w:w="4961" w:type="dxa"/>
          </w:tcPr>
          <w:p w14:paraId="23C41014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3A99DCB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D173603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E7FCC95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07F42" w:rsidRPr="009C60D4" w14:paraId="16AD090D" w14:textId="77777777" w:rsidTr="006D4878">
        <w:tc>
          <w:tcPr>
            <w:tcW w:w="4786" w:type="dxa"/>
          </w:tcPr>
          <w:p w14:paraId="0B5D8811" w14:textId="56128AFD" w:rsidR="00E07F42" w:rsidRPr="009C60D4" w:rsidRDefault="00DD15E6" w:rsidP="006D4878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CAT.IDE.H.195(a)</w:t>
            </w:r>
          </w:p>
        </w:tc>
        <w:tc>
          <w:tcPr>
            <w:tcW w:w="4961" w:type="dxa"/>
          </w:tcPr>
          <w:p w14:paraId="1E399B11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2FE9912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C42FC5E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0D857CC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DD15E6" w:rsidRPr="009C60D4" w14:paraId="761DE970" w14:textId="77777777" w:rsidTr="006D4878">
        <w:tc>
          <w:tcPr>
            <w:tcW w:w="14786" w:type="dxa"/>
            <w:gridSpan w:val="5"/>
          </w:tcPr>
          <w:p w14:paraId="429F58C9" w14:textId="58749A6D" w:rsidR="00DD15E6" w:rsidRPr="009C60D4" w:rsidRDefault="00DD15E6" w:rsidP="00DD15E6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data and cockpit voice combination recorder</w:t>
            </w:r>
          </w:p>
        </w:tc>
      </w:tr>
      <w:tr w:rsidR="00E07F42" w:rsidRPr="009C60D4" w14:paraId="3BE637EB" w14:textId="77777777" w:rsidTr="006D4878">
        <w:tc>
          <w:tcPr>
            <w:tcW w:w="4786" w:type="dxa"/>
          </w:tcPr>
          <w:p w14:paraId="0409E92D" w14:textId="7F84D38E" w:rsidR="00E07F42" w:rsidRPr="009C60D4" w:rsidRDefault="00DD15E6" w:rsidP="00DD15E6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CAT.IDE.H.200</w:t>
            </w:r>
          </w:p>
        </w:tc>
        <w:tc>
          <w:tcPr>
            <w:tcW w:w="4961" w:type="dxa"/>
          </w:tcPr>
          <w:p w14:paraId="0B431F25" w14:textId="77777777" w:rsidR="00E07F42" w:rsidRPr="009C60D4" w:rsidRDefault="00E07F42" w:rsidP="006D487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90E7FF9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C502968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A514C3B" w14:textId="77777777" w:rsidR="00E07F42" w:rsidRPr="009C60D4" w:rsidRDefault="00E07F42" w:rsidP="006D4878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6C068494" w14:textId="77777777" w:rsidTr="006D4878">
        <w:tc>
          <w:tcPr>
            <w:tcW w:w="4786" w:type="dxa"/>
          </w:tcPr>
          <w:p w14:paraId="0AB2C283" w14:textId="49D84871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CAT.IDE.H.200</w:t>
            </w:r>
          </w:p>
        </w:tc>
        <w:tc>
          <w:tcPr>
            <w:tcW w:w="4961" w:type="dxa"/>
          </w:tcPr>
          <w:p w14:paraId="06DCDD15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21A18A9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E3107C7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A0424D9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0091457A" w14:textId="77777777" w:rsidTr="006D4878">
        <w:tc>
          <w:tcPr>
            <w:tcW w:w="14786" w:type="dxa"/>
            <w:gridSpan w:val="5"/>
          </w:tcPr>
          <w:p w14:paraId="3F5A26DA" w14:textId="47EDE72A" w:rsidR="00FA04E1" w:rsidRPr="009C60D4" w:rsidRDefault="00FA04E1" w:rsidP="00FA04E1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Seats, seat safety belts, restraint systems and child restraint devices</w:t>
            </w:r>
          </w:p>
        </w:tc>
      </w:tr>
      <w:tr w:rsidR="00FA04E1" w:rsidRPr="009C60D4" w14:paraId="4A71C958" w14:textId="77777777" w:rsidTr="006D4878">
        <w:tc>
          <w:tcPr>
            <w:tcW w:w="4786" w:type="dxa"/>
          </w:tcPr>
          <w:p w14:paraId="15541228" w14:textId="72490BB8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CAT.IDE.H.205</w:t>
            </w:r>
          </w:p>
        </w:tc>
        <w:tc>
          <w:tcPr>
            <w:tcW w:w="4961" w:type="dxa"/>
          </w:tcPr>
          <w:p w14:paraId="55493A35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54AED80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6863711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5FB72D8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26C77EC0" w14:textId="77777777" w:rsidTr="006D4878">
        <w:tc>
          <w:tcPr>
            <w:tcW w:w="4786" w:type="dxa"/>
          </w:tcPr>
          <w:p w14:paraId="589E9EB7" w14:textId="45F1B41D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CAT.IDE.H.205</w:t>
            </w:r>
          </w:p>
        </w:tc>
        <w:tc>
          <w:tcPr>
            <w:tcW w:w="4961" w:type="dxa"/>
          </w:tcPr>
          <w:p w14:paraId="583BC0D9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7623408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D72B94C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53B80C3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114B7802" w14:textId="77777777" w:rsidTr="006D4878">
        <w:tc>
          <w:tcPr>
            <w:tcW w:w="4786" w:type="dxa"/>
          </w:tcPr>
          <w:p w14:paraId="0753232D" w14:textId="73E82278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lastRenderedPageBreak/>
              <w:t>AMC2 CAT.IDE.H.205</w:t>
            </w:r>
          </w:p>
        </w:tc>
        <w:tc>
          <w:tcPr>
            <w:tcW w:w="4961" w:type="dxa"/>
          </w:tcPr>
          <w:p w14:paraId="1B792E85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2FA6E80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C6DD13C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C00AF23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5695E5A6" w14:textId="77777777" w:rsidTr="006D4878">
        <w:tc>
          <w:tcPr>
            <w:tcW w:w="4786" w:type="dxa"/>
          </w:tcPr>
          <w:p w14:paraId="15E731CA" w14:textId="297E2334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AMC3 CAT.IDE.H.205</w:t>
            </w:r>
          </w:p>
        </w:tc>
        <w:tc>
          <w:tcPr>
            <w:tcW w:w="4961" w:type="dxa"/>
          </w:tcPr>
          <w:p w14:paraId="616DC961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BD37484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A29C379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F3CB26C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72923105" w14:textId="77777777" w:rsidTr="006D4878">
        <w:tc>
          <w:tcPr>
            <w:tcW w:w="14786" w:type="dxa"/>
            <w:gridSpan w:val="5"/>
          </w:tcPr>
          <w:p w14:paraId="45DAB658" w14:textId="7F46C64A" w:rsidR="00FA04E1" w:rsidRPr="009C60D4" w:rsidRDefault="00FA04E1" w:rsidP="00FA04E1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Fasten seat belt and no smoking signs</w:t>
            </w:r>
          </w:p>
        </w:tc>
      </w:tr>
      <w:tr w:rsidR="00FA04E1" w:rsidRPr="009C60D4" w14:paraId="38564B67" w14:textId="77777777" w:rsidTr="006D4878">
        <w:tc>
          <w:tcPr>
            <w:tcW w:w="4786" w:type="dxa"/>
          </w:tcPr>
          <w:p w14:paraId="07FC3755" w14:textId="08C51197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CAT.IDE.H.210</w:t>
            </w:r>
          </w:p>
        </w:tc>
        <w:tc>
          <w:tcPr>
            <w:tcW w:w="4961" w:type="dxa"/>
          </w:tcPr>
          <w:p w14:paraId="71E35D0A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A754C6F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1020548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5917586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1F6DC830" w14:textId="77777777" w:rsidTr="006D4878">
        <w:tc>
          <w:tcPr>
            <w:tcW w:w="14786" w:type="dxa"/>
            <w:gridSpan w:val="5"/>
          </w:tcPr>
          <w:p w14:paraId="17332060" w14:textId="378D0B2D" w:rsidR="00FA04E1" w:rsidRPr="009C60D4" w:rsidRDefault="00FA04E1" w:rsidP="00FA04E1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First-aid kit</w:t>
            </w:r>
          </w:p>
        </w:tc>
      </w:tr>
      <w:tr w:rsidR="00FA04E1" w:rsidRPr="009C60D4" w14:paraId="03288295" w14:textId="77777777" w:rsidTr="006D4878">
        <w:tc>
          <w:tcPr>
            <w:tcW w:w="4786" w:type="dxa"/>
          </w:tcPr>
          <w:p w14:paraId="0BDFD5FA" w14:textId="2B6B8FC8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CAT.IDE.H.220</w:t>
            </w:r>
          </w:p>
        </w:tc>
        <w:tc>
          <w:tcPr>
            <w:tcW w:w="4961" w:type="dxa"/>
          </w:tcPr>
          <w:p w14:paraId="25207C3D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A4AEE46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7A3E385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55C5B54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00014A63" w14:textId="77777777" w:rsidTr="006D4878">
        <w:tc>
          <w:tcPr>
            <w:tcW w:w="4786" w:type="dxa"/>
          </w:tcPr>
          <w:p w14:paraId="477F2C28" w14:textId="64C6E436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CAT.IDE.H.220</w:t>
            </w:r>
          </w:p>
        </w:tc>
        <w:tc>
          <w:tcPr>
            <w:tcW w:w="4961" w:type="dxa"/>
          </w:tcPr>
          <w:p w14:paraId="74CDC395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4D52F28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17EC71B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7A92BC8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4AF6C8E5" w14:textId="77777777" w:rsidTr="006D4878">
        <w:tc>
          <w:tcPr>
            <w:tcW w:w="4786" w:type="dxa"/>
          </w:tcPr>
          <w:p w14:paraId="6CFF7288" w14:textId="0222B6D6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AMC2 CAT.IDE.H.220</w:t>
            </w:r>
          </w:p>
        </w:tc>
        <w:tc>
          <w:tcPr>
            <w:tcW w:w="4961" w:type="dxa"/>
          </w:tcPr>
          <w:p w14:paraId="1ED9B73B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1571499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4BDF3F8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6454863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04B523B3" w14:textId="77777777" w:rsidTr="006D4878">
        <w:tc>
          <w:tcPr>
            <w:tcW w:w="14786" w:type="dxa"/>
            <w:gridSpan w:val="5"/>
          </w:tcPr>
          <w:p w14:paraId="4248FA3F" w14:textId="286A4005" w:rsidR="00FA04E1" w:rsidRPr="009C60D4" w:rsidRDefault="00FA04E1" w:rsidP="00FA04E1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Supplemental oxygen — non-pressurised helicopters</w:t>
            </w:r>
          </w:p>
        </w:tc>
      </w:tr>
      <w:tr w:rsidR="00FA04E1" w:rsidRPr="009C60D4" w14:paraId="57F7A06E" w14:textId="77777777" w:rsidTr="006D4878">
        <w:tc>
          <w:tcPr>
            <w:tcW w:w="4786" w:type="dxa"/>
          </w:tcPr>
          <w:p w14:paraId="5D973AD1" w14:textId="539028E1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CAT.IDE.H.240</w:t>
            </w:r>
          </w:p>
        </w:tc>
        <w:tc>
          <w:tcPr>
            <w:tcW w:w="4961" w:type="dxa"/>
          </w:tcPr>
          <w:p w14:paraId="0DB84915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1D86658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5DB3542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596DF0D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3E7516A3" w14:textId="77777777" w:rsidTr="006D4878">
        <w:tc>
          <w:tcPr>
            <w:tcW w:w="4786" w:type="dxa"/>
          </w:tcPr>
          <w:p w14:paraId="773ED525" w14:textId="12867DEE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CAT.IDE.H.240</w:t>
            </w:r>
          </w:p>
        </w:tc>
        <w:tc>
          <w:tcPr>
            <w:tcW w:w="4961" w:type="dxa"/>
          </w:tcPr>
          <w:p w14:paraId="4083E3E1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EC9F6E6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51185F5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C4CEEE1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2E81EEF1" w14:textId="77777777" w:rsidTr="006D4878">
        <w:tc>
          <w:tcPr>
            <w:tcW w:w="14786" w:type="dxa"/>
            <w:gridSpan w:val="5"/>
          </w:tcPr>
          <w:p w14:paraId="76C995BA" w14:textId="3C58851A" w:rsidR="00FA04E1" w:rsidRPr="009C60D4" w:rsidRDefault="00FA04E1" w:rsidP="00FA04E1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Hand fire extinguishers</w:t>
            </w:r>
          </w:p>
        </w:tc>
      </w:tr>
      <w:tr w:rsidR="00FA04E1" w:rsidRPr="009C60D4" w14:paraId="3307692C" w14:textId="77777777" w:rsidTr="006D4878">
        <w:tc>
          <w:tcPr>
            <w:tcW w:w="4786" w:type="dxa"/>
          </w:tcPr>
          <w:p w14:paraId="30BABB1C" w14:textId="2CC53BA5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CAT.IDE.H.250</w:t>
            </w:r>
          </w:p>
        </w:tc>
        <w:tc>
          <w:tcPr>
            <w:tcW w:w="4961" w:type="dxa"/>
          </w:tcPr>
          <w:p w14:paraId="06A8FDDD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C1FAEDA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6839114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061625E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73A4F6A3" w14:textId="77777777" w:rsidTr="006D4878">
        <w:tc>
          <w:tcPr>
            <w:tcW w:w="4786" w:type="dxa"/>
          </w:tcPr>
          <w:p w14:paraId="5592BFB5" w14:textId="59F630D6" w:rsidR="00FA04E1" w:rsidRPr="009C60D4" w:rsidRDefault="00FA04E1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CAT.IDE.H.250</w:t>
            </w:r>
          </w:p>
        </w:tc>
        <w:tc>
          <w:tcPr>
            <w:tcW w:w="4961" w:type="dxa"/>
          </w:tcPr>
          <w:p w14:paraId="79D159BE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F6CC9CD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B86C05F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B8EE2F0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E3504" w:rsidRPr="009C60D4" w14:paraId="559D2B39" w14:textId="77777777" w:rsidTr="0057014A">
        <w:tc>
          <w:tcPr>
            <w:tcW w:w="14786" w:type="dxa"/>
            <w:gridSpan w:val="5"/>
          </w:tcPr>
          <w:p w14:paraId="54622E75" w14:textId="19CE2AD7" w:rsidR="009E3504" w:rsidRPr="009C60D4" w:rsidRDefault="009E3504" w:rsidP="009E3504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Marking of break-in points</w:t>
            </w:r>
          </w:p>
        </w:tc>
      </w:tr>
      <w:tr w:rsidR="00FA04E1" w:rsidRPr="009C60D4" w14:paraId="4C06E4EE" w14:textId="77777777" w:rsidTr="006D4878">
        <w:tc>
          <w:tcPr>
            <w:tcW w:w="4786" w:type="dxa"/>
          </w:tcPr>
          <w:p w14:paraId="409A8A39" w14:textId="07F3D5D1" w:rsidR="00FA04E1" w:rsidRPr="009C60D4" w:rsidRDefault="009E3504" w:rsidP="009E3504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CAT.IDE.H.260</w:t>
            </w:r>
          </w:p>
        </w:tc>
        <w:tc>
          <w:tcPr>
            <w:tcW w:w="4961" w:type="dxa"/>
          </w:tcPr>
          <w:p w14:paraId="03B58C05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6C95117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438BED0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FFD1B24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FA04E1" w:rsidRPr="009C60D4" w14:paraId="1184D076" w14:textId="77777777" w:rsidTr="006D4878">
        <w:tc>
          <w:tcPr>
            <w:tcW w:w="4786" w:type="dxa"/>
          </w:tcPr>
          <w:p w14:paraId="334DC363" w14:textId="57A882D7" w:rsidR="00FA04E1" w:rsidRPr="009C60D4" w:rsidRDefault="009E3504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CAT.IDE.H.260</w:t>
            </w:r>
          </w:p>
        </w:tc>
        <w:tc>
          <w:tcPr>
            <w:tcW w:w="4961" w:type="dxa"/>
          </w:tcPr>
          <w:p w14:paraId="494D7951" w14:textId="77777777" w:rsidR="00FA04E1" w:rsidRPr="009C60D4" w:rsidRDefault="00FA04E1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C33F5C9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069064C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8236920" w14:textId="77777777" w:rsidR="00FA04E1" w:rsidRPr="009C60D4" w:rsidRDefault="00FA04E1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E3504" w:rsidRPr="009C60D4" w14:paraId="100E1C41" w14:textId="77777777" w:rsidTr="0057014A">
        <w:tc>
          <w:tcPr>
            <w:tcW w:w="14786" w:type="dxa"/>
            <w:gridSpan w:val="5"/>
          </w:tcPr>
          <w:p w14:paraId="5AA1E654" w14:textId="50F6DD30" w:rsidR="009E3504" w:rsidRPr="009C60D4" w:rsidRDefault="009E3504" w:rsidP="009E3504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Megaphones</w:t>
            </w:r>
          </w:p>
        </w:tc>
      </w:tr>
      <w:tr w:rsidR="009E3504" w:rsidRPr="009C60D4" w14:paraId="34A7CAA3" w14:textId="77777777" w:rsidTr="006D4878">
        <w:tc>
          <w:tcPr>
            <w:tcW w:w="4786" w:type="dxa"/>
          </w:tcPr>
          <w:p w14:paraId="7FB7369B" w14:textId="22C37D9C" w:rsidR="009E3504" w:rsidRPr="009C60D4" w:rsidRDefault="009E3504" w:rsidP="009E3504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CAT.IDE.A.270</w:t>
            </w:r>
          </w:p>
        </w:tc>
        <w:tc>
          <w:tcPr>
            <w:tcW w:w="4961" w:type="dxa"/>
          </w:tcPr>
          <w:p w14:paraId="32B6D717" w14:textId="77777777" w:rsidR="009E3504" w:rsidRPr="009C60D4" w:rsidRDefault="009E3504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B664DB8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EC066CF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634DA4F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E3504" w:rsidRPr="009C60D4" w14:paraId="646054A0" w14:textId="77777777" w:rsidTr="006D4878">
        <w:tc>
          <w:tcPr>
            <w:tcW w:w="4786" w:type="dxa"/>
          </w:tcPr>
          <w:p w14:paraId="2B37C385" w14:textId="372C23FD" w:rsidR="009E3504" w:rsidRPr="009C60D4" w:rsidRDefault="009E3504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CAT.IDE.H.270</w:t>
            </w:r>
          </w:p>
        </w:tc>
        <w:tc>
          <w:tcPr>
            <w:tcW w:w="4961" w:type="dxa"/>
          </w:tcPr>
          <w:p w14:paraId="15547E1D" w14:textId="77777777" w:rsidR="009E3504" w:rsidRPr="009C60D4" w:rsidRDefault="009E3504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576EC3C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E51A180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CAD6DF6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32C19" w:rsidRPr="009C60D4" w14:paraId="148C4031" w14:textId="77777777" w:rsidTr="00635AEA">
        <w:tc>
          <w:tcPr>
            <w:tcW w:w="14786" w:type="dxa"/>
            <w:gridSpan w:val="5"/>
          </w:tcPr>
          <w:p w14:paraId="0D411340" w14:textId="2B787D6A" w:rsidR="00732C19" w:rsidRPr="009C60D4" w:rsidRDefault="00732C19" w:rsidP="00732C19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Emergency lighting and marking</w:t>
            </w:r>
          </w:p>
        </w:tc>
      </w:tr>
      <w:tr w:rsidR="009E3504" w:rsidRPr="009C60D4" w14:paraId="32749CEC" w14:textId="77777777" w:rsidTr="006D4878">
        <w:tc>
          <w:tcPr>
            <w:tcW w:w="4786" w:type="dxa"/>
          </w:tcPr>
          <w:p w14:paraId="64AD7F3A" w14:textId="37C06ECC" w:rsidR="009E3504" w:rsidRPr="009C60D4" w:rsidRDefault="00732C19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CAT.IDE.H.275</w:t>
            </w:r>
          </w:p>
        </w:tc>
        <w:tc>
          <w:tcPr>
            <w:tcW w:w="4961" w:type="dxa"/>
          </w:tcPr>
          <w:p w14:paraId="6EF6CA28" w14:textId="77777777" w:rsidR="009E3504" w:rsidRPr="009C60D4" w:rsidRDefault="009E3504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CB64490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7710EAC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74CA577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32C19" w:rsidRPr="009C60D4" w14:paraId="53669F79" w14:textId="77777777" w:rsidTr="00635AEA">
        <w:tc>
          <w:tcPr>
            <w:tcW w:w="14786" w:type="dxa"/>
            <w:gridSpan w:val="5"/>
          </w:tcPr>
          <w:p w14:paraId="5D990BCD" w14:textId="0FDBA715" w:rsidR="00732C19" w:rsidRPr="009C60D4" w:rsidRDefault="00732C19" w:rsidP="00732C19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Emergency locator transmitter (ELT)</w:t>
            </w:r>
          </w:p>
        </w:tc>
      </w:tr>
      <w:tr w:rsidR="009E3504" w:rsidRPr="009C60D4" w14:paraId="18A42BF5" w14:textId="77777777" w:rsidTr="006D4878">
        <w:tc>
          <w:tcPr>
            <w:tcW w:w="4786" w:type="dxa"/>
          </w:tcPr>
          <w:p w14:paraId="74B4DA81" w14:textId="625DCA9E" w:rsidR="009E3504" w:rsidRPr="009C60D4" w:rsidRDefault="00732C19" w:rsidP="00732C1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CAT.IDE.H.280</w:t>
            </w:r>
          </w:p>
        </w:tc>
        <w:tc>
          <w:tcPr>
            <w:tcW w:w="4961" w:type="dxa"/>
          </w:tcPr>
          <w:p w14:paraId="592F7B87" w14:textId="77777777" w:rsidR="009E3504" w:rsidRPr="009C60D4" w:rsidRDefault="009E3504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DA2BCD8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73352EE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7015199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E3504" w:rsidRPr="009C60D4" w14:paraId="0D199FE8" w14:textId="77777777" w:rsidTr="006D4878">
        <w:tc>
          <w:tcPr>
            <w:tcW w:w="4786" w:type="dxa"/>
          </w:tcPr>
          <w:p w14:paraId="10E7FC65" w14:textId="6EBD64AA" w:rsidR="009E3504" w:rsidRPr="009C60D4" w:rsidRDefault="00732C19" w:rsidP="00732C1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AMC1 CAT.IDE.H.280</w:t>
            </w:r>
          </w:p>
        </w:tc>
        <w:tc>
          <w:tcPr>
            <w:tcW w:w="4961" w:type="dxa"/>
          </w:tcPr>
          <w:p w14:paraId="2ECA5AAD" w14:textId="77777777" w:rsidR="009E3504" w:rsidRPr="009C60D4" w:rsidRDefault="009E3504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4056A3A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EC90291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0746A2B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E3504" w:rsidRPr="009C60D4" w14:paraId="73CC4964" w14:textId="77777777" w:rsidTr="006D4878">
        <w:tc>
          <w:tcPr>
            <w:tcW w:w="4786" w:type="dxa"/>
          </w:tcPr>
          <w:p w14:paraId="195DB3D5" w14:textId="3CD59DDC" w:rsidR="009E3504" w:rsidRPr="009C60D4" w:rsidRDefault="00732C19" w:rsidP="00732C19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AMC2 CAT.IDE.H.280</w:t>
            </w:r>
          </w:p>
        </w:tc>
        <w:tc>
          <w:tcPr>
            <w:tcW w:w="4961" w:type="dxa"/>
          </w:tcPr>
          <w:p w14:paraId="3AC8A70E" w14:textId="77777777" w:rsidR="009E3504" w:rsidRPr="009C60D4" w:rsidRDefault="009E3504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EBD9229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99D1314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9F1941F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E3504" w:rsidRPr="009C60D4" w14:paraId="5E340B05" w14:textId="77777777" w:rsidTr="006D4878">
        <w:tc>
          <w:tcPr>
            <w:tcW w:w="4786" w:type="dxa"/>
          </w:tcPr>
          <w:p w14:paraId="219B890F" w14:textId="5E446ACA" w:rsidR="009E3504" w:rsidRPr="009C60D4" w:rsidRDefault="00732C19" w:rsidP="00FA04E1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GM1 CAT.IDE.H.280</w:t>
            </w:r>
          </w:p>
        </w:tc>
        <w:tc>
          <w:tcPr>
            <w:tcW w:w="4961" w:type="dxa"/>
          </w:tcPr>
          <w:p w14:paraId="66E5B6E0" w14:textId="77777777" w:rsidR="009E3504" w:rsidRPr="009C60D4" w:rsidRDefault="009E3504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5A59295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BF5247D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6859864" w14:textId="77777777" w:rsidR="009E3504" w:rsidRPr="009C60D4" w:rsidRDefault="009E3504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32C19" w:rsidRPr="009C60D4" w14:paraId="127D541F" w14:textId="77777777" w:rsidTr="00635AEA">
        <w:tc>
          <w:tcPr>
            <w:tcW w:w="14786" w:type="dxa"/>
            <w:gridSpan w:val="5"/>
          </w:tcPr>
          <w:p w14:paraId="6583F5E6" w14:textId="3756B9F5" w:rsidR="00732C19" w:rsidRPr="009C60D4" w:rsidRDefault="00732C19" w:rsidP="00732C19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Life-jackets</w:t>
            </w:r>
          </w:p>
        </w:tc>
      </w:tr>
      <w:tr w:rsidR="00732C19" w:rsidRPr="009C60D4" w14:paraId="55E9AD83" w14:textId="77777777" w:rsidTr="006D4878">
        <w:tc>
          <w:tcPr>
            <w:tcW w:w="4786" w:type="dxa"/>
          </w:tcPr>
          <w:p w14:paraId="28081435" w14:textId="39D00715" w:rsidR="00732C19" w:rsidRPr="009C60D4" w:rsidRDefault="00732C19" w:rsidP="00732C19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CAT.IDE.H.290</w:t>
            </w:r>
          </w:p>
        </w:tc>
        <w:tc>
          <w:tcPr>
            <w:tcW w:w="4961" w:type="dxa"/>
          </w:tcPr>
          <w:p w14:paraId="58FBF4F1" w14:textId="77777777" w:rsidR="00732C19" w:rsidRPr="009C60D4" w:rsidRDefault="00732C19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4F0AA86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FCAC2E1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0A2F04E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32C19" w:rsidRPr="009C60D4" w14:paraId="04CBB3FC" w14:textId="77777777" w:rsidTr="006D4878">
        <w:tc>
          <w:tcPr>
            <w:tcW w:w="4786" w:type="dxa"/>
          </w:tcPr>
          <w:p w14:paraId="33B115AF" w14:textId="7C53980F" w:rsidR="00732C19" w:rsidRPr="009C60D4" w:rsidRDefault="00732C19" w:rsidP="00732C19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CAT.IDE.H.290</w:t>
            </w:r>
          </w:p>
        </w:tc>
        <w:tc>
          <w:tcPr>
            <w:tcW w:w="4961" w:type="dxa"/>
          </w:tcPr>
          <w:p w14:paraId="2B999E03" w14:textId="77777777" w:rsidR="00732C19" w:rsidRPr="009C60D4" w:rsidRDefault="00732C19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F4F9ED9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C8DC8CA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65CE50C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32C19" w:rsidRPr="009C60D4" w14:paraId="0923BB9C" w14:textId="77777777" w:rsidTr="006D4878">
        <w:tc>
          <w:tcPr>
            <w:tcW w:w="4786" w:type="dxa"/>
          </w:tcPr>
          <w:p w14:paraId="3BFAB3A2" w14:textId="331823DC" w:rsidR="00732C19" w:rsidRPr="009C60D4" w:rsidRDefault="00732C19" w:rsidP="00732C19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AMC2 CAT.IDE.H.290(b)</w:t>
            </w:r>
          </w:p>
        </w:tc>
        <w:tc>
          <w:tcPr>
            <w:tcW w:w="4961" w:type="dxa"/>
          </w:tcPr>
          <w:p w14:paraId="1BCA17BC" w14:textId="77777777" w:rsidR="00732C19" w:rsidRPr="009C60D4" w:rsidRDefault="00732C19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2FD3E85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8544923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4868EDF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32C19" w:rsidRPr="009C60D4" w14:paraId="266FE94E" w14:textId="77777777" w:rsidTr="006D4878">
        <w:tc>
          <w:tcPr>
            <w:tcW w:w="4786" w:type="dxa"/>
          </w:tcPr>
          <w:p w14:paraId="10280085" w14:textId="7DDDD578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CAT.IDE.H.290</w:t>
            </w:r>
          </w:p>
        </w:tc>
        <w:tc>
          <w:tcPr>
            <w:tcW w:w="4961" w:type="dxa"/>
          </w:tcPr>
          <w:p w14:paraId="69A8986D" w14:textId="77777777" w:rsidR="00732C19" w:rsidRPr="009C60D4" w:rsidRDefault="00732C19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3EC6A96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FC1BFEE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6ECD338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642E1C34" w14:textId="77777777" w:rsidTr="00635AEA">
        <w:tc>
          <w:tcPr>
            <w:tcW w:w="14786" w:type="dxa"/>
            <w:gridSpan w:val="5"/>
          </w:tcPr>
          <w:p w14:paraId="69F7D833" w14:textId="19605134" w:rsidR="00B4446C" w:rsidRPr="009C60D4" w:rsidRDefault="00B4446C" w:rsidP="00B4446C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Crew survival suits</w:t>
            </w:r>
          </w:p>
        </w:tc>
      </w:tr>
      <w:tr w:rsidR="00732C19" w:rsidRPr="009C60D4" w14:paraId="25D82C4E" w14:textId="77777777" w:rsidTr="006D4878">
        <w:tc>
          <w:tcPr>
            <w:tcW w:w="4786" w:type="dxa"/>
          </w:tcPr>
          <w:p w14:paraId="014DB72F" w14:textId="369C6225" w:rsidR="00732C19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CAT.IDE.H.295</w:t>
            </w:r>
          </w:p>
        </w:tc>
        <w:tc>
          <w:tcPr>
            <w:tcW w:w="4961" w:type="dxa"/>
          </w:tcPr>
          <w:p w14:paraId="1D792F10" w14:textId="77777777" w:rsidR="00732C19" w:rsidRPr="009C60D4" w:rsidRDefault="00732C19" w:rsidP="00FA04E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D0F3A00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C30F863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DB5E327" w14:textId="77777777" w:rsidR="00732C19" w:rsidRPr="009C60D4" w:rsidRDefault="00732C19" w:rsidP="00FA04E1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484A9077" w14:textId="77777777" w:rsidTr="00B4446C">
        <w:trPr>
          <w:trHeight w:val="263"/>
        </w:trPr>
        <w:tc>
          <w:tcPr>
            <w:tcW w:w="4786" w:type="dxa"/>
          </w:tcPr>
          <w:p w14:paraId="20998734" w14:textId="70F95119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CAT.IDE.H.295</w:t>
            </w:r>
          </w:p>
        </w:tc>
        <w:tc>
          <w:tcPr>
            <w:tcW w:w="4961" w:type="dxa"/>
          </w:tcPr>
          <w:p w14:paraId="3CE49A3A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8FD6FB9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DB3DF15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881D810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633D2E0F" w14:textId="77777777" w:rsidTr="00635AEA">
        <w:tc>
          <w:tcPr>
            <w:tcW w:w="14786" w:type="dxa"/>
            <w:gridSpan w:val="5"/>
          </w:tcPr>
          <w:p w14:paraId="3E12686F" w14:textId="0289B00C" w:rsidR="00B4446C" w:rsidRPr="009C60D4" w:rsidRDefault="00B4446C" w:rsidP="00B4446C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Life-rafts, survival ELTs and survival equipment on extended overwater flights</w:t>
            </w:r>
          </w:p>
        </w:tc>
      </w:tr>
      <w:tr w:rsidR="00B4446C" w:rsidRPr="009C60D4" w14:paraId="578210BC" w14:textId="77777777" w:rsidTr="006D4878">
        <w:tc>
          <w:tcPr>
            <w:tcW w:w="4786" w:type="dxa"/>
          </w:tcPr>
          <w:p w14:paraId="52103D02" w14:textId="7A79EBA2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CAT.IDE.H.300</w:t>
            </w:r>
          </w:p>
        </w:tc>
        <w:tc>
          <w:tcPr>
            <w:tcW w:w="4961" w:type="dxa"/>
          </w:tcPr>
          <w:p w14:paraId="54014C0B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0CF256D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5DBA1DC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5DD57E7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425EACEA" w14:textId="77777777" w:rsidTr="006D4878">
        <w:tc>
          <w:tcPr>
            <w:tcW w:w="4786" w:type="dxa"/>
          </w:tcPr>
          <w:p w14:paraId="11686B94" w14:textId="3746C93A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CAT.IDE.H.300</w:t>
            </w:r>
          </w:p>
        </w:tc>
        <w:tc>
          <w:tcPr>
            <w:tcW w:w="4961" w:type="dxa"/>
          </w:tcPr>
          <w:p w14:paraId="6DF3B5D3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9934E2C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32AC4D3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ACDC07E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41BEA4B0" w14:textId="77777777" w:rsidTr="006D4878">
        <w:tc>
          <w:tcPr>
            <w:tcW w:w="4786" w:type="dxa"/>
          </w:tcPr>
          <w:p w14:paraId="35E1B4F3" w14:textId="35098C1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CAT.IDE.H.300(b)(3) &amp; CAT.IDE.H.305(b)</w:t>
            </w:r>
          </w:p>
        </w:tc>
        <w:tc>
          <w:tcPr>
            <w:tcW w:w="4961" w:type="dxa"/>
          </w:tcPr>
          <w:p w14:paraId="2EE79D41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6888B54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F55B848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68B86C9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42DB1B51" w14:textId="77777777" w:rsidTr="00635AEA">
        <w:tc>
          <w:tcPr>
            <w:tcW w:w="14786" w:type="dxa"/>
            <w:gridSpan w:val="5"/>
          </w:tcPr>
          <w:p w14:paraId="657B3632" w14:textId="4963C6D6" w:rsidR="00B4446C" w:rsidRPr="009C60D4" w:rsidRDefault="00B4446C" w:rsidP="00B4446C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Survival equipment</w:t>
            </w:r>
          </w:p>
        </w:tc>
      </w:tr>
      <w:tr w:rsidR="00B4446C" w:rsidRPr="009C60D4" w14:paraId="6F7EAEB3" w14:textId="77777777" w:rsidTr="006D4878">
        <w:tc>
          <w:tcPr>
            <w:tcW w:w="4786" w:type="dxa"/>
          </w:tcPr>
          <w:p w14:paraId="28515F5F" w14:textId="6B3F3D6D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CAT.IDE.H.305</w:t>
            </w:r>
          </w:p>
        </w:tc>
        <w:tc>
          <w:tcPr>
            <w:tcW w:w="4961" w:type="dxa"/>
          </w:tcPr>
          <w:p w14:paraId="54C492C2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43EEEC0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D5A0029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0C4F885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3F769D79" w14:textId="77777777" w:rsidTr="006D4878">
        <w:tc>
          <w:tcPr>
            <w:tcW w:w="4786" w:type="dxa"/>
          </w:tcPr>
          <w:p w14:paraId="604848AA" w14:textId="3E2ECC7C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lastRenderedPageBreak/>
              <w:t>AMC1 CAT.IDE.H.305</w:t>
            </w:r>
          </w:p>
        </w:tc>
        <w:tc>
          <w:tcPr>
            <w:tcW w:w="4961" w:type="dxa"/>
          </w:tcPr>
          <w:p w14:paraId="5018851D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7B77DD4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563151E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52DF757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757059E5" w14:textId="77777777" w:rsidTr="006D4878">
        <w:tc>
          <w:tcPr>
            <w:tcW w:w="4786" w:type="dxa"/>
          </w:tcPr>
          <w:p w14:paraId="581174CA" w14:textId="1E710AF2" w:rsidR="00B4446C" w:rsidRPr="009C60D4" w:rsidRDefault="00B4446C" w:rsidP="00B4446C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CAT.IDE.H.300(b)(3) &amp; CAT.IDE.H.305(b)</w:t>
            </w:r>
          </w:p>
        </w:tc>
        <w:tc>
          <w:tcPr>
            <w:tcW w:w="4961" w:type="dxa"/>
          </w:tcPr>
          <w:p w14:paraId="30BA5C8D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87D47AA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93338AB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D11F853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76A045E2" w14:textId="77777777" w:rsidTr="006D4878">
        <w:tc>
          <w:tcPr>
            <w:tcW w:w="4786" w:type="dxa"/>
          </w:tcPr>
          <w:p w14:paraId="5E0EE92A" w14:textId="336E701A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CAT.IDE.H.305</w:t>
            </w:r>
          </w:p>
        </w:tc>
        <w:tc>
          <w:tcPr>
            <w:tcW w:w="4961" w:type="dxa"/>
          </w:tcPr>
          <w:p w14:paraId="7D13E78A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FA69FED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6523E9C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C38B5BA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5DD6A8A8" w14:textId="77777777" w:rsidTr="006D4878">
        <w:tc>
          <w:tcPr>
            <w:tcW w:w="4786" w:type="dxa"/>
          </w:tcPr>
          <w:p w14:paraId="55D348AC" w14:textId="7EEC3996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GM2 CAT.IDE.H.305</w:t>
            </w:r>
          </w:p>
        </w:tc>
        <w:tc>
          <w:tcPr>
            <w:tcW w:w="4961" w:type="dxa"/>
          </w:tcPr>
          <w:p w14:paraId="2597BFA2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99F78D3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5EB21BB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879A5B4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260DFBEB" w14:textId="77777777" w:rsidTr="00635AEA">
        <w:tc>
          <w:tcPr>
            <w:tcW w:w="14786" w:type="dxa"/>
            <w:gridSpan w:val="5"/>
          </w:tcPr>
          <w:p w14:paraId="615C1E94" w14:textId="42F51915" w:rsidR="00B4446C" w:rsidRPr="009C60D4" w:rsidRDefault="00B4446C" w:rsidP="00B4446C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Helicopters certified for operating on water — miscellaneous equipment</w:t>
            </w:r>
          </w:p>
        </w:tc>
      </w:tr>
      <w:tr w:rsidR="00B4446C" w:rsidRPr="009C60D4" w14:paraId="7B7402FE" w14:textId="77777777" w:rsidTr="006D4878">
        <w:tc>
          <w:tcPr>
            <w:tcW w:w="4786" w:type="dxa"/>
          </w:tcPr>
          <w:p w14:paraId="16995CAE" w14:textId="1EED21A0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CAT.IDE.H.315</w:t>
            </w:r>
          </w:p>
        </w:tc>
        <w:tc>
          <w:tcPr>
            <w:tcW w:w="4961" w:type="dxa"/>
          </w:tcPr>
          <w:p w14:paraId="14853DC7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69FC878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ADA80E1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B8F170C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26284034" w14:textId="77777777" w:rsidTr="006D4878">
        <w:tc>
          <w:tcPr>
            <w:tcW w:w="4786" w:type="dxa"/>
          </w:tcPr>
          <w:p w14:paraId="33172AF1" w14:textId="77EC17CF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CAT.IDE.H.315</w:t>
            </w:r>
          </w:p>
        </w:tc>
        <w:tc>
          <w:tcPr>
            <w:tcW w:w="4961" w:type="dxa"/>
          </w:tcPr>
          <w:p w14:paraId="1AD72E9A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C23959F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C2FE023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3B65D5B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502CE6F1" w14:textId="77777777" w:rsidTr="00635AEA">
        <w:tc>
          <w:tcPr>
            <w:tcW w:w="14786" w:type="dxa"/>
            <w:gridSpan w:val="5"/>
          </w:tcPr>
          <w:p w14:paraId="09CE7360" w14:textId="19CEEFB5" w:rsidR="00956BEA" w:rsidRPr="009C60D4" w:rsidRDefault="00956BEA" w:rsidP="00956BE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All helicopters on flights over water — ditching</w:t>
            </w:r>
          </w:p>
        </w:tc>
      </w:tr>
      <w:tr w:rsidR="00B4446C" w:rsidRPr="009C60D4" w14:paraId="017F1074" w14:textId="77777777" w:rsidTr="006D4878">
        <w:tc>
          <w:tcPr>
            <w:tcW w:w="4786" w:type="dxa"/>
          </w:tcPr>
          <w:p w14:paraId="7E8C10B5" w14:textId="3C00AC09" w:rsidR="00B4446C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CAT.IDE.H.320</w:t>
            </w:r>
          </w:p>
        </w:tc>
        <w:tc>
          <w:tcPr>
            <w:tcW w:w="4961" w:type="dxa"/>
          </w:tcPr>
          <w:p w14:paraId="5E69E95C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02A6722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5C34EBB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0B02B70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22BA1F67" w14:textId="77777777" w:rsidTr="006D4878">
        <w:tc>
          <w:tcPr>
            <w:tcW w:w="4786" w:type="dxa"/>
          </w:tcPr>
          <w:p w14:paraId="2C02D694" w14:textId="5CF5862F" w:rsidR="00956BEA" w:rsidRPr="009C60D4" w:rsidRDefault="00956BEA" w:rsidP="00956BE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CAT.IDE.H.320</w:t>
            </w:r>
          </w:p>
        </w:tc>
        <w:tc>
          <w:tcPr>
            <w:tcW w:w="4961" w:type="dxa"/>
          </w:tcPr>
          <w:p w14:paraId="03EEBEF1" w14:textId="77777777" w:rsidR="00956BEA" w:rsidRPr="009C60D4" w:rsidRDefault="00956BEA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91FC87D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35B524E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1714D94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B4446C" w:rsidRPr="009C60D4" w14:paraId="1115CB06" w14:textId="77777777" w:rsidTr="006D4878">
        <w:tc>
          <w:tcPr>
            <w:tcW w:w="4786" w:type="dxa"/>
          </w:tcPr>
          <w:p w14:paraId="16A09E10" w14:textId="08CD5287" w:rsidR="00B4446C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CAT.IDE.H.320(b)</w:t>
            </w:r>
          </w:p>
        </w:tc>
        <w:tc>
          <w:tcPr>
            <w:tcW w:w="4961" w:type="dxa"/>
          </w:tcPr>
          <w:p w14:paraId="2ADC7A32" w14:textId="77777777" w:rsidR="00B4446C" w:rsidRPr="009C60D4" w:rsidRDefault="00B4446C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7489459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66FFF69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1A63A41" w14:textId="77777777" w:rsidR="00B4446C" w:rsidRPr="009C60D4" w:rsidRDefault="00B4446C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139B3C26" w14:textId="77777777" w:rsidTr="00635AEA">
        <w:tc>
          <w:tcPr>
            <w:tcW w:w="14786" w:type="dxa"/>
            <w:gridSpan w:val="5"/>
          </w:tcPr>
          <w:p w14:paraId="54170EAF" w14:textId="6C04EB65" w:rsidR="00956BEA" w:rsidRPr="009C60D4" w:rsidRDefault="00956BEA" w:rsidP="00956BE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Headset</w:t>
            </w:r>
          </w:p>
        </w:tc>
      </w:tr>
      <w:tr w:rsidR="00956BEA" w:rsidRPr="009C60D4" w14:paraId="6B91F094" w14:textId="77777777" w:rsidTr="006D4878">
        <w:tc>
          <w:tcPr>
            <w:tcW w:w="4786" w:type="dxa"/>
          </w:tcPr>
          <w:p w14:paraId="581A6B53" w14:textId="32EE3545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CAT.IDE.H.325</w:t>
            </w:r>
          </w:p>
        </w:tc>
        <w:tc>
          <w:tcPr>
            <w:tcW w:w="4961" w:type="dxa"/>
          </w:tcPr>
          <w:p w14:paraId="08943549" w14:textId="77777777" w:rsidR="00956BEA" w:rsidRPr="009C60D4" w:rsidRDefault="00956BEA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8CCD4BD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50A1860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F55D9D1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38767489" w14:textId="77777777" w:rsidTr="006D4878">
        <w:tc>
          <w:tcPr>
            <w:tcW w:w="4786" w:type="dxa"/>
          </w:tcPr>
          <w:p w14:paraId="1B3EAE5F" w14:textId="7C5C220D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CAT.IDE.H.325</w:t>
            </w:r>
          </w:p>
        </w:tc>
        <w:tc>
          <w:tcPr>
            <w:tcW w:w="4961" w:type="dxa"/>
          </w:tcPr>
          <w:p w14:paraId="4EB43CD7" w14:textId="77777777" w:rsidR="00956BEA" w:rsidRPr="009C60D4" w:rsidRDefault="00956BEA" w:rsidP="00B444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38EE523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BF9522C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6D22F89" w14:textId="77777777" w:rsidR="00956BEA" w:rsidRPr="009C60D4" w:rsidRDefault="00956BEA" w:rsidP="00B4446C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068F6DDD" w14:textId="77777777" w:rsidTr="006D4878">
        <w:tc>
          <w:tcPr>
            <w:tcW w:w="4786" w:type="dxa"/>
          </w:tcPr>
          <w:p w14:paraId="429B4E5E" w14:textId="13FFA33E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GM1 CAT.IDE.H.325</w:t>
            </w:r>
          </w:p>
        </w:tc>
        <w:tc>
          <w:tcPr>
            <w:tcW w:w="4961" w:type="dxa"/>
          </w:tcPr>
          <w:p w14:paraId="5B1A4310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98BB1A1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F2A27C9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F4509A3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4E5DF30D" w14:textId="77777777" w:rsidTr="00635AEA">
        <w:tc>
          <w:tcPr>
            <w:tcW w:w="14786" w:type="dxa"/>
            <w:gridSpan w:val="5"/>
          </w:tcPr>
          <w:p w14:paraId="4806F7D1" w14:textId="766235E7" w:rsidR="00956BEA" w:rsidRPr="009C60D4" w:rsidRDefault="00956BEA" w:rsidP="00956BE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Radio communication equipment</w:t>
            </w:r>
          </w:p>
        </w:tc>
      </w:tr>
      <w:tr w:rsidR="00956BEA" w:rsidRPr="009C60D4" w14:paraId="4AED0838" w14:textId="77777777" w:rsidTr="006D4878">
        <w:tc>
          <w:tcPr>
            <w:tcW w:w="4786" w:type="dxa"/>
          </w:tcPr>
          <w:p w14:paraId="7DB6398C" w14:textId="17DA9FB2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CAT.IDE.H.330</w:t>
            </w:r>
          </w:p>
        </w:tc>
        <w:tc>
          <w:tcPr>
            <w:tcW w:w="4961" w:type="dxa"/>
          </w:tcPr>
          <w:p w14:paraId="52CAB72E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5E23B59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30BA4CB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0BDC2F5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4272018D" w14:textId="77777777" w:rsidTr="00635AEA">
        <w:tc>
          <w:tcPr>
            <w:tcW w:w="14786" w:type="dxa"/>
            <w:gridSpan w:val="5"/>
          </w:tcPr>
          <w:p w14:paraId="5C123B18" w14:textId="6F78C822" w:rsidR="00956BEA" w:rsidRPr="009C60D4" w:rsidRDefault="00956BEA" w:rsidP="00956BE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Audio selector panel</w:t>
            </w:r>
          </w:p>
        </w:tc>
      </w:tr>
      <w:tr w:rsidR="00956BEA" w:rsidRPr="009C60D4" w14:paraId="76FA91B5" w14:textId="77777777" w:rsidTr="006D4878">
        <w:tc>
          <w:tcPr>
            <w:tcW w:w="4786" w:type="dxa"/>
          </w:tcPr>
          <w:p w14:paraId="0B9CEAB8" w14:textId="5EB5862E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CAT.IDE.H.335</w:t>
            </w:r>
          </w:p>
        </w:tc>
        <w:tc>
          <w:tcPr>
            <w:tcW w:w="4961" w:type="dxa"/>
          </w:tcPr>
          <w:p w14:paraId="1DE55EE0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3757C8A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D376059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078023C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7E548A4E" w14:textId="77777777" w:rsidTr="00635AEA">
        <w:tc>
          <w:tcPr>
            <w:tcW w:w="14786" w:type="dxa"/>
            <w:gridSpan w:val="5"/>
          </w:tcPr>
          <w:p w14:paraId="2924A82D" w14:textId="49660E9A" w:rsidR="00956BEA" w:rsidRPr="009C60D4" w:rsidRDefault="00956BEA" w:rsidP="00956BE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Radio equipment for operations under VFR over routes navigated by reference to visual landmarks</w:t>
            </w:r>
          </w:p>
        </w:tc>
      </w:tr>
      <w:tr w:rsidR="00956BEA" w:rsidRPr="009C60D4" w14:paraId="44B9F84B" w14:textId="77777777" w:rsidTr="006D4878">
        <w:tc>
          <w:tcPr>
            <w:tcW w:w="4786" w:type="dxa"/>
          </w:tcPr>
          <w:p w14:paraId="50269529" w14:textId="659AACC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CAT.IDE.H.340</w:t>
            </w:r>
          </w:p>
        </w:tc>
        <w:tc>
          <w:tcPr>
            <w:tcW w:w="4961" w:type="dxa"/>
          </w:tcPr>
          <w:p w14:paraId="733527E6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94892DF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503759A4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7676C03E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3A27FD6C" w14:textId="77777777" w:rsidTr="00635AEA">
        <w:tc>
          <w:tcPr>
            <w:tcW w:w="14786" w:type="dxa"/>
            <w:gridSpan w:val="5"/>
          </w:tcPr>
          <w:p w14:paraId="71ADF8A0" w14:textId="0736D2F1" w:rsidR="00956BEA" w:rsidRPr="009C60D4" w:rsidRDefault="00956BEA" w:rsidP="00956BE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Communication and navigation equipment for operations under IFR or under VFR over routes not navigated by reference to visual landmarks</w:t>
            </w:r>
          </w:p>
        </w:tc>
      </w:tr>
      <w:tr w:rsidR="00956BEA" w:rsidRPr="009C60D4" w14:paraId="279564FE" w14:textId="77777777" w:rsidTr="006D4878">
        <w:tc>
          <w:tcPr>
            <w:tcW w:w="4786" w:type="dxa"/>
          </w:tcPr>
          <w:p w14:paraId="7E589B5F" w14:textId="4C493498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CAT.IDE.H.345</w:t>
            </w:r>
          </w:p>
        </w:tc>
        <w:tc>
          <w:tcPr>
            <w:tcW w:w="4961" w:type="dxa"/>
          </w:tcPr>
          <w:p w14:paraId="284D92C2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303F112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9441C27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4F8CB21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1EBC01CC" w14:textId="77777777" w:rsidTr="006D4878">
        <w:tc>
          <w:tcPr>
            <w:tcW w:w="4786" w:type="dxa"/>
          </w:tcPr>
          <w:p w14:paraId="486C6664" w14:textId="72A41BAA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AMC1 CAT.IDE.H.345</w:t>
            </w:r>
          </w:p>
        </w:tc>
        <w:tc>
          <w:tcPr>
            <w:tcW w:w="4961" w:type="dxa"/>
          </w:tcPr>
          <w:p w14:paraId="01A0D689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252EED5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2A1298A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4BC34F0A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2E92038A" w14:textId="77777777" w:rsidTr="006D4878">
        <w:tc>
          <w:tcPr>
            <w:tcW w:w="4786" w:type="dxa"/>
          </w:tcPr>
          <w:p w14:paraId="6ABA1BFC" w14:textId="261D1774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AMC2 CAT.IDE.H.345</w:t>
            </w:r>
          </w:p>
        </w:tc>
        <w:tc>
          <w:tcPr>
            <w:tcW w:w="4961" w:type="dxa"/>
          </w:tcPr>
          <w:p w14:paraId="00D07515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582854A2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1E43B8ED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71A1485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4C5530FF" w14:textId="77777777" w:rsidTr="006D4878">
        <w:tc>
          <w:tcPr>
            <w:tcW w:w="4786" w:type="dxa"/>
          </w:tcPr>
          <w:p w14:paraId="700448AF" w14:textId="4519860C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AMC3 CAT.IDE.H.345</w:t>
            </w:r>
          </w:p>
        </w:tc>
        <w:tc>
          <w:tcPr>
            <w:tcW w:w="4961" w:type="dxa"/>
          </w:tcPr>
          <w:p w14:paraId="6F655C9B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E9E8A0A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4322727B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B8EB227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65A661C5" w14:textId="77777777" w:rsidTr="006D4878">
        <w:tc>
          <w:tcPr>
            <w:tcW w:w="4786" w:type="dxa"/>
          </w:tcPr>
          <w:p w14:paraId="056623CC" w14:textId="049C137B" w:rsidR="00956BEA" w:rsidRPr="009C60D4" w:rsidRDefault="00956BEA" w:rsidP="00956BE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CAT.IDE.H.345</w:t>
            </w:r>
          </w:p>
        </w:tc>
        <w:tc>
          <w:tcPr>
            <w:tcW w:w="4961" w:type="dxa"/>
          </w:tcPr>
          <w:p w14:paraId="3A7807AD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9CB4507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623D476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79AB88A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09C9902A" w14:textId="77777777" w:rsidTr="006D4878">
        <w:tc>
          <w:tcPr>
            <w:tcW w:w="4786" w:type="dxa"/>
          </w:tcPr>
          <w:p w14:paraId="7587EC8B" w14:textId="4E6E701C" w:rsidR="00956BEA" w:rsidRPr="009C60D4" w:rsidRDefault="00956BEA" w:rsidP="00956BE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GM2 CAT.IDE.H.345</w:t>
            </w:r>
          </w:p>
        </w:tc>
        <w:tc>
          <w:tcPr>
            <w:tcW w:w="4961" w:type="dxa"/>
          </w:tcPr>
          <w:p w14:paraId="7A8A77F8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2D295F74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73FB072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160CDF2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56654F6E" w14:textId="77777777" w:rsidTr="006D4878">
        <w:tc>
          <w:tcPr>
            <w:tcW w:w="4786" w:type="dxa"/>
          </w:tcPr>
          <w:p w14:paraId="769D5372" w14:textId="4E84EA59" w:rsidR="00956BEA" w:rsidRPr="009C60D4" w:rsidRDefault="00956BEA" w:rsidP="00956BE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GM3 CAT.IDE.H.345</w:t>
            </w:r>
          </w:p>
        </w:tc>
        <w:tc>
          <w:tcPr>
            <w:tcW w:w="4961" w:type="dxa"/>
          </w:tcPr>
          <w:p w14:paraId="0C972970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1E1D6C41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9CEC6CA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3CAD10AB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956BEA" w:rsidRPr="009C60D4" w14:paraId="402657A6" w14:textId="77777777" w:rsidTr="00635AEA">
        <w:tc>
          <w:tcPr>
            <w:tcW w:w="14786" w:type="dxa"/>
            <w:gridSpan w:val="5"/>
          </w:tcPr>
          <w:p w14:paraId="35776339" w14:textId="64D7AA6F" w:rsidR="00956BEA" w:rsidRPr="009C60D4" w:rsidRDefault="00956BEA" w:rsidP="00956BEA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</w:rPr>
              <w:t>Transponder</w:t>
            </w:r>
          </w:p>
        </w:tc>
      </w:tr>
      <w:tr w:rsidR="00956BEA" w:rsidRPr="009C60D4" w14:paraId="3FAEF469" w14:textId="77777777" w:rsidTr="006D4878">
        <w:tc>
          <w:tcPr>
            <w:tcW w:w="4786" w:type="dxa"/>
          </w:tcPr>
          <w:p w14:paraId="195BBB46" w14:textId="5D7C6873" w:rsidR="00956BEA" w:rsidRPr="009C60D4" w:rsidRDefault="00956BEA" w:rsidP="00956BEA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CAT.IDE.H.350</w:t>
            </w:r>
          </w:p>
        </w:tc>
        <w:tc>
          <w:tcPr>
            <w:tcW w:w="4961" w:type="dxa"/>
          </w:tcPr>
          <w:p w14:paraId="6F2C2573" w14:textId="77777777" w:rsidR="00956BEA" w:rsidRPr="009C60D4" w:rsidRDefault="00956BEA" w:rsidP="00956B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BA58F63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97A7DF0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B3E4A24" w14:textId="77777777" w:rsidR="00956BEA" w:rsidRPr="009C60D4" w:rsidRDefault="00956BEA" w:rsidP="00956BEA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8669B" w:rsidRPr="009C60D4" w14:paraId="30A9CDB7" w14:textId="77777777" w:rsidTr="006D4878">
        <w:tc>
          <w:tcPr>
            <w:tcW w:w="4786" w:type="dxa"/>
          </w:tcPr>
          <w:p w14:paraId="5213A27F" w14:textId="794BF7CD" w:rsidR="0078669B" w:rsidRPr="009C60D4" w:rsidRDefault="0078669B" w:rsidP="007866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CAT.IDE.H.350</w:t>
            </w:r>
          </w:p>
        </w:tc>
        <w:tc>
          <w:tcPr>
            <w:tcW w:w="4961" w:type="dxa"/>
          </w:tcPr>
          <w:p w14:paraId="564DBE99" w14:textId="77777777" w:rsidR="0078669B" w:rsidRPr="009C60D4" w:rsidRDefault="0078669B" w:rsidP="0078669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7F95D2F6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1CB3056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5B0A2E94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8669B" w:rsidRPr="009C60D4" w14:paraId="06BD0948" w14:textId="77777777" w:rsidTr="00635AEA">
        <w:tc>
          <w:tcPr>
            <w:tcW w:w="14786" w:type="dxa"/>
            <w:gridSpan w:val="5"/>
          </w:tcPr>
          <w:p w14:paraId="02801547" w14:textId="18E64DD4" w:rsidR="0078669B" w:rsidRPr="009C60D4" w:rsidRDefault="0078669B" w:rsidP="0078669B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Management of aeronautical databases</w:t>
            </w:r>
          </w:p>
        </w:tc>
      </w:tr>
      <w:tr w:rsidR="0078669B" w:rsidRPr="009C60D4" w14:paraId="4CA1D6EC" w14:textId="77777777" w:rsidTr="006D4878">
        <w:tc>
          <w:tcPr>
            <w:tcW w:w="4786" w:type="dxa"/>
          </w:tcPr>
          <w:p w14:paraId="29F5C53A" w14:textId="4BB8AACB" w:rsidR="0078669B" w:rsidRPr="009C60D4" w:rsidRDefault="0078669B" w:rsidP="007866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CAT.IDE.H.355</w:t>
            </w:r>
          </w:p>
        </w:tc>
        <w:tc>
          <w:tcPr>
            <w:tcW w:w="4961" w:type="dxa"/>
          </w:tcPr>
          <w:p w14:paraId="549C1BE9" w14:textId="77777777" w:rsidR="0078669B" w:rsidRPr="009C60D4" w:rsidRDefault="0078669B" w:rsidP="0078669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3E78B52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64D87BD0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012CF26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8669B" w:rsidRPr="009C60D4" w14:paraId="0B0C6C2D" w14:textId="77777777" w:rsidTr="006D4878">
        <w:tc>
          <w:tcPr>
            <w:tcW w:w="4786" w:type="dxa"/>
          </w:tcPr>
          <w:p w14:paraId="62B41502" w14:textId="29C68AB3" w:rsidR="0078669B" w:rsidRPr="009C60D4" w:rsidRDefault="0078669B" w:rsidP="007866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AMC1 CAT.IDE.H.355</w:t>
            </w:r>
          </w:p>
        </w:tc>
        <w:tc>
          <w:tcPr>
            <w:tcW w:w="4961" w:type="dxa"/>
          </w:tcPr>
          <w:p w14:paraId="3196E8AF" w14:textId="77777777" w:rsidR="0078669B" w:rsidRPr="009C60D4" w:rsidRDefault="0078669B" w:rsidP="0078669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05695E31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64F1E65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144DE30F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8669B" w:rsidRPr="009C60D4" w14:paraId="2584BEB3" w14:textId="77777777" w:rsidTr="006D4878">
        <w:tc>
          <w:tcPr>
            <w:tcW w:w="4786" w:type="dxa"/>
          </w:tcPr>
          <w:p w14:paraId="20D632EE" w14:textId="452C28DA" w:rsidR="0078669B" w:rsidRPr="009C60D4" w:rsidRDefault="0078669B" w:rsidP="007866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GM1 CAT.IDE.H.355</w:t>
            </w:r>
          </w:p>
        </w:tc>
        <w:tc>
          <w:tcPr>
            <w:tcW w:w="4961" w:type="dxa"/>
          </w:tcPr>
          <w:p w14:paraId="546CA4C8" w14:textId="77777777" w:rsidR="0078669B" w:rsidRPr="009C60D4" w:rsidRDefault="0078669B" w:rsidP="0078669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6FA8211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335CB838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0714015B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8669B" w:rsidRPr="009C60D4" w14:paraId="22B4C106" w14:textId="77777777" w:rsidTr="006D4878">
        <w:tc>
          <w:tcPr>
            <w:tcW w:w="4786" w:type="dxa"/>
          </w:tcPr>
          <w:p w14:paraId="4381580B" w14:textId="4ACC408F" w:rsidR="0078669B" w:rsidRPr="009C60D4" w:rsidRDefault="0078669B" w:rsidP="007866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GM2 CAT.IDE.H.355</w:t>
            </w:r>
          </w:p>
        </w:tc>
        <w:tc>
          <w:tcPr>
            <w:tcW w:w="4961" w:type="dxa"/>
          </w:tcPr>
          <w:p w14:paraId="541B82EC" w14:textId="77777777" w:rsidR="0078669B" w:rsidRPr="009C60D4" w:rsidRDefault="0078669B" w:rsidP="0078669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3E7A8B46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7E3DD9B6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5D620CB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8669B" w:rsidRPr="009C60D4" w14:paraId="08E37872" w14:textId="77777777" w:rsidTr="006D4878">
        <w:tc>
          <w:tcPr>
            <w:tcW w:w="4786" w:type="dxa"/>
          </w:tcPr>
          <w:p w14:paraId="39670885" w14:textId="71009B3D" w:rsidR="0078669B" w:rsidRPr="009C60D4" w:rsidRDefault="0078669B" w:rsidP="007866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</w:rPr>
              <w:t>GM3 CAT.IDE.H.355</w:t>
            </w:r>
          </w:p>
        </w:tc>
        <w:tc>
          <w:tcPr>
            <w:tcW w:w="4961" w:type="dxa"/>
          </w:tcPr>
          <w:p w14:paraId="40BEAA50" w14:textId="77777777" w:rsidR="0078669B" w:rsidRPr="009C60D4" w:rsidRDefault="0078669B" w:rsidP="0078669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6D988A4A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0FFE20D0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233D7CA5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78669B" w:rsidRPr="009C60D4" w14:paraId="78496E21" w14:textId="77777777" w:rsidTr="00635AEA">
        <w:tc>
          <w:tcPr>
            <w:tcW w:w="14786" w:type="dxa"/>
            <w:gridSpan w:val="5"/>
          </w:tcPr>
          <w:p w14:paraId="7A06F748" w14:textId="5FFB500B" w:rsidR="0078669B" w:rsidRPr="009C60D4" w:rsidRDefault="0078669B" w:rsidP="0078669B">
            <w:pPr>
              <w:jc w:val="center"/>
              <w:rPr>
                <w:sz w:val="18"/>
                <w:szCs w:val="18"/>
                <w:lang w:val="en-GB"/>
              </w:rPr>
            </w:pPr>
            <w:r w:rsidRPr="009C60D4">
              <w:rPr>
                <w:sz w:val="18"/>
                <w:szCs w:val="18"/>
                <w:lang w:val="en-GB"/>
              </w:rPr>
              <w:t>Flight crew compartment security – helicopters</w:t>
            </w:r>
          </w:p>
        </w:tc>
      </w:tr>
      <w:tr w:rsidR="0078669B" w:rsidRPr="009C60D4" w14:paraId="33C03F75" w14:textId="77777777" w:rsidTr="006D4878">
        <w:tc>
          <w:tcPr>
            <w:tcW w:w="4786" w:type="dxa"/>
          </w:tcPr>
          <w:p w14:paraId="3A79EADC" w14:textId="0D9FCD7B" w:rsidR="0078669B" w:rsidRPr="009C60D4" w:rsidRDefault="0078669B" w:rsidP="0078669B">
            <w:pPr>
              <w:jc w:val="both"/>
              <w:rPr>
                <w:sz w:val="18"/>
                <w:szCs w:val="18"/>
              </w:rPr>
            </w:pPr>
            <w:r w:rsidRPr="009C60D4">
              <w:rPr>
                <w:sz w:val="18"/>
                <w:szCs w:val="18"/>
                <w:lang w:val="en-GB"/>
              </w:rPr>
              <w:t>ORO.SEC.105</w:t>
            </w:r>
          </w:p>
        </w:tc>
        <w:tc>
          <w:tcPr>
            <w:tcW w:w="4961" w:type="dxa"/>
          </w:tcPr>
          <w:p w14:paraId="7233C36C" w14:textId="77777777" w:rsidR="0078669B" w:rsidRPr="009C60D4" w:rsidRDefault="0078669B" w:rsidP="0078669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</w:tcPr>
          <w:p w14:paraId="46DD0DB4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876" w:type="dxa"/>
          </w:tcPr>
          <w:p w14:paraId="29639BD1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2059" w:type="dxa"/>
          </w:tcPr>
          <w:p w14:paraId="6D5D6A34" w14:textId="77777777" w:rsidR="0078669B" w:rsidRPr="009C60D4" w:rsidRDefault="0078669B" w:rsidP="0078669B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</w:tbl>
    <w:p w14:paraId="0D4A4AC2" w14:textId="77777777" w:rsidR="004E7878" w:rsidRPr="009C60D4" w:rsidRDefault="004E7878" w:rsidP="004E7878">
      <w:pPr>
        <w:rPr>
          <w:vanish/>
        </w:rPr>
      </w:pPr>
    </w:p>
    <w:p w14:paraId="7622ACAB" w14:textId="77777777" w:rsidR="004E7878" w:rsidRPr="009C60D4" w:rsidRDefault="004E7878" w:rsidP="004E7878">
      <w:pPr>
        <w:rPr>
          <w:vanish/>
        </w:rPr>
      </w:pPr>
    </w:p>
    <w:p w14:paraId="2B47252B" w14:textId="77777777" w:rsidR="004E7878" w:rsidRPr="009C60D4" w:rsidRDefault="004E7878" w:rsidP="004E7878">
      <w:pPr>
        <w:rPr>
          <w:vanish/>
        </w:rPr>
      </w:pPr>
    </w:p>
    <w:sectPr w:rsidR="004E7878" w:rsidRPr="009C60D4" w:rsidSect="00822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134" w:bottom="1440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052" w14:textId="77777777" w:rsidR="0015340A" w:rsidRDefault="0015340A">
      <w:r>
        <w:separator/>
      </w:r>
    </w:p>
  </w:endnote>
  <w:endnote w:type="continuationSeparator" w:id="0">
    <w:p w14:paraId="3DDE6614" w14:textId="77777777"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1740" w14:textId="77777777" w:rsidR="00657A32" w:rsidRDefault="00657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580A" w14:textId="1A8FAEE8" w:rsidR="00822E19" w:rsidRPr="00E62831" w:rsidRDefault="00657A32" w:rsidP="00822E19">
    <w:pPr>
      <w:pStyle w:val="Footer"/>
    </w:pPr>
    <w:sdt>
      <w:sdtPr>
        <w:id w:val="-1693756941"/>
        <w:docPartObj>
          <w:docPartGallery w:val="Page Numbers (Top of Page)"/>
          <w:docPartUnique/>
        </w:docPartObj>
      </w:sdtPr>
      <w:sdtEndPr/>
      <w:sdtContent>
        <w:sdt>
          <w:sdtPr>
            <w:id w:val="70413836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210899737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150440190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206489995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822E19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822E19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024 </w:t>
                        </w:r>
                        <w:bookmarkStart w:id="1" w:name="_GoBack"/>
                        <w:bookmarkEnd w:id="1"/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5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822E19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7.2.2</w:t>
                        </w:r>
                      </w:sdtContent>
                    </w:sdt>
                  </w:sdtContent>
                </w:sdt>
              </w:sdtContent>
            </w:sdt>
            <w:r w:rsidR="00822E19">
              <w:t xml:space="preserve"> </w:t>
            </w:r>
          </w:sdtContent>
        </w:sdt>
      </w:sdtContent>
    </w:sdt>
  </w:p>
  <w:p w14:paraId="429E50A1" w14:textId="77777777" w:rsidR="00040A3C" w:rsidRDefault="00040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3E35" w14:textId="66C80B14" w:rsidR="00822E19" w:rsidRPr="00E62831" w:rsidRDefault="00657A32" w:rsidP="00822E19">
    <w:pPr>
      <w:pStyle w:val="Footer"/>
    </w:pPr>
    <w:sdt>
      <w:sdtPr>
        <w:id w:val="892939504"/>
        <w:docPartObj>
          <w:docPartGallery w:val="Page Numbers (Top of Page)"/>
          <w:docPartUnique/>
        </w:docPartObj>
      </w:sdtPr>
      <w:sdtEndPr/>
      <w:sdtContent>
        <w:sdt>
          <w:sdtPr>
            <w:id w:val="1444115258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60029239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31703989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118890938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822E19" w:rsidRPr="002157D1"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Rev</w:t>
                        </w:r>
                        <w:r w:rsidR="00822E19" w:rsidRPr="002157D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024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                                                               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of 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sz w:val="18"/>
                            <w:szCs w:val="18"/>
                          </w:rPr>
                          <w:t>5</w:t>
                        </w:r>
                        <w:r w:rsidR="00822E19" w:rsidRPr="008F271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822E19"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</w:t>
                        </w:r>
                        <w:r w:rsidR="00822E19">
                          <w:rPr>
                            <w:b/>
                            <w:bCs/>
                          </w:rPr>
                          <w:tab/>
                          <w:t xml:space="preserve">            </w:t>
                        </w:r>
                        <w:r w:rsidR="00822E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ATT 7.2.2</w:t>
                        </w:r>
                      </w:sdtContent>
                    </w:sdt>
                  </w:sdtContent>
                </w:sdt>
              </w:sdtContent>
            </w:sdt>
            <w:r w:rsidR="00822E19">
              <w:t xml:space="preserve"> </w:t>
            </w:r>
          </w:sdtContent>
        </w:sdt>
      </w:sdtContent>
    </w:sdt>
  </w:p>
  <w:p w14:paraId="051F7230" w14:textId="77777777" w:rsidR="00822E19" w:rsidRDefault="0082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9EA3" w14:textId="77777777" w:rsidR="0015340A" w:rsidRDefault="0015340A">
      <w:r>
        <w:separator/>
      </w:r>
    </w:p>
  </w:footnote>
  <w:footnote w:type="continuationSeparator" w:id="0">
    <w:p w14:paraId="6C8E0309" w14:textId="77777777"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5CB6" w14:textId="77777777" w:rsidR="00657A32" w:rsidRDefault="00657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E26D3" w14:textId="77777777"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3376" w14:textId="77777777" w:rsidR="00822E19" w:rsidRPr="000C3BF8" w:rsidRDefault="00822E19" w:rsidP="00822E19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id="2" w:name="_Hlk157508182"/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14:paraId="423A23B6" w14:textId="77777777" w:rsidR="00822E19" w:rsidRDefault="00822E19" w:rsidP="00822E19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14:paraId="4B78E1E5" w14:textId="77777777" w:rsidR="00822E19" w:rsidRPr="00CE6DC9" w:rsidRDefault="00822E19" w:rsidP="00822E19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14:paraId="777EF3CB" w14:textId="77777777" w:rsidR="00822E19" w:rsidRPr="002C0363" w:rsidRDefault="00822E19" w:rsidP="00822E19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14:paraId="5C5B9846" w14:textId="77777777" w:rsidR="00822E19" w:rsidRPr="00CE6DC9" w:rsidRDefault="00822E19" w:rsidP="00822E19">
    <w:pPr>
      <w:pStyle w:val="ListParagraph"/>
      <w:ind w:left="360"/>
      <w:jc w:val="right"/>
      <w:rPr>
        <w:sz w:val="18"/>
        <w:szCs w:val="18"/>
      </w:rPr>
    </w:pPr>
    <w:proofErr w:type="gramStart"/>
    <w:r w:rsidRPr="002C0363">
      <w:rPr>
        <w:sz w:val="18"/>
        <w:szCs w:val="18"/>
      </w:rPr>
      <w:t>phone</w:t>
    </w:r>
    <w:proofErr w:type="gram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14:paraId="40ED9410" w14:textId="77777777" w:rsidR="00822E19" w:rsidRPr="00CE6DC9" w:rsidRDefault="00822E19" w:rsidP="00822E19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bookmarkEnd w:id="2"/>
  <w:p w14:paraId="75561375" w14:textId="77777777" w:rsidR="00822E19" w:rsidRDefault="00822E19" w:rsidP="00822E19">
    <w:pPr>
      <w:pStyle w:val="Header"/>
    </w:pPr>
  </w:p>
  <w:p w14:paraId="4D848DFC" w14:textId="77777777" w:rsidR="002D5331" w:rsidRDefault="002D5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12"/>
    <w:multiLevelType w:val="hybridMultilevel"/>
    <w:tmpl w:val="E56A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0AC9"/>
    <w:multiLevelType w:val="hybridMultilevel"/>
    <w:tmpl w:val="F9D4C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2D3B"/>
    <w:multiLevelType w:val="hybridMultilevel"/>
    <w:tmpl w:val="682CE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22F6F"/>
    <w:multiLevelType w:val="hybridMultilevel"/>
    <w:tmpl w:val="E76837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97F8F"/>
    <w:multiLevelType w:val="hybridMultilevel"/>
    <w:tmpl w:val="99164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3F75"/>
    <w:multiLevelType w:val="hybridMultilevel"/>
    <w:tmpl w:val="9C804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7B6"/>
    <w:multiLevelType w:val="hybridMultilevel"/>
    <w:tmpl w:val="DE867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62A58"/>
    <w:multiLevelType w:val="hybridMultilevel"/>
    <w:tmpl w:val="77E2BDEA"/>
    <w:lvl w:ilvl="0" w:tplc="73028A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4F4D"/>
    <w:multiLevelType w:val="hybridMultilevel"/>
    <w:tmpl w:val="FC945B0E"/>
    <w:lvl w:ilvl="0" w:tplc="3A7058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59C4"/>
    <w:multiLevelType w:val="hybridMultilevel"/>
    <w:tmpl w:val="1242ED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A06A7"/>
    <w:multiLevelType w:val="hybridMultilevel"/>
    <w:tmpl w:val="EFA06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760B4"/>
    <w:multiLevelType w:val="hybridMultilevel"/>
    <w:tmpl w:val="F16428DC"/>
    <w:lvl w:ilvl="0" w:tplc="D1D6A29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97B72"/>
    <w:multiLevelType w:val="hybridMultilevel"/>
    <w:tmpl w:val="D9A664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3637188"/>
    <w:multiLevelType w:val="hybridMultilevel"/>
    <w:tmpl w:val="8A7E97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77FA9"/>
    <w:multiLevelType w:val="hybridMultilevel"/>
    <w:tmpl w:val="BE52ED14"/>
    <w:lvl w:ilvl="0" w:tplc="519E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43DC0"/>
    <w:multiLevelType w:val="hybridMultilevel"/>
    <w:tmpl w:val="7208F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474DA"/>
    <w:multiLevelType w:val="hybridMultilevel"/>
    <w:tmpl w:val="0BA04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7C35F1"/>
    <w:multiLevelType w:val="hybridMultilevel"/>
    <w:tmpl w:val="D85AB72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D3211"/>
    <w:multiLevelType w:val="hybridMultilevel"/>
    <w:tmpl w:val="5DE0C7B2"/>
    <w:lvl w:ilvl="0" w:tplc="BAF02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F7933"/>
    <w:multiLevelType w:val="hybridMultilevel"/>
    <w:tmpl w:val="C2DE67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103E8"/>
    <w:multiLevelType w:val="hybridMultilevel"/>
    <w:tmpl w:val="BED2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AF1AF6"/>
    <w:multiLevelType w:val="hybridMultilevel"/>
    <w:tmpl w:val="EC6A3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16DD3"/>
    <w:multiLevelType w:val="hybridMultilevel"/>
    <w:tmpl w:val="F4A0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757FE1"/>
    <w:multiLevelType w:val="hybridMultilevel"/>
    <w:tmpl w:val="8382B7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F11B03"/>
    <w:multiLevelType w:val="hybridMultilevel"/>
    <w:tmpl w:val="F410BA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A09D6"/>
    <w:multiLevelType w:val="hybridMultilevel"/>
    <w:tmpl w:val="2F120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04556D"/>
    <w:multiLevelType w:val="hybridMultilevel"/>
    <w:tmpl w:val="88F6AFA4"/>
    <w:lvl w:ilvl="0" w:tplc="CC7AF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52100C"/>
    <w:multiLevelType w:val="hybridMultilevel"/>
    <w:tmpl w:val="8F7AA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7E1D41"/>
    <w:multiLevelType w:val="hybridMultilevel"/>
    <w:tmpl w:val="FE742F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765814"/>
    <w:multiLevelType w:val="hybridMultilevel"/>
    <w:tmpl w:val="5FBE84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B52D0A"/>
    <w:multiLevelType w:val="hybridMultilevel"/>
    <w:tmpl w:val="128E26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F70577"/>
    <w:multiLevelType w:val="hybridMultilevel"/>
    <w:tmpl w:val="CDCC8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516AAE"/>
    <w:multiLevelType w:val="hybridMultilevel"/>
    <w:tmpl w:val="CC0A32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30100"/>
    <w:multiLevelType w:val="hybridMultilevel"/>
    <w:tmpl w:val="1456814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E118A4"/>
    <w:multiLevelType w:val="hybridMultilevel"/>
    <w:tmpl w:val="6BECC6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41E3A"/>
    <w:multiLevelType w:val="hybridMultilevel"/>
    <w:tmpl w:val="7F44BC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F13BA6"/>
    <w:multiLevelType w:val="hybridMultilevel"/>
    <w:tmpl w:val="20B4F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A7754C"/>
    <w:multiLevelType w:val="hybridMultilevel"/>
    <w:tmpl w:val="B9E2BA22"/>
    <w:lvl w:ilvl="0" w:tplc="D3CCC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673A85"/>
    <w:multiLevelType w:val="hybridMultilevel"/>
    <w:tmpl w:val="60200C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3A5804"/>
    <w:multiLevelType w:val="hybridMultilevel"/>
    <w:tmpl w:val="B41C0B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033E78"/>
    <w:multiLevelType w:val="hybridMultilevel"/>
    <w:tmpl w:val="61AC78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6172B2"/>
    <w:multiLevelType w:val="hybridMultilevel"/>
    <w:tmpl w:val="AD5E8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8535CE"/>
    <w:multiLevelType w:val="hybridMultilevel"/>
    <w:tmpl w:val="A0266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E34A7"/>
    <w:multiLevelType w:val="hybridMultilevel"/>
    <w:tmpl w:val="2EDAE9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F1C94"/>
    <w:multiLevelType w:val="hybridMultilevel"/>
    <w:tmpl w:val="16681C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BE052D"/>
    <w:multiLevelType w:val="hybridMultilevel"/>
    <w:tmpl w:val="DA0A6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005BA1"/>
    <w:multiLevelType w:val="hybridMultilevel"/>
    <w:tmpl w:val="CF3A64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881A05"/>
    <w:multiLevelType w:val="hybridMultilevel"/>
    <w:tmpl w:val="AA3C3A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A5325C"/>
    <w:multiLevelType w:val="hybridMultilevel"/>
    <w:tmpl w:val="867CC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BF2A10"/>
    <w:multiLevelType w:val="hybridMultilevel"/>
    <w:tmpl w:val="A1223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A63C7D"/>
    <w:multiLevelType w:val="hybridMultilevel"/>
    <w:tmpl w:val="B0424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641D2A"/>
    <w:multiLevelType w:val="hybridMultilevel"/>
    <w:tmpl w:val="19A65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18CE"/>
    <w:multiLevelType w:val="hybridMultilevel"/>
    <w:tmpl w:val="AE9648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B97E9E"/>
    <w:multiLevelType w:val="hybridMultilevel"/>
    <w:tmpl w:val="9DCE4F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9B5728"/>
    <w:multiLevelType w:val="hybridMultilevel"/>
    <w:tmpl w:val="AE6AC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AD77DC"/>
    <w:multiLevelType w:val="hybridMultilevel"/>
    <w:tmpl w:val="102A8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6271BA"/>
    <w:multiLevelType w:val="hybridMultilevel"/>
    <w:tmpl w:val="BDF29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E80CEB"/>
    <w:multiLevelType w:val="hybridMultilevel"/>
    <w:tmpl w:val="D7EAC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FC3112"/>
    <w:multiLevelType w:val="hybridMultilevel"/>
    <w:tmpl w:val="6658CD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F3AD4"/>
    <w:multiLevelType w:val="hybridMultilevel"/>
    <w:tmpl w:val="40182B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EF3521"/>
    <w:multiLevelType w:val="hybridMultilevel"/>
    <w:tmpl w:val="E8EAE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99796B"/>
    <w:multiLevelType w:val="hybridMultilevel"/>
    <w:tmpl w:val="59D497D4"/>
    <w:lvl w:ilvl="0" w:tplc="2F842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3449C"/>
    <w:multiLevelType w:val="hybridMultilevel"/>
    <w:tmpl w:val="80C21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BE426F"/>
    <w:multiLevelType w:val="hybridMultilevel"/>
    <w:tmpl w:val="DF4E5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A2CE4"/>
    <w:multiLevelType w:val="hybridMultilevel"/>
    <w:tmpl w:val="BF76BD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5640A7"/>
    <w:multiLevelType w:val="hybridMultilevel"/>
    <w:tmpl w:val="52DE75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B5D97"/>
    <w:multiLevelType w:val="hybridMultilevel"/>
    <w:tmpl w:val="D0BAF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AC282A"/>
    <w:multiLevelType w:val="hybridMultilevel"/>
    <w:tmpl w:val="5660FF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C622A"/>
    <w:multiLevelType w:val="hybridMultilevel"/>
    <w:tmpl w:val="8822E9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E56CC5"/>
    <w:multiLevelType w:val="hybridMultilevel"/>
    <w:tmpl w:val="1320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B01CDA"/>
    <w:multiLevelType w:val="hybridMultilevel"/>
    <w:tmpl w:val="066E17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6361C"/>
    <w:multiLevelType w:val="hybridMultilevel"/>
    <w:tmpl w:val="064CE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6B47E1"/>
    <w:multiLevelType w:val="hybridMultilevel"/>
    <w:tmpl w:val="A27E6A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F45411"/>
    <w:multiLevelType w:val="hybridMultilevel"/>
    <w:tmpl w:val="A3AEDA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542A7A"/>
    <w:multiLevelType w:val="hybridMultilevel"/>
    <w:tmpl w:val="69A8D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0C0C91"/>
    <w:multiLevelType w:val="hybridMultilevel"/>
    <w:tmpl w:val="DBD0599A"/>
    <w:lvl w:ilvl="0" w:tplc="F6AC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852C01"/>
    <w:multiLevelType w:val="hybridMultilevel"/>
    <w:tmpl w:val="3CCAA388"/>
    <w:lvl w:ilvl="0" w:tplc="065898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7C359C"/>
    <w:multiLevelType w:val="hybridMultilevel"/>
    <w:tmpl w:val="D110EA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CC72EF"/>
    <w:multiLevelType w:val="hybridMultilevel"/>
    <w:tmpl w:val="3CA26F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AB7067"/>
    <w:multiLevelType w:val="hybridMultilevel"/>
    <w:tmpl w:val="FF54F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71F5F"/>
    <w:multiLevelType w:val="hybridMultilevel"/>
    <w:tmpl w:val="54F6D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A32D22"/>
    <w:multiLevelType w:val="hybridMultilevel"/>
    <w:tmpl w:val="423C4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E90318"/>
    <w:multiLevelType w:val="hybridMultilevel"/>
    <w:tmpl w:val="D79652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063709"/>
    <w:multiLevelType w:val="hybridMultilevel"/>
    <w:tmpl w:val="B172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AB6979"/>
    <w:multiLevelType w:val="hybridMultilevel"/>
    <w:tmpl w:val="8EDAB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971295"/>
    <w:multiLevelType w:val="hybridMultilevel"/>
    <w:tmpl w:val="096E3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244B05"/>
    <w:multiLevelType w:val="hybridMultilevel"/>
    <w:tmpl w:val="91140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4F132E"/>
    <w:multiLevelType w:val="hybridMultilevel"/>
    <w:tmpl w:val="1D0254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3137CB7"/>
    <w:multiLevelType w:val="hybridMultilevel"/>
    <w:tmpl w:val="B5C49B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5A5139"/>
    <w:multiLevelType w:val="hybridMultilevel"/>
    <w:tmpl w:val="8C447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A750D"/>
    <w:multiLevelType w:val="hybridMultilevel"/>
    <w:tmpl w:val="81225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FA4ADE"/>
    <w:multiLevelType w:val="hybridMultilevel"/>
    <w:tmpl w:val="44E0A3F8"/>
    <w:lvl w:ilvl="0" w:tplc="0A9AFA14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7412C9"/>
    <w:multiLevelType w:val="hybridMultilevel"/>
    <w:tmpl w:val="B2DAF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FC7459"/>
    <w:multiLevelType w:val="hybridMultilevel"/>
    <w:tmpl w:val="87845F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B50C2D"/>
    <w:multiLevelType w:val="hybridMultilevel"/>
    <w:tmpl w:val="9566E9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0E5523"/>
    <w:multiLevelType w:val="hybridMultilevel"/>
    <w:tmpl w:val="B76C1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95C7EDE"/>
    <w:multiLevelType w:val="hybridMultilevel"/>
    <w:tmpl w:val="C11496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67538D"/>
    <w:multiLevelType w:val="hybridMultilevel"/>
    <w:tmpl w:val="434C0EA4"/>
    <w:lvl w:ilvl="0" w:tplc="51DCF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2946F1"/>
    <w:multiLevelType w:val="hybridMultilevel"/>
    <w:tmpl w:val="AE603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257A0C"/>
    <w:multiLevelType w:val="hybridMultilevel"/>
    <w:tmpl w:val="7796306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9"/>
  </w:num>
  <w:num w:numId="3">
    <w:abstractNumId w:val="58"/>
  </w:num>
  <w:num w:numId="4">
    <w:abstractNumId w:val="65"/>
  </w:num>
  <w:num w:numId="5">
    <w:abstractNumId w:val="94"/>
  </w:num>
  <w:num w:numId="6">
    <w:abstractNumId w:val="59"/>
  </w:num>
  <w:num w:numId="7">
    <w:abstractNumId w:val="68"/>
  </w:num>
  <w:num w:numId="8">
    <w:abstractNumId w:val="30"/>
  </w:num>
  <w:num w:numId="9">
    <w:abstractNumId w:val="85"/>
  </w:num>
  <w:num w:numId="10">
    <w:abstractNumId w:val="8"/>
  </w:num>
  <w:num w:numId="11">
    <w:abstractNumId w:val="12"/>
  </w:num>
  <w:num w:numId="12">
    <w:abstractNumId w:val="22"/>
  </w:num>
  <w:num w:numId="13">
    <w:abstractNumId w:val="38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39"/>
  </w:num>
  <w:num w:numId="19">
    <w:abstractNumId w:val="47"/>
  </w:num>
  <w:num w:numId="20">
    <w:abstractNumId w:val="15"/>
  </w:num>
  <w:num w:numId="21">
    <w:abstractNumId w:val="4"/>
  </w:num>
  <w:num w:numId="22">
    <w:abstractNumId w:val="51"/>
  </w:num>
  <w:num w:numId="23">
    <w:abstractNumId w:val="98"/>
  </w:num>
  <w:num w:numId="24">
    <w:abstractNumId w:val="91"/>
  </w:num>
  <w:num w:numId="25">
    <w:abstractNumId w:val="84"/>
  </w:num>
  <w:num w:numId="26">
    <w:abstractNumId w:val="9"/>
  </w:num>
  <w:num w:numId="27">
    <w:abstractNumId w:val="41"/>
  </w:num>
  <w:num w:numId="28">
    <w:abstractNumId w:val="7"/>
  </w:num>
  <w:num w:numId="29">
    <w:abstractNumId w:val="60"/>
  </w:num>
  <w:num w:numId="30">
    <w:abstractNumId w:val="45"/>
  </w:num>
  <w:num w:numId="31">
    <w:abstractNumId w:val="75"/>
  </w:num>
  <w:num w:numId="32">
    <w:abstractNumId w:val="21"/>
  </w:num>
  <w:num w:numId="33">
    <w:abstractNumId w:val="42"/>
  </w:num>
  <w:num w:numId="34">
    <w:abstractNumId w:val="48"/>
  </w:num>
  <w:num w:numId="35">
    <w:abstractNumId w:val="6"/>
  </w:num>
  <w:num w:numId="36">
    <w:abstractNumId w:val="86"/>
  </w:num>
  <w:num w:numId="37">
    <w:abstractNumId w:val="44"/>
  </w:num>
  <w:num w:numId="38">
    <w:abstractNumId w:val="97"/>
  </w:num>
  <w:num w:numId="39">
    <w:abstractNumId w:val="50"/>
  </w:num>
  <w:num w:numId="40">
    <w:abstractNumId w:val="19"/>
  </w:num>
  <w:num w:numId="41">
    <w:abstractNumId w:val="3"/>
  </w:num>
  <w:num w:numId="42">
    <w:abstractNumId w:val="83"/>
  </w:num>
  <w:num w:numId="43">
    <w:abstractNumId w:val="92"/>
  </w:num>
  <w:num w:numId="44">
    <w:abstractNumId w:val="1"/>
  </w:num>
  <w:num w:numId="45">
    <w:abstractNumId w:val="67"/>
  </w:num>
  <w:num w:numId="46">
    <w:abstractNumId w:val="62"/>
  </w:num>
  <w:num w:numId="47">
    <w:abstractNumId w:val="36"/>
  </w:num>
  <w:num w:numId="48">
    <w:abstractNumId w:val="72"/>
  </w:num>
  <w:num w:numId="49">
    <w:abstractNumId w:val="0"/>
  </w:num>
  <w:num w:numId="50">
    <w:abstractNumId w:val="96"/>
  </w:num>
  <w:num w:numId="51">
    <w:abstractNumId w:val="87"/>
  </w:num>
  <w:num w:numId="52">
    <w:abstractNumId w:val="101"/>
  </w:num>
  <w:num w:numId="53">
    <w:abstractNumId w:val="64"/>
  </w:num>
  <w:num w:numId="54">
    <w:abstractNumId w:val="93"/>
  </w:num>
  <w:num w:numId="55">
    <w:abstractNumId w:val="35"/>
  </w:num>
  <w:num w:numId="56">
    <w:abstractNumId w:val="71"/>
  </w:num>
  <w:num w:numId="57">
    <w:abstractNumId w:val="74"/>
  </w:num>
  <w:num w:numId="58">
    <w:abstractNumId w:val="61"/>
  </w:num>
  <w:num w:numId="59">
    <w:abstractNumId w:val="79"/>
  </w:num>
  <w:num w:numId="60">
    <w:abstractNumId w:val="31"/>
  </w:num>
  <w:num w:numId="61">
    <w:abstractNumId w:val="55"/>
  </w:num>
  <w:num w:numId="62">
    <w:abstractNumId w:val="80"/>
  </w:num>
  <w:num w:numId="63">
    <w:abstractNumId w:val="33"/>
  </w:num>
  <w:num w:numId="64">
    <w:abstractNumId w:val="40"/>
  </w:num>
  <w:num w:numId="65">
    <w:abstractNumId w:val="100"/>
  </w:num>
  <w:num w:numId="66">
    <w:abstractNumId w:val="66"/>
  </w:num>
  <w:num w:numId="67">
    <w:abstractNumId w:val="14"/>
  </w:num>
  <w:num w:numId="68">
    <w:abstractNumId w:val="49"/>
  </w:num>
  <w:num w:numId="69">
    <w:abstractNumId w:val="81"/>
  </w:num>
  <w:num w:numId="70">
    <w:abstractNumId w:val="95"/>
  </w:num>
  <w:num w:numId="71">
    <w:abstractNumId w:val="57"/>
  </w:num>
  <w:num w:numId="72">
    <w:abstractNumId w:val="70"/>
  </w:num>
  <w:num w:numId="73">
    <w:abstractNumId w:val="27"/>
  </w:num>
  <w:num w:numId="74">
    <w:abstractNumId w:val="34"/>
  </w:num>
  <w:num w:numId="75">
    <w:abstractNumId w:val="76"/>
  </w:num>
  <w:num w:numId="76">
    <w:abstractNumId w:val="10"/>
  </w:num>
  <w:num w:numId="77">
    <w:abstractNumId w:val="43"/>
  </w:num>
  <w:num w:numId="78">
    <w:abstractNumId w:val="29"/>
  </w:num>
  <w:num w:numId="79">
    <w:abstractNumId w:val="56"/>
  </w:num>
  <w:num w:numId="80">
    <w:abstractNumId w:val="90"/>
  </w:num>
  <w:num w:numId="81">
    <w:abstractNumId w:val="88"/>
  </w:num>
  <w:num w:numId="82">
    <w:abstractNumId w:val="25"/>
  </w:num>
  <w:num w:numId="83">
    <w:abstractNumId w:val="54"/>
  </w:num>
  <w:num w:numId="84">
    <w:abstractNumId w:val="26"/>
  </w:num>
  <w:num w:numId="85">
    <w:abstractNumId w:val="73"/>
  </w:num>
  <w:num w:numId="86">
    <w:abstractNumId w:val="53"/>
  </w:num>
  <w:num w:numId="87">
    <w:abstractNumId w:val="82"/>
  </w:num>
  <w:num w:numId="88">
    <w:abstractNumId w:val="32"/>
  </w:num>
  <w:num w:numId="89">
    <w:abstractNumId w:val="23"/>
  </w:num>
  <w:num w:numId="90">
    <w:abstractNumId w:val="89"/>
  </w:num>
  <w:num w:numId="91">
    <w:abstractNumId w:val="37"/>
  </w:num>
  <w:num w:numId="92">
    <w:abstractNumId w:val="46"/>
  </w:num>
  <w:num w:numId="93">
    <w:abstractNumId w:val="24"/>
  </w:num>
  <w:num w:numId="94">
    <w:abstractNumId w:val="52"/>
  </w:num>
  <w:num w:numId="95">
    <w:abstractNumId w:val="78"/>
  </w:num>
  <w:num w:numId="96">
    <w:abstractNumId w:val="20"/>
  </w:num>
  <w:num w:numId="97">
    <w:abstractNumId w:val="11"/>
  </w:num>
  <w:num w:numId="98">
    <w:abstractNumId w:val="77"/>
  </w:num>
  <w:num w:numId="99">
    <w:abstractNumId w:val="63"/>
  </w:num>
  <w:num w:numId="100">
    <w:abstractNumId w:val="28"/>
  </w:num>
  <w:num w:numId="101">
    <w:abstractNumId w:val="17"/>
  </w:num>
  <w:num w:numId="102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C0"/>
    <w:rsid w:val="00015795"/>
    <w:rsid w:val="000178E1"/>
    <w:rsid w:val="00022423"/>
    <w:rsid w:val="00024A9E"/>
    <w:rsid w:val="00030A08"/>
    <w:rsid w:val="00040A3C"/>
    <w:rsid w:val="0004451F"/>
    <w:rsid w:val="00062706"/>
    <w:rsid w:val="00075B3C"/>
    <w:rsid w:val="0008151C"/>
    <w:rsid w:val="000865B6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0AA3"/>
    <w:rsid w:val="0012478D"/>
    <w:rsid w:val="00125EDC"/>
    <w:rsid w:val="0015065F"/>
    <w:rsid w:val="0015340A"/>
    <w:rsid w:val="00157931"/>
    <w:rsid w:val="00174E5E"/>
    <w:rsid w:val="001946AD"/>
    <w:rsid w:val="001A38BB"/>
    <w:rsid w:val="001A6ADC"/>
    <w:rsid w:val="001B6002"/>
    <w:rsid w:val="001B6C0E"/>
    <w:rsid w:val="001B7AFB"/>
    <w:rsid w:val="001C5E48"/>
    <w:rsid w:val="001C6C5D"/>
    <w:rsid w:val="001D6780"/>
    <w:rsid w:val="001F6D33"/>
    <w:rsid w:val="001F7B69"/>
    <w:rsid w:val="00212B23"/>
    <w:rsid w:val="00214C20"/>
    <w:rsid w:val="002157D1"/>
    <w:rsid w:val="00246A8B"/>
    <w:rsid w:val="0024771A"/>
    <w:rsid w:val="00251791"/>
    <w:rsid w:val="00255115"/>
    <w:rsid w:val="00273D5B"/>
    <w:rsid w:val="00286535"/>
    <w:rsid w:val="00292EEC"/>
    <w:rsid w:val="002B0CE3"/>
    <w:rsid w:val="002B2526"/>
    <w:rsid w:val="002D265E"/>
    <w:rsid w:val="002D4F5C"/>
    <w:rsid w:val="002D5331"/>
    <w:rsid w:val="002E120E"/>
    <w:rsid w:val="002E7289"/>
    <w:rsid w:val="002E7D59"/>
    <w:rsid w:val="002F13B6"/>
    <w:rsid w:val="00303328"/>
    <w:rsid w:val="0030515F"/>
    <w:rsid w:val="00306195"/>
    <w:rsid w:val="0031200F"/>
    <w:rsid w:val="00332396"/>
    <w:rsid w:val="003353F6"/>
    <w:rsid w:val="00335C1B"/>
    <w:rsid w:val="0035373F"/>
    <w:rsid w:val="003621C8"/>
    <w:rsid w:val="00364EE7"/>
    <w:rsid w:val="00382D0B"/>
    <w:rsid w:val="0038371E"/>
    <w:rsid w:val="003A2387"/>
    <w:rsid w:val="003B56D9"/>
    <w:rsid w:val="003C19B1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A1423"/>
    <w:rsid w:val="004B29CD"/>
    <w:rsid w:val="004C77BF"/>
    <w:rsid w:val="004E7878"/>
    <w:rsid w:val="004F1B2B"/>
    <w:rsid w:val="004F5C53"/>
    <w:rsid w:val="004F62DE"/>
    <w:rsid w:val="005106CD"/>
    <w:rsid w:val="00510B1A"/>
    <w:rsid w:val="00526E8E"/>
    <w:rsid w:val="005319FA"/>
    <w:rsid w:val="00543DB7"/>
    <w:rsid w:val="00555E36"/>
    <w:rsid w:val="00560892"/>
    <w:rsid w:val="00561E80"/>
    <w:rsid w:val="00561E88"/>
    <w:rsid w:val="00576265"/>
    <w:rsid w:val="005803C3"/>
    <w:rsid w:val="00584EF3"/>
    <w:rsid w:val="00585183"/>
    <w:rsid w:val="00596E1C"/>
    <w:rsid w:val="005B0096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57A32"/>
    <w:rsid w:val="00687FCD"/>
    <w:rsid w:val="006926AA"/>
    <w:rsid w:val="006950EF"/>
    <w:rsid w:val="006B4534"/>
    <w:rsid w:val="006C300D"/>
    <w:rsid w:val="006C62E9"/>
    <w:rsid w:val="006D2BEB"/>
    <w:rsid w:val="006D3498"/>
    <w:rsid w:val="006E0FD1"/>
    <w:rsid w:val="006E305B"/>
    <w:rsid w:val="007037F2"/>
    <w:rsid w:val="0072119B"/>
    <w:rsid w:val="007245AF"/>
    <w:rsid w:val="00726F66"/>
    <w:rsid w:val="00732C19"/>
    <w:rsid w:val="00765161"/>
    <w:rsid w:val="0078669B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2E19"/>
    <w:rsid w:val="00824D88"/>
    <w:rsid w:val="008274B0"/>
    <w:rsid w:val="0087367B"/>
    <w:rsid w:val="00893ED8"/>
    <w:rsid w:val="008945E1"/>
    <w:rsid w:val="0089728F"/>
    <w:rsid w:val="008A0771"/>
    <w:rsid w:val="008A7875"/>
    <w:rsid w:val="008B4154"/>
    <w:rsid w:val="008C0787"/>
    <w:rsid w:val="008E1655"/>
    <w:rsid w:val="008F6919"/>
    <w:rsid w:val="00901361"/>
    <w:rsid w:val="00901463"/>
    <w:rsid w:val="00925126"/>
    <w:rsid w:val="009255C1"/>
    <w:rsid w:val="00927758"/>
    <w:rsid w:val="009542A7"/>
    <w:rsid w:val="00954A9F"/>
    <w:rsid w:val="009565E2"/>
    <w:rsid w:val="00956BEA"/>
    <w:rsid w:val="00956EC8"/>
    <w:rsid w:val="00970225"/>
    <w:rsid w:val="009824DD"/>
    <w:rsid w:val="00985E00"/>
    <w:rsid w:val="00990677"/>
    <w:rsid w:val="00996C93"/>
    <w:rsid w:val="00997E15"/>
    <w:rsid w:val="009C60D4"/>
    <w:rsid w:val="009C6F03"/>
    <w:rsid w:val="009D15F6"/>
    <w:rsid w:val="009D4D91"/>
    <w:rsid w:val="009E3504"/>
    <w:rsid w:val="009E766F"/>
    <w:rsid w:val="009F40B5"/>
    <w:rsid w:val="00A021B4"/>
    <w:rsid w:val="00A030F8"/>
    <w:rsid w:val="00A0473A"/>
    <w:rsid w:val="00A14590"/>
    <w:rsid w:val="00A2062E"/>
    <w:rsid w:val="00A20BB9"/>
    <w:rsid w:val="00A27E42"/>
    <w:rsid w:val="00A420D1"/>
    <w:rsid w:val="00A537E6"/>
    <w:rsid w:val="00A53B2D"/>
    <w:rsid w:val="00A5432E"/>
    <w:rsid w:val="00A55E01"/>
    <w:rsid w:val="00A71D24"/>
    <w:rsid w:val="00A757FE"/>
    <w:rsid w:val="00A9348C"/>
    <w:rsid w:val="00AA799A"/>
    <w:rsid w:val="00AB1AA2"/>
    <w:rsid w:val="00AC05F4"/>
    <w:rsid w:val="00AC4003"/>
    <w:rsid w:val="00AD1281"/>
    <w:rsid w:val="00AD4BA7"/>
    <w:rsid w:val="00B03ED4"/>
    <w:rsid w:val="00B207D7"/>
    <w:rsid w:val="00B34C20"/>
    <w:rsid w:val="00B3515B"/>
    <w:rsid w:val="00B36040"/>
    <w:rsid w:val="00B36BAB"/>
    <w:rsid w:val="00B4446C"/>
    <w:rsid w:val="00B44A3A"/>
    <w:rsid w:val="00B44AE5"/>
    <w:rsid w:val="00B45446"/>
    <w:rsid w:val="00B7661C"/>
    <w:rsid w:val="00B76EB8"/>
    <w:rsid w:val="00B77789"/>
    <w:rsid w:val="00B858AB"/>
    <w:rsid w:val="00B86E0B"/>
    <w:rsid w:val="00B97E0F"/>
    <w:rsid w:val="00BA7BDA"/>
    <w:rsid w:val="00BC0EB3"/>
    <w:rsid w:val="00BD57BE"/>
    <w:rsid w:val="00BD5C5A"/>
    <w:rsid w:val="00BE0B62"/>
    <w:rsid w:val="00C0138E"/>
    <w:rsid w:val="00C105D9"/>
    <w:rsid w:val="00C468DE"/>
    <w:rsid w:val="00C53F5A"/>
    <w:rsid w:val="00C55EA7"/>
    <w:rsid w:val="00C606F5"/>
    <w:rsid w:val="00C65F7B"/>
    <w:rsid w:val="00C66136"/>
    <w:rsid w:val="00C66420"/>
    <w:rsid w:val="00C843CA"/>
    <w:rsid w:val="00C8481F"/>
    <w:rsid w:val="00C90522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57D21"/>
    <w:rsid w:val="00D7034D"/>
    <w:rsid w:val="00D81875"/>
    <w:rsid w:val="00D93C18"/>
    <w:rsid w:val="00D96902"/>
    <w:rsid w:val="00DA5686"/>
    <w:rsid w:val="00DC6ABF"/>
    <w:rsid w:val="00DC7ACF"/>
    <w:rsid w:val="00DD15E6"/>
    <w:rsid w:val="00DE271F"/>
    <w:rsid w:val="00DE5148"/>
    <w:rsid w:val="00E04AFB"/>
    <w:rsid w:val="00E0624F"/>
    <w:rsid w:val="00E07F42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0CAC"/>
    <w:rsid w:val="00E836FE"/>
    <w:rsid w:val="00E951E3"/>
    <w:rsid w:val="00E9578D"/>
    <w:rsid w:val="00E96208"/>
    <w:rsid w:val="00EA04BD"/>
    <w:rsid w:val="00EC67E3"/>
    <w:rsid w:val="00F11C10"/>
    <w:rsid w:val="00F11D96"/>
    <w:rsid w:val="00F14AC0"/>
    <w:rsid w:val="00F47287"/>
    <w:rsid w:val="00F80443"/>
    <w:rsid w:val="00F90D59"/>
    <w:rsid w:val="00FA04E1"/>
    <w:rsid w:val="00FA21B0"/>
    <w:rsid w:val="00FA5993"/>
    <w:rsid w:val="00FB5F04"/>
    <w:rsid w:val="00FC322A"/>
    <w:rsid w:val="00FC692D"/>
    <w:rsid w:val="00FD0349"/>
    <w:rsid w:val="00FD4938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97D238"/>
  <w15:docId w15:val="{FB8D810F-5B79-452C-B042-7E6A6F4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EA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22E1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22E19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</TotalTime>
  <Pages>5</Pages>
  <Words>645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Alina Arhipova</cp:lastModifiedBy>
  <cp:revision>3</cp:revision>
  <cp:lastPrinted>1900-12-31T22:00:00Z</cp:lastPrinted>
  <dcterms:created xsi:type="dcterms:W3CDTF">2024-08-07T07:59:00Z</dcterms:created>
  <dcterms:modified xsi:type="dcterms:W3CDTF">2024-09-11T12:56:00Z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7014393f2722aec8839c1edb129185bb72bd7227e91b278ad671deaa3fde5cfa</vt:lpwstr>
  </property>
</Properties>
</file>