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54A3D" w14:textId="77777777" w:rsidR="00015795" w:rsidRPr="0097500D" w:rsidRDefault="00015795" w:rsidP="00022423">
      <w:pPr>
        <w:jc w:val="right"/>
        <w:rPr>
          <w:b/>
          <w:sz w:val="22"/>
          <w:szCs w:val="22"/>
          <w:bdr w:val="single" w:sz="4" w:space="0" w:color="auto"/>
          <w:lang w:bidi="ar-SA"/>
        </w:rPr>
      </w:pPr>
    </w:p>
    <w:p w14:paraId="022AE932" w14:textId="77777777" w:rsidR="00015795" w:rsidRPr="0097500D" w:rsidRDefault="00015795" w:rsidP="00015795">
      <w:pPr>
        <w:jc w:val="center"/>
        <w:rPr>
          <w:b/>
          <w:bCs/>
          <w:kern w:val="32"/>
          <w:sz w:val="22"/>
          <w:szCs w:val="22"/>
        </w:rPr>
      </w:pPr>
    </w:p>
    <w:p w14:paraId="4340E4BA" w14:textId="77777777" w:rsidR="00985E00" w:rsidRPr="00A771E8" w:rsidRDefault="00040A3C" w:rsidP="00D15B81">
      <w:pPr>
        <w:jc w:val="center"/>
        <w:rPr>
          <w:b/>
          <w:bCs/>
          <w:kern w:val="32"/>
          <w:sz w:val="28"/>
          <w:szCs w:val="32"/>
        </w:rPr>
      </w:pPr>
      <w:r w:rsidRPr="00A771E8">
        <w:rPr>
          <w:b/>
          <w:bCs/>
          <w:kern w:val="32"/>
          <w:sz w:val="28"/>
          <w:szCs w:val="32"/>
        </w:rPr>
        <w:t>STATEMENT OF COMPLIANCE</w:t>
      </w:r>
      <w:r w:rsidR="002B0CE3" w:rsidRPr="00A771E8">
        <w:rPr>
          <w:b/>
          <w:bCs/>
          <w:kern w:val="32"/>
          <w:sz w:val="28"/>
          <w:szCs w:val="32"/>
        </w:rPr>
        <w:t xml:space="preserve"> </w:t>
      </w:r>
      <w:r w:rsidRPr="00A771E8">
        <w:rPr>
          <w:b/>
          <w:bCs/>
          <w:kern w:val="32"/>
          <w:sz w:val="28"/>
          <w:szCs w:val="32"/>
        </w:rPr>
        <w:t xml:space="preserve">WITH </w:t>
      </w:r>
      <w:r w:rsidR="00985E00" w:rsidRPr="00A771E8">
        <w:rPr>
          <w:b/>
          <w:bCs/>
          <w:kern w:val="32"/>
          <w:sz w:val="28"/>
          <w:szCs w:val="32"/>
        </w:rPr>
        <w:t>REGULATION (EU) NO 965/2012</w:t>
      </w:r>
    </w:p>
    <w:p w14:paraId="2B938AF1" w14:textId="77777777" w:rsidR="005F1019" w:rsidRPr="00A771E8" w:rsidRDefault="00040A3C" w:rsidP="00D15B81">
      <w:pPr>
        <w:jc w:val="center"/>
        <w:rPr>
          <w:b/>
          <w:bCs/>
          <w:kern w:val="32"/>
          <w:sz w:val="28"/>
          <w:szCs w:val="32"/>
        </w:rPr>
      </w:pPr>
      <w:r w:rsidRPr="00A771E8">
        <w:rPr>
          <w:b/>
          <w:bCs/>
          <w:kern w:val="32"/>
          <w:sz w:val="28"/>
          <w:szCs w:val="32"/>
        </w:rPr>
        <w:t>PART-CAT</w:t>
      </w:r>
      <w:r w:rsidR="00985E00" w:rsidRPr="00A771E8">
        <w:rPr>
          <w:b/>
          <w:bCs/>
          <w:kern w:val="32"/>
          <w:sz w:val="28"/>
          <w:szCs w:val="32"/>
        </w:rPr>
        <w:t xml:space="preserve"> </w:t>
      </w:r>
      <w:r w:rsidRPr="00A771E8">
        <w:rPr>
          <w:b/>
          <w:bCs/>
          <w:kern w:val="32"/>
          <w:sz w:val="28"/>
          <w:szCs w:val="32"/>
        </w:rPr>
        <w:t>SUBPART D — INSTRUMENT</w:t>
      </w:r>
      <w:r w:rsidR="00FB5F04" w:rsidRPr="00A771E8">
        <w:rPr>
          <w:b/>
          <w:bCs/>
          <w:kern w:val="32"/>
          <w:sz w:val="28"/>
          <w:szCs w:val="32"/>
        </w:rPr>
        <w:t>S</w:t>
      </w:r>
      <w:r w:rsidRPr="00A771E8">
        <w:rPr>
          <w:b/>
          <w:bCs/>
          <w:kern w:val="32"/>
          <w:sz w:val="28"/>
          <w:szCs w:val="32"/>
        </w:rPr>
        <w:t>, DATA, EQUIPMENT</w:t>
      </w:r>
      <w:r w:rsidR="005F1019" w:rsidRPr="00A771E8">
        <w:rPr>
          <w:b/>
          <w:bCs/>
          <w:kern w:val="32"/>
          <w:sz w:val="28"/>
          <w:szCs w:val="32"/>
        </w:rPr>
        <w:t xml:space="preserve"> </w:t>
      </w:r>
    </w:p>
    <w:p w14:paraId="56460216" w14:textId="77777777" w:rsidR="00040A3C" w:rsidRPr="00A771E8" w:rsidRDefault="005F1019" w:rsidP="00D15B81">
      <w:pPr>
        <w:jc w:val="center"/>
        <w:rPr>
          <w:b/>
          <w:bCs/>
          <w:kern w:val="32"/>
          <w:sz w:val="28"/>
          <w:szCs w:val="32"/>
        </w:rPr>
      </w:pPr>
      <w:r w:rsidRPr="00A771E8">
        <w:rPr>
          <w:b/>
          <w:bCs/>
          <w:kern w:val="32"/>
          <w:sz w:val="28"/>
          <w:szCs w:val="32"/>
        </w:rPr>
        <w:t>SECTION 1 — AEROPLANES</w:t>
      </w:r>
      <w:r w:rsidR="002B0CE3" w:rsidRPr="00A771E8">
        <w:rPr>
          <w:b/>
          <w:bCs/>
          <w:kern w:val="32"/>
          <w:sz w:val="28"/>
          <w:szCs w:val="32"/>
        </w:rPr>
        <w:t xml:space="preserve"> &amp; PART-ORO SUBPART SEC — SECURITY</w:t>
      </w:r>
      <w:r w:rsidR="00812A2E" w:rsidRPr="00A771E8">
        <w:rPr>
          <w:b/>
          <w:bCs/>
          <w:kern w:val="32"/>
          <w:sz w:val="28"/>
          <w:szCs w:val="32"/>
        </w:rPr>
        <w:t xml:space="preserve"> </w:t>
      </w:r>
    </w:p>
    <w:p w14:paraId="104A8F00" w14:textId="77777777" w:rsidR="00F9678D" w:rsidRPr="0097500D" w:rsidRDefault="00F9678D" w:rsidP="00D15B81">
      <w:pPr>
        <w:keepNext/>
        <w:outlineLvl w:val="1"/>
        <w:rPr>
          <w:b/>
          <w:sz w:val="22"/>
          <w:szCs w:val="22"/>
          <w:lang w:val="en-GB" w:bidi="ar-SA"/>
        </w:rPr>
      </w:pPr>
    </w:p>
    <w:p w14:paraId="41AEAC65" w14:textId="20BD113A" w:rsidR="00E14791" w:rsidRPr="00366B6B" w:rsidRDefault="00E14791" w:rsidP="00D15B81">
      <w:pPr>
        <w:keepNext/>
        <w:outlineLvl w:val="1"/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Name of the operator: </w:t>
      </w:r>
      <w:sdt>
        <w:sdtPr>
          <w:rPr>
            <w:sz w:val="22"/>
            <w:szCs w:val="22"/>
            <w:lang w:val="en-GB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14:paraId="65186B7E" w14:textId="77777777" w:rsidR="00E14791" w:rsidRPr="00366B6B" w:rsidRDefault="00E14791" w:rsidP="00B77789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14:paraId="74E0A194" w14:textId="77777777" w:rsidR="00E14791" w:rsidRPr="00366B6B" w:rsidRDefault="00E14791" w:rsidP="00C0138E">
      <w:pPr>
        <w:keepNext/>
        <w:outlineLvl w:val="1"/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Aircraft </w:t>
      </w:r>
      <w:r w:rsidR="00B36040" w:rsidRPr="00366B6B">
        <w:rPr>
          <w:sz w:val="22"/>
          <w:szCs w:val="22"/>
          <w:lang w:val="en-GB" w:bidi="ar-SA"/>
        </w:rPr>
        <w:t>t</w:t>
      </w:r>
      <w:r w:rsidRPr="00366B6B">
        <w:rPr>
          <w:sz w:val="22"/>
          <w:szCs w:val="22"/>
          <w:lang w:val="en-GB" w:bidi="ar-SA"/>
        </w:rPr>
        <w:t xml:space="preserve">ype / registration mark: </w:t>
      </w:r>
      <w:sdt>
        <w:sdtPr>
          <w:rPr>
            <w:sz w:val="22"/>
            <w:szCs w:val="22"/>
            <w:lang w:val="en-GB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14:paraId="68A39EAD" w14:textId="77777777" w:rsidR="00E14791" w:rsidRPr="00366B6B" w:rsidRDefault="00E14791" w:rsidP="00B77789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14:paraId="680B530C" w14:textId="77777777" w:rsidR="00E14791" w:rsidRPr="00366B6B" w:rsidRDefault="00E14791" w:rsidP="00C0138E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Date of first issue of individual </w:t>
      </w:r>
      <w:r w:rsidR="00B36040" w:rsidRPr="00366B6B">
        <w:rPr>
          <w:sz w:val="22"/>
          <w:szCs w:val="22"/>
          <w:lang w:val="en-GB" w:bidi="ar-SA"/>
        </w:rPr>
        <w:t>c</w:t>
      </w:r>
      <w:r w:rsidRPr="00366B6B">
        <w:rPr>
          <w:sz w:val="22"/>
          <w:szCs w:val="22"/>
          <w:lang w:val="en-GB" w:bidi="ar-SA"/>
        </w:rPr>
        <w:t xml:space="preserve">ertificate of </w:t>
      </w:r>
      <w:r w:rsidR="00B36040" w:rsidRPr="00366B6B">
        <w:rPr>
          <w:sz w:val="22"/>
          <w:szCs w:val="22"/>
          <w:lang w:val="en-GB" w:bidi="ar-SA"/>
        </w:rPr>
        <w:t>a</w:t>
      </w:r>
      <w:r w:rsidRPr="00366B6B">
        <w:rPr>
          <w:sz w:val="22"/>
          <w:szCs w:val="22"/>
          <w:lang w:val="en-GB" w:bidi="ar-SA"/>
        </w:rPr>
        <w:t xml:space="preserve">irworthiness: </w:t>
      </w:r>
      <w:sdt>
        <w:sdtPr>
          <w:rPr>
            <w:sz w:val="22"/>
            <w:szCs w:val="22"/>
            <w:lang w:val="en-GB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14:paraId="157DEB66" w14:textId="77777777" w:rsidR="00E14791" w:rsidRPr="00366B6B" w:rsidRDefault="00E14791" w:rsidP="00B77789">
      <w:pPr>
        <w:ind w:left="709"/>
        <w:rPr>
          <w:sz w:val="22"/>
          <w:szCs w:val="22"/>
          <w:lang w:val="en-GB" w:bidi="ar-SA"/>
        </w:rPr>
      </w:pPr>
    </w:p>
    <w:p w14:paraId="1ABC5B15" w14:textId="77777777" w:rsidR="00E14791" w:rsidRPr="00366B6B" w:rsidRDefault="00E14791" w:rsidP="00C0138E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Maximum certified take-off mass (MCTOM): </w:t>
      </w:r>
      <w:sdt>
        <w:sdtPr>
          <w:rPr>
            <w:sz w:val="22"/>
            <w:szCs w:val="22"/>
            <w:lang w:val="en-GB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14:paraId="46FF02DB" w14:textId="77777777" w:rsidR="00E14791" w:rsidRPr="00366B6B" w:rsidRDefault="00E14791" w:rsidP="00B77789">
      <w:pPr>
        <w:ind w:left="709"/>
        <w:rPr>
          <w:sz w:val="22"/>
          <w:szCs w:val="22"/>
          <w:lang w:val="en-GB" w:bidi="ar-SA"/>
        </w:rPr>
      </w:pPr>
    </w:p>
    <w:p w14:paraId="401D5750" w14:textId="77777777" w:rsidR="00E14791" w:rsidRPr="00366B6B" w:rsidRDefault="00E14791" w:rsidP="00C0138E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Maximum operational passenger seating configuration (MOPSC): </w:t>
      </w:r>
      <w:sdt>
        <w:sdtPr>
          <w:rPr>
            <w:sz w:val="22"/>
            <w:szCs w:val="22"/>
            <w:lang w:val="en-GB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14:paraId="40AB640A" w14:textId="77777777" w:rsidR="00E14791" w:rsidRPr="00366B6B" w:rsidRDefault="00E14791" w:rsidP="00B77789">
      <w:pPr>
        <w:ind w:left="709"/>
        <w:rPr>
          <w:sz w:val="22"/>
          <w:szCs w:val="22"/>
          <w:lang w:val="en-GB" w:bidi="ar-SA"/>
        </w:rPr>
      </w:pPr>
    </w:p>
    <w:p w14:paraId="0A29B485" w14:textId="77777777" w:rsidR="00E14791" w:rsidRPr="00366B6B" w:rsidRDefault="00E14791" w:rsidP="00C0138E">
      <w:pPr>
        <w:rPr>
          <w:sz w:val="22"/>
          <w:szCs w:val="22"/>
          <w:lang w:val="en-GB" w:bidi="ar-SA"/>
        </w:rPr>
      </w:pPr>
      <w:r w:rsidRPr="00366B6B">
        <w:rPr>
          <w:sz w:val="22"/>
          <w:szCs w:val="22"/>
          <w:lang w:val="en-GB" w:bidi="ar-SA"/>
        </w:rPr>
        <w:t xml:space="preserve">Minimum flight crew: </w:t>
      </w:r>
      <w:sdt>
        <w:sdtPr>
          <w:rPr>
            <w:sz w:val="22"/>
            <w:szCs w:val="22"/>
            <w:lang w:val="en-GB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366B6B">
            <w:rPr>
              <w:rStyle w:val="PlaceholderText"/>
              <w:b/>
            </w:rPr>
            <w:t>Click here to enter text.</w:t>
          </w:r>
        </w:sdtContent>
      </w:sdt>
    </w:p>
    <w:p w14:paraId="7CFF0078" w14:textId="77777777" w:rsidR="00E14791" w:rsidRPr="00366B6B" w:rsidRDefault="00E14791" w:rsidP="00B77789">
      <w:pPr>
        <w:ind w:left="709"/>
        <w:rPr>
          <w:i/>
          <w:sz w:val="22"/>
          <w:szCs w:val="22"/>
          <w:lang w:val="en-GB" w:bidi="ar-SA"/>
        </w:rPr>
      </w:pPr>
    </w:p>
    <w:p w14:paraId="5DC1F799" w14:textId="77777777" w:rsidR="00622F40" w:rsidRPr="00366B6B" w:rsidRDefault="00622F40" w:rsidP="00622F40">
      <w:pPr>
        <w:jc w:val="both"/>
        <w:rPr>
          <w:i/>
          <w:sz w:val="22"/>
          <w:szCs w:val="22"/>
          <w:lang w:val="en-GB"/>
        </w:rPr>
      </w:pPr>
      <w:r w:rsidRPr="00366B6B">
        <w:rPr>
          <w:i/>
          <w:sz w:val="22"/>
          <w:szCs w:val="22"/>
        </w:rPr>
        <w:t xml:space="preserve">Note: </w:t>
      </w:r>
      <w:r w:rsidRPr="00366B6B">
        <w:rPr>
          <w:i/>
          <w:sz w:val="22"/>
          <w:szCs w:val="22"/>
          <w:lang w:val="en-GB"/>
        </w:rPr>
        <w:t xml:space="preserve">Operator shall demonstrate compliance with Regulation (EU) 2015/640 ANNEX I PART-26 on additional airworthiness specifications for a given type of operations in order to support the continuing airworthiness and safety improvements </w:t>
      </w:r>
      <w:proofErr w:type="gramStart"/>
      <w:r w:rsidRPr="00366B6B">
        <w:rPr>
          <w:i/>
          <w:sz w:val="22"/>
          <w:szCs w:val="22"/>
          <w:lang w:val="en-GB"/>
        </w:rPr>
        <w:t>of</w:t>
      </w:r>
      <w:proofErr w:type="gramEnd"/>
      <w:r w:rsidRPr="00366B6B">
        <w:rPr>
          <w:i/>
          <w:sz w:val="22"/>
          <w:szCs w:val="22"/>
          <w:lang w:val="en-GB"/>
        </w:rPr>
        <w:t xml:space="preserve">: </w:t>
      </w:r>
    </w:p>
    <w:p w14:paraId="75449A18" w14:textId="77777777" w:rsidR="00622F40" w:rsidRPr="00366B6B" w:rsidRDefault="00622F40" w:rsidP="00622F40">
      <w:pPr>
        <w:numPr>
          <w:ilvl w:val="0"/>
          <w:numId w:val="101"/>
        </w:numPr>
        <w:jc w:val="both"/>
        <w:rPr>
          <w:i/>
          <w:sz w:val="22"/>
          <w:szCs w:val="22"/>
          <w:lang w:val="en-GB"/>
        </w:rPr>
      </w:pPr>
      <w:r w:rsidRPr="00366B6B">
        <w:rPr>
          <w:i/>
          <w:sz w:val="22"/>
          <w:szCs w:val="22"/>
          <w:lang w:val="en-GB"/>
        </w:rPr>
        <w:t xml:space="preserve">Aeroplane registered in Latvia; </w:t>
      </w:r>
    </w:p>
    <w:p w14:paraId="63D8920A" w14:textId="77777777" w:rsidR="00622F40" w:rsidRPr="00366B6B" w:rsidRDefault="00622F40" w:rsidP="00622F40">
      <w:pPr>
        <w:numPr>
          <w:ilvl w:val="0"/>
          <w:numId w:val="101"/>
        </w:numPr>
        <w:jc w:val="both"/>
        <w:rPr>
          <w:i/>
          <w:sz w:val="22"/>
          <w:szCs w:val="22"/>
          <w:lang w:val="en-GB"/>
        </w:rPr>
      </w:pPr>
      <w:r w:rsidRPr="00366B6B">
        <w:rPr>
          <w:i/>
          <w:sz w:val="22"/>
          <w:szCs w:val="22"/>
          <w:lang w:val="en-GB"/>
        </w:rPr>
        <w:t>Aeroplane registered in a third country and used by an operator for which Latvia ensures oversight.</w:t>
      </w:r>
    </w:p>
    <w:p w14:paraId="06676546" w14:textId="77777777" w:rsidR="00622F40" w:rsidRPr="00366B6B" w:rsidRDefault="00622F40" w:rsidP="00622F40">
      <w:pPr>
        <w:jc w:val="both"/>
        <w:rPr>
          <w:sz w:val="22"/>
          <w:szCs w:val="22"/>
        </w:rPr>
      </w:pPr>
    </w:p>
    <w:p w14:paraId="47A4E786" w14:textId="77777777" w:rsidR="00622F40" w:rsidRPr="00366B6B" w:rsidRDefault="00622F40" w:rsidP="00622F40">
      <w:pPr>
        <w:jc w:val="both"/>
        <w:rPr>
          <w:sz w:val="22"/>
          <w:szCs w:val="22"/>
        </w:rPr>
      </w:pPr>
      <w:r w:rsidRPr="00366B6B">
        <w:rPr>
          <w:sz w:val="22"/>
          <w:szCs w:val="22"/>
        </w:rPr>
        <w:t>The following information outlines the basic structure and contents of the compliance records contained herein:</w:t>
      </w:r>
    </w:p>
    <w:p w14:paraId="1C52E942" w14:textId="77777777" w:rsidR="00622F40" w:rsidRPr="00366B6B" w:rsidRDefault="00622F40" w:rsidP="00622F40">
      <w:pPr>
        <w:jc w:val="both"/>
        <w:rPr>
          <w:sz w:val="22"/>
          <w:szCs w:val="22"/>
        </w:rPr>
      </w:pPr>
    </w:p>
    <w:p w14:paraId="33CB39D5" w14:textId="5FD3D934" w:rsidR="00622F40" w:rsidRPr="00366B6B" w:rsidRDefault="00622F40" w:rsidP="00622F40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 xml:space="preserve">AIR OPS ITEM - This column contains the </w:t>
      </w:r>
      <w:r w:rsidR="002A0FE0" w:rsidRPr="00366B6B">
        <w:rPr>
          <w:sz w:val="18"/>
          <w:szCs w:val="18"/>
        </w:rPr>
        <w:t>REGULATION</w:t>
      </w:r>
      <w:r w:rsidRPr="00366B6B">
        <w:rPr>
          <w:sz w:val="18"/>
          <w:szCs w:val="18"/>
        </w:rPr>
        <w:t xml:space="preserve"> requirement.</w:t>
      </w:r>
    </w:p>
    <w:p w14:paraId="56F42DC7" w14:textId="77777777" w:rsidR="00622F40" w:rsidRPr="00366B6B" w:rsidRDefault="00622F40" w:rsidP="00622F40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 xml:space="preserve">COMPLIANCE STATEMENT - This column contains a brief synopsis of how compliance with Regulation (EC) No 748/2012, Regulation (EU) No 965/2012 Part-CAT Subpart D, Part-ORO Subpart SEC, and Regulation (EU) </w:t>
      </w:r>
      <w:r w:rsidR="0015065F" w:rsidRPr="00366B6B">
        <w:rPr>
          <w:sz w:val="18"/>
          <w:szCs w:val="18"/>
        </w:rPr>
        <w:t xml:space="preserve">2015/640 Annex I Part-26, </w:t>
      </w:r>
      <w:proofErr w:type="gramStart"/>
      <w:r w:rsidR="0015065F" w:rsidRPr="00366B6B">
        <w:rPr>
          <w:sz w:val="18"/>
          <w:szCs w:val="18"/>
        </w:rPr>
        <w:t>i</w:t>
      </w:r>
      <w:r w:rsidRPr="00366B6B">
        <w:rPr>
          <w:sz w:val="18"/>
          <w:szCs w:val="18"/>
        </w:rPr>
        <w:t>s demonstrated</w:t>
      </w:r>
      <w:proofErr w:type="gramEnd"/>
      <w:r w:rsidRPr="00366B6B">
        <w:rPr>
          <w:sz w:val="18"/>
          <w:szCs w:val="18"/>
        </w:rPr>
        <w:t>.</w:t>
      </w:r>
    </w:p>
    <w:p w14:paraId="708D12C4" w14:textId="77777777" w:rsidR="00622F40" w:rsidRPr="00366B6B" w:rsidRDefault="00622F40" w:rsidP="00622F40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>COMPLIANCE DOCUMENTS - This column is a reference to a substantiating document retained by Manufacturer or Supplier.</w:t>
      </w:r>
    </w:p>
    <w:p w14:paraId="6F15E37C" w14:textId="77777777" w:rsidR="00622F40" w:rsidRPr="00366B6B" w:rsidRDefault="00622F40" w:rsidP="00622F40">
      <w:pPr>
        <w:jc w:val="both"/>
        <w:rPr>
          <w:sz w:val="18"/>
          <w:szCs w:val="18"/>
        </w:rPr>
      </w:pPr>
      <w:r w:rsidRPr="00366B6B">
        <w:rPr>
          <w:sz w:val="18"/>
          <w:szCs w:val="18"/>
        </w:rPr>
        <w:t>COMP - This column indicates whether the aircraft complies with the requirement.</w:t>
      </w:r>
    </w:p>
    <w:p w14:paraId="6037EA3E" w14:textId="51E030CD" w:rsidR="00622F40" w:rsidRPr="00366B6B" w:rsidRDefault="00622F40" w:rsidP="00F9678D">
      <w:pPr>
        <w:jc w:val="both"/>
        <w:rPr>
          <w:i/>
          <w:sz w:val="18"/>
          <w:szCs w:val="18"/>
          <w:lang w:bidi="ar-SA"/>
        </w:rPr>
      </w:pPr>
      <w:r w:rsidRPr="00366B6B">
        <w:rPr>
          <w:sz w:val="18"/>
          <w:szCs w:val="18"/>
        </w:rPr>
        <w:t>REMARKS - This column contains clarifications or notes.</w:t>
      </w:r>
    </w:p>
    <w:p w14:paraId="5C222A7B" w14:textId="77777777" w:rsidR="00C843CA" w:rsidRPr="00623500" w:rsidRDefault="00E14791" w:rsidP="00C0138E">
      <w:pPr>
        <w:rPr>
          <w:sz w:val="18"/>
          <w:szCs w:val="18"/>
          <w:lang w:val="en-GB" w:bidi="ar-SA"/>
        </w:rPr>
      </w:pPr>
      <w:r w:rsidRPr="00623500">
        <w:rPr>
          <w:sz w:val="18"/>
          <w:szCs w:val="18"/>
          <w:lang w:val="en-GB" w:bidi="ar-SA"/>
        </w:rPr>
        <w:t xml:space="preserve">Statement submitted </w:t>
      </w:r>
      <w:proofErr w:type="gramStart"/>
      <w:r w:rsidRPr="00623500">
        <w:rPr>
          <w:sz w:val="18"/>
          <w:szCs w:val="18"/>
          <w:lang w:val="en-GB" w:bidi="ar-SA"/>
        </w:rPr>
        <w:t>for</w:t>
      </w:r>
      <w:proofErr w:type="gramEnd"/>
      <w:r w:rsidRPr="00623500">
        <w:rPr>
          <w:sz w:val="18"/>
          <w:szCs w:val="18"/>
          <w:lang w:val="en-GB" w:bidi="ar-SA"/>
        </w:rPr>
        <w:t>:</w:t>
      </w:r>
    </w:p>
    <w:p w14:paraId="25C4A859" w14:textId="77777777" w:rsidR="00E14791" w:rsidRPr="00C638DE" w:rsidRDefault="00E14791" w:rsidP="00C0138E">
      <w:pPr>
        <w:rPr>
          <w:sz w:val="18"/>
          <w:szCs w:val="18"/>
          <w:lang w:val="en-GB" w:bidi="ar-SA"/>
        </w:rPr>
      </w:pPr>
      <w:r w:rsidRPr="00C638DE">
        <w:rPr>
          <w:sz w:val="18"/>
          <w:szCs w:val="18"/>
          <w:lang w:val="en-GB" w:bidi="ar-SA"/>
        </w:rPr>
        <w:lastRenderedPageBreak/>
        <w:t xml:space="preserve">Initial issue of Air Operator Certificate (AOC): </w:t>
      </w:r>
      <w:sdt>
        <w:sdtPr>
          <w:rPr>
            <w:sz w:val="18"/>
            <w:szCs w:val="18"/>
            <w:lang w:val="en-GB" w:bidi="ar-SA"/>
          </w:rPr>
          <w:id w:val="14017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DE">
            <w:rPr>
              <w:rFonts w:ascii="Segoe UI Symbol" w:eastAsia="MS Gothic" w:hAnsi="Segoe UI Symbol" w:cs="Segoe UI Symbol"/>
              <w:sz w:val="18"/>
              <w:szCs w:val="18"/>
              <w:lang w:val="en-GB" w:bidi="ar-SA"/>
            </w:rPr>
            <w:t>☐</w:t>
          </w:r>
        </w:sdtContent>
      </w:sdt>
    </w:p>
    <w:p w14:paraId="047B14E2" w14:textId="77777777" w:rsidR="00E14791" w:rsidRPr="00C638DE" w:rsidRDefault="00E14791" w:rsidP="00C0138E">
      <w:pPr>
        <w:rPr>
          <w:sz w:val="18"/>
          <w:szCs w:val="18"/>
          <w:lang w:val="en-GB" w:bidi="ar-SA"/>
        </w:rPr>
      </w:pPr>
      <w:r w:rsidRPr="00C638DE">
        <w:rPr>
          <w:sz w:val="18"/>
          <w:szCs w:val="18"/>
          <w:lang w:val="en-GB" w:bidi="ar-SA"/>
        </w:rPr>
        <w:t xml:space="preserve">Amendment of Operations Specifications to AOC: </w:t>
      </w:r>
      <w:sdt>
        <w:sdtPr>
          <w:rPr>
            <w:sz w:val="18"/>
            <w:szCs w:val="18"/>
            <w:lang w:val="en-GB" w:bidi="ar-SA"/>
          </w:rPr>
          <w:id w:val="-13691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8DE">
            <w:rPr>
              <w:rFonts w:ascii="Segoe UI Symbol" w:eastAsia="MS Gothic" w:hAnsi="Segoe UI Symbol" w:cs="Segoe UI Symbol"/>
              <w:sz w:val="18"/>
              <w:szCs w:val="18"/>
              <w:lang w:val="en-GB" w:bidi="ar-SA"/>
            </w:rPr>
            <w:t>☐</w:t>
          </w:r>
        </w:sdtContent>
      </w:sdt>
    </w:p>
    <w:p w14:paraId="345350EB" w14:textId="77777777" w:rsidR="0038371E" w:rsidRPr="00C638DE" w:rsidRDefault="0038371E" w:rsidP="00726F66">
      <w:pPr>
        <w:jc w:val="both"/>
        <w:rPr>
          <w:sz w:val="18"/>
          <w:szCs w:val="18"/>
          <w:lang w:val="en-GB"/>
        </w:rPr>
      </w:pPr>
      <w:r w:rsidRPr="00C638DE">
        <w:rPr>
          <w:sz w:val="18"/>
          <w:szCs w:val="18"/>
          <w:lang w:val="en-GB"/>
        </w:rPr>
        <w:t>Statement submitted by</w:t>
      </w:r>
      <w:r w:rsidR="00622F40" w:rsidRPr="00C638DE">
        <w:rPr>
          <w:sz w:val="18"/>
          <w:szCs w:val="18"/>
          <w:lang w:val="en-GB"/>
        </w:rPr>
        <w:t xml:space="preserve"> (name, surname/position/date)</w:t>
      </w:r>
      <w:r w:rsidRPr="00C638DE">
        <w:rPr>
          <w:sz w:val="18"/>
          <w:szCs w:val="18"/>
          <w:lang w:val="en-GB"/>
        </w:rPr>
        <w:t xml:space="preserve">: </w:t>
      </w:r>
      <w:sdt>
        <w:sdtPr>
          <w:rPr>
            <w:sz w:val="18"/>
            <w:szCs w:val="18"/>
            <w:lang w:val="en-GB"/>
          </w:rPr>
          <w:id w:val="1911188400"/>
          <w:placeholder>
            <w:docPart w:val="DefaultPlaceholder_1082065158"/>
          </w:placeholder>
          <w:showingPlcHdr/>
        </w:sdtPr>
        <w:sdtEndPr/>
        <w:sdtContent>
          <w:r w:rsidRPr="00C638DE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22B7EC40" w14:textId="77777777" w:rsidR="00F9678D" w:rsidRPr="00C638DE" w:rsidRDefault="00F9678D" w:rsidP="00726F66">
      <w:pPr>
        <w:jc w:val="both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8"/>
        <w:gridCol w:w="4861"/>
        <w:gridCol w:w="2086"/>
        <w:gridCol w:w="873"/>
        <w:gridCol w:w="2032"/>
      </w:tblGrid>
      <w:tr w:rsidR="00C95379" w:rsidRPr="0097500D" w14:paraId="49BF85B2" w14:textId="77777777" w:rsidTr="0060542E">
        <w:tc>
          <w:tcPr>
            <w:tcW w:w="4786" w:type="dxa"/>
            <w:shd w:val="clear" w:color="auto" w:fill="F2F2F2" w:themeFill="background1" w:themeFillShade="F2"/>
          </w:tcPr>
          <w:p w14:paraId="5DABD91A" w14:textId="2EACC9C2" w:rsidR="00C95379" w:rsidRPr="0097500D" w:rsidRDefault="00C95379" w:rsidP="00726F6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AIR OPS ITEM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4B4ACF0" w14:textId="6A5C847F" w:rsidR="00C95379" w:rsidRPr="0097500D" w:rsidRDefault="00C95379" w:rsidP="00726F6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COMPLIANCE STATEMENT</w:t>
            </w:r>
          </w:p>
        </w:tc>
        <w:tc>
          <w:tcPr>
            <w:tcW w:w="2104" w:type="dxa"/>
            <w:shd w:val="clear" w:color="auto" w:fill="F2F2F2" w:themeFill="background1" w:themeFillShade="F2"/>
          </w:tcPr>
          <w:p w14:paraId="425B3BA5" w14:textId="3688F5FC" w:rsidR="00C95379" w:rsidRPr="0097500D" w:rsidRDefault="002A0FE0" w:rsidP="00726F6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COMPLIANCE DOCUMENTS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410BF538" w14:textId="2EEF9773" w:rsidR="00C95379" w:rsidRPr="0097500D" w:rsidRDefault="002A0FE0" w:rsidP="00726F6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COMP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14:paraId="02CB3BBD" w14:textId="320EF1CE" w:rsidR="00C95379" w:rsidRPr="0097500D" w:rsidRDefault="002A0FE0" w:rsidP="00726F66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b/>
                <w:sz w:val="18"/>
                <w:szCs w:val="18"/>
              </w:rPr>
              <w:t>REMARKS</w:t>
            </w:r>
          </w:p>
        </w:tc>
      </w:tr>
      <w:tr w:rsidR="00C95379" w:rsidRPr="0097500D" w14:paraId="66EC06D9" w14:textId="77777777" w:rsidTr="00366B6B">
        <w:tc>
          <w:tcPr>
            <w:tcW w:w="14786" w:type="dxa"/>
            <w:gridSpan w:val="5"/>
          </w:tcPr>
          <w:p w14:paraId="0D468F16" w14:textId="5422B3BA" w:rsidR="00C95379" w:rsidRPr="0097500D" w:rsidRDefault="00C95379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Instruments and equipment — general</w:t>
            </w:r>
          </w:p>
        </w:tc>
      </w:tr>
      <w:tr w:rsidR="00C95379" w:rsidRPr="0097500D" w14:paraId="472CD18A" w14:textId="77777777" w:rsidTr="0060542E">
        <w:tc>
          <w:tcPr>
            <w:tcW w:w="4786" w:type="dxa"/>
          </w:tcPr>
          <w:p w14:paraId="7E8AE143" w14:textId="03ED5CD1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CAT.IDE.A.100</w:t>
            </w:r>
          </w:p>
        </w:tc>
        <w:tc>
          <w:tcPr>
            <w:tcW w:w="4961" w:type="dxa"/>
          </w:tcPr>
          <w:p w14:paraId="30F0D628" w14:textId="77777777" w:rsidR="00C95379" w:rsidRPr="0097500D" w:rsidRDefault="00C95379" w:rsidP="00726F6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254781A" w14:textId="77777777" w:rsidR="00C95379" w:rsidRPr="0097500D" w:rsidRDefault="00C95379" w:rsidP="00726F66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D90406F" w14:textId="77777777" w:rsidR="00C95379" w:rsidRPr="0097500D" w:rsidRDefault="00C95379" w:rsidP="00726F66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204A4A3" w14:textId="77777777" w:rsidR="00C95379" w:rsidRPr="0097500D" w:rsidRDefault="00C95379" w:rsidP="00726F66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C95379" w:rsidRPr="0097500D" w14:paraId="24A4DF49" w14:textId="77777777" w:rsidTr="0060542E">
        <w:tc>
          <w:tcPr>
            <w:tcW w:w="4786" w:type="dxa"/>
          </w:tcPr>
          <w:p w14:paraId="782A78FE" w14:textId="69EC8B18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CAT.IDE.A.100(a)</w:t>
            </w:r>
          </w:p>
        </w:tc>
        <w:tc>
          <w:tcPr>
            <w:tcW w:w="4961" w:type="dxa"/>
          </w:tcPr>
          <w:p w14:paraId="1070AE53" w14:textId="77777777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DDC57FB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9280A02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014AFB1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C95379" w:rsidRPr="0097500D" w14:paraId="723076A2" w14:textId="77777777" w:rsidTr="0060542E">
        <w:tc>
          <w:tcPr>
            <w:tcW w:w="4786" w:type="dxa"/>
          </w:tcPr>
          <w:p w14:paraId="409C680E" w14:textId="32A116CC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CAT.IDE.A.100(b)</w:t>
            </w:r>
          </w:p>
        </w:tc>
        <w:tc>
          <w:tcPr>
            <w:tcW w:w="4961" w:type="dxa"/>
          </w:tcPr>
          <w:p w14:paraId="4B50C604" w14:textId="77777777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4C96017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C784DFC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E54B1A9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C95379" w:rsidRPr="0097500D" w14:paraId="0A8F0E1B" w14:textId="77777777" w:rsidTr="0060542E">
        <w:tc>
          <w:tcPr>
            <w:tcW w:w="4786" w:type="dxa"/>
          </w:tcPr>
          <w:p w14:paraId="7BB4768D" w14:textId="68F46C58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CAT.IDE.A.100(d)</w:t>
            </w:r>
          </w:p>
        </w:tc>
        <w:tc>
          <w:tcPr>
            <w:tcW w:w="4961" w:type="dxa"/>
          </w:tcPr>
          <w:p w14:paraId="5534FFE0" w14:textId="77777777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D490991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600EDAC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CAAABD7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C95379" w:rsidRPr="0097500D" w14:paraId="2023BC9A" w14:textId="77777777" w:rsidTr="00366B6B">
        <w:tc>
          <w:tcPr>
            <w:tcW w:w="14786" w:type="dxa"/>
            <w:gridSpan w:val="5"/>
          </w:tcPr>
          <w:p w14:paraId="07248C37" w14:textId="10790EA3" w:rsidR="00C95379" w:rsidRPr="0097500D" w:rsidRDefault="00C95379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Minimum equipment for flight</w:t>
            </w:r>
          </w:p>
        </w:tc>
      </w:tr>
      <w:tr w:rsidR="00C95379" w:rsidRPr="0097500D" w14:paraId="6F6121C9" w14:textId="77777777" w:rsidTr="0060542E">
        <w:tc>
          <w:tcPr>
            <w:tcW w:w="4786" w:type="dxa"/>
          </w:tcPr>
          <w:p w14:paraId="7271D25B" w14:textId="23165EB2" w:rsidR="00C95379" w:rsidRPr="0097500D" w:rsidRDefault="002A0FE0" w:rsidP="00C95379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CAT.IDE.A.105</w:t>
            </w:r>
          </w:p>
        </w:tc>
        <w:tc>
          <w:tcPr>
            <w:tcW w:w="4961" w:type="dxa"/>
          </w:tcPr>
          <w:p w14:paraId="139FDA02" w14:textId="77777777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67B3665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FE2BF51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8D285BA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C95379" w:rsidRPr="0097500D" w14:paraId="05218609" w14:textId="77777777" w:rsidTr="0060542E">
        <w:tc>
          <w:tcPr>
            <w:tcW w:w="4786" w:type="dxa"/>
          </w:tcPr>
          <w:p w14:paraId="6CA0D378" w14:textId="73A3D4D5" w:rsidR="00C95379" w:rsidRPr="0097500D" w:rsidRDefault="002A0FE0" w:rsidP="00C95379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26.20</w:t>
            </w:r>
          </w:p>
        </w:tc>
        <w:tc>
          <w:tcPr>
            <w:tcW w:w="4961" w:type="dxa"/>
          </w:tcPr>
          <w:p w14:paraId="70DDA38B" w14:textId="77777777" w:rsidR="00C95379" w:rsidRPr="0097500D" w:rsidRDefault="00C95379" w:rsidP="00C9537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1D7FC91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600FDE6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F19355F" w14:textId="77777777" w:rsidR="00C95379" w:rsidRPr="0097500D" w:rsidRDefault="00C95379" w:rsidP="00C95379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2A0FE0" w:rsidRPr="0097500D" w14:paraId="4D4B578D" w14:textId="77777777" w:rsidTr="00366B6B">
        <w:tc>
          <w:tcPr>
            <w:tcW w:w="14786" w:type="dxa"/>
            <w:gridSpan w:val="5"/>
          </w:tcPr>
          <w:p w14:paraId="44D8D40A" w14:textId="3A8F717D" w:rsidR="002A0FE0" w:rsidRPr="0097500D" w:rsidRDefault="002A0FE0" w:rsidP="00366B6B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Spare electrical fuses</w:t>
            </w:r>
          </w:p>
        </w:tc>
      </w:tr>
      <w:tr w:rsidR="002A0FE0" w:rsidRPr="0097500D" w14:paraId="71EE39DE" w14:textId="77777777" w:rsidTr="0060542E">
        <w:tc>
          <w:tcPr>
            <w:tcW w:w="4786" w:type="dxa"/>
          </w:tcPr>
          <w:p w14:paraId="58C64D44" w14:textId="0E7B1BA6" w:rsidR="002A0FE0" w:rsidRPr="0097500D" w:rsidRDefault="002A0FE0" w:rsidP="002A0FE0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CAT.IDE.A.110</w:t>
            </w:r>
          </w:p>
        </w:tc>
        <w:tc>
          <w:tcPr>
            <w:tcW w:w="4961" w:type="dxa"/>
          </w:tcPr>
          <w:p w14:paraId="4A8F1560" w14:textId="77777777" w:rsidR="002A0FE0" w:rsidRPr="0097500D" w:rsidRDefault="002A0FE0" w:rsidP="002A0FE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E33DE63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6E765FD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64075A7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2A0FE0" w:rsidRPr="0097500D" w14:paraId="26AFD72C" w14:textId="77777777" w:rsidTr="0060542E">
        <w:tc>
          <w:tcPr>
            <w:tcW w:w="4786" w:type="dxa"/>
          </w:tcPr>
          <w:p w14:paraId="09DA8100" w14:textId="23E06721" w:rsidR="002A0FE0" w:rsidRPr="0097500D" w:rsidRDefault="002A0FE0" w:rsidP="002A0FE0">
            <w:pPr>
              <w:jc w:val="both"/>
              <w:rPr>
                <w:b/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CAT.IDE.A.110</w:t>
            </w:r>
          </w:p>
        </w:tc>
        <w:tc>
          <w:tcPr>
            <w:tcW w:w="4961" w:type="dxa"/>
          </w:tcPr>
          <w:p w14:paraId="1E93A1B6" w14:textId="77777777" w:rsidR="002A0FE0" w:rsidRPr="0097500D" w:rsidRDefault="002A0FE0" w:rsidP="002A0FE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0AF8C40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9A43185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B0C6C9E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2A0FE0" w:rsidRPr="0097500D" w14:paraId="57A50EA3" w14:textId="77777777" w:rsidTr="00366B6B">
        <w:tc>
          <w:tcPr>
            <w:tcW w:w="14786" w:type="dxa"/>
            <w:gridSpan w:val="5"/>
          </w:tcPr>
          <w:p w14:paraId="536B54E7" w14:textId="166826FC" w:rsidR="002A0FE0" w:rsidRPr="0097500D" w:rsidRDefault="002A0FE0" w:rsidP="00366B6B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Operating lights</w:t>
            </w:r>
          </w:p>
        </w:tc>
      </w:tr>
      <w:tr w:rsidR="002A0FE0" w:rsidRPr="0097500D" w14:paraId="5FEEBBC9" w14:textId="77777777" w:rsidTr="0060542E">
        <w:tc>
          <w:tcPr>
            <w:tcW w:w="4786" w:type="dxa"/>
          </w:tcPr>
          <w:p w14:paraId="67A2B934" w14:textId="3D1701DA" w:rsidR="002A0FE0" w:rsidRPr="0097500D" w:rsidRDefault="002A0FE0" w:rsidP="002A0FE0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CAT.IDE.A.115</w:t>
            </w:r>
          </w:p>
        </w:tc>
        <w:tc>
          <w:tcPr>
            <w:tcW w:w="4961" w:type="dxa"/>
          </w:tcPr>
          <w:p w14:paraId="68A7E737" w14:textId="77777777" w:rsidR="002A0FE0" w:rsidRPr="0097500D" w:rsidRDefault="002A0FE0" w:rsidP="002A0FE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C5E1555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0650405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E57F8C1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2A0FE0" w:rsidRPr="0097500D" w14:paraId="43F6951E" w14:textId="77777777" w:rsidTr="00366B6B">
        <w:tc>
          <w:tcPr>
            <w:tcW w:w="14786" w:type="dxa"/>
            <w:gridSpan w:val="5"/>
          </w:tcPr>
          <w:p w14:paraId="66CC3ABF" w14:textId="58E8A033" w:rsidR="002A0FE0" w:rsidRPr="0097500D" w:rsidRDefault="002A0FE0" w:rsidP="00366B6B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Equipment to clear windshield</w:t>
            </w:r>
          </w:p>
        </w:tc>
      </w:tr>
      <w:tr w:rsidR="002A0FE0" w:rsidRPr="0097500D" w14:paraId="12647721" w14:textId="77777777" w:rsidTr="0060542E">
        <w:tc>
          <w:tcPr>
            <w:tcW w:w="4786" w:type="dxa"/>
          </w:tcPr>
          <w:p w14:paraId="6096FCEF" w14:textId="38D94E0C" w:rsidR="002A0FE0" w:rsidRPr="0097500D" w:rsidRDefault="002A0FE0" w:rsidP="002A0FE0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CAT.IDE.A.120</w:t>
            </w:r>
          </w:p>
        </w:tc>
        <w:tc>
          <w:tcPr>
            <w:tcW w:w="4961" w:type="dxa"/>
          </w:tcPr>
          <w:p w14:paraId="1B724C52" w14:textId="77777777" w:rsidR="002A0FE0" w:rsidRPr="0097500D" w:rsidRDefault="002A0FE0" w:rsidP="002A0FE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AE6A40F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D3084C0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961A785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2A0FE0" w:rsidRPr="0097500D" w14:paraId="5C17B2DE" w14:textId="77777777" w:rsidTr="0060542E">
        <w:tc>
          <w:tcPr>
            <w:tcW w:w="4786" w:type="dxa"/>
          </w:tcPr>
          <w:p w14:paraId="328CF93B" w14:textId="0393F0CB" w:rsidR="002A0FE0" w:rsidRPr="0097500D" w:rsidRDefault="002A0FE0" w:rsidP="002A0FE0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CAT.IDE.A.120</w:t>
            </w:r>
          </w:p>
        </w:tc>
        <w:tc>
          <w:tcPr>
            <w:tcW w:w="4961" w:type="dxa"/>
          </w:tcPr>
          <w:p w14:paraId="654214D0" w14:textId="77777777" w:rsidR="002A0FE0" w:rsidRPr="0097500D" w:rsidRDefault="002A0FE0" w:rsidP="002A0FE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3255B3C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B29E750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19BABB9" w14:textId="77777777" w:rsidR="002A0FE0" w:rsidRPr="0097500D" w:rsidRDefault="002A0FE0" w:rsidP="002A0FE0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2A0FE0" w:rsidRPr="0097500D" w14:paraId="34A59C9D" w14:textId="77777777" w:rsidTr="00366B6B">
        <w:tc>
          <w:tcPr>
            <w:tcW w:w="14786" w:type="dxa"/>
            <w:gridSpan w:val="5"/>
          </w:tcPr>
          <w:p w14:paraId="2F03822C" w14:textId="405C55D7" w:rsidR="002A0FE0" w:rsidRPr="0097500D" w:rsidRDefault="002A0FE0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Operations under VFR by day — flight and navigational instruments and associated equipment</w:t>
            </w:r>
          </w:p>
        </w:tc>
      </w:tr>
      <w:tr w:rsidR="005A7D93" w:rsidRPr="0097500D" w14:paraId="3423B897" w14:textId="77777777" w:rsidTr="0060542E">
        <w:tc>
          <w:tcPr>
            <w:tcW w:w="4786" w:type="dxa"/>
          </w:tcPr>
          <w:p w14:paraId="66C91399" w14:textId="08EB9782" w:rsidR="005A7D93" w:rsidRPr="0097500D" w:rsidRDefault="005A7D93" w:rsidP="00B040A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CAT.IDE.A.125</w:t>
            </w:r>
          </w:p>
        </w:tc>
        <w:tc>
          <w:tcPr>
            <w:tcW w:w="4961" w:type="dxa"/>
          </w:tcPr>
          <w:p w14:paraId="4B01B27C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B2927E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4EB744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7D8683D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69E5D626" w14:textId="77777777" w:rsidTr="0060542E">
        <w:tc>
          <w:tcPr>
            <w:tcW w:w="4786" w:type="dxa"/>
          </w:tcPr>
          <w:p w14:paraId="06BF8889" w14:textId="7AE45554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 &amp; CAT.IDE.A.130</w:t>
            </w:r>
          </w:p>
        </w:tc>
        <w:tc>
          <w:tcPr>
            <w:tcW w:w="4961" w:type="dxa"/>
          </w:tcPr>
          <w:p w14:paraId="7CE5A650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12A5442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FEF31EF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65B5C0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59E04BD9" w14:textId="77777777" w:rsidTr="0060542E">
        <w:tc>
          <w:tcPr>
            <w:tcW w:w="4786" w:type="dxa"/>
          </w:tcPr>
          <w:p w14:paraId="3AA44F55" w14:textId="24AA72C6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CAT.IDE.A.125</w:t>
            </w:r>
          </w:p>
        </w:tc>
        <w:tc>
          <w:tcPr>
            <w:tcW w:w="4961" w:type="dxa"/>
          </w:tcPr>
          <w:p w14:paraId="4C84332A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6ABB072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39CC542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0481F2A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7C674FCC" w14:textId="77777777" w:rsidTr="0060542E">
        <w:tc>
          <w:tcPr>
            <w:tcW w:w="4786" w:type="dxa"/>
          </w:tcPr>
          <w:p w14:paraId="1EBE751B" w14:textId="3A01E820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</w:t>
            </w:r>
            <w:proofErr w:type="spellStart"/>
            <w:r w:rsidRPr="0097500D">
              <w:rPr>
                <w:sz w:val="18"/>
                <w:szCs w:val="18"/>
              </w:rPr>
              <w:t>i</w:t>
            </w:r>
            <w:proofErr w:type="spellEnd"/>
            <w:r w:rsidRPr="0097500D">
              <w:rPr>
                <w:sz w:val="18"/>
                <w:szCs w:val="18"/>
              </w:rPr>
              <w:t>) &amp; CAT.IDE.A.130(a)(1)</w:t>
            </w:r>
          </w:p>
        </w:tc>
        <w:tc>
          <w:tcPr>
            <w:tcW w:w="4961" w:type="dxa"/>
          </w:tcPr>
          <w:p w14:paraId="0B9F5558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A99BDD9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715267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1718E28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1B5D5370" w14:textId="77777777" w:rsidTr="0060542E">
        <w:tc>
          <w:tcPr>
            <w:tcW w:w="4786" w:type="dxa"/>
          </w:tcPr>
          <w:p w14:paraId="27FFB4B6" w14:textId="64C1E612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CAT.IDE.A.125(a)(1)(ii) &amp; CAT.IDE.A.130(a)(2)</w:t>
            </w:r>
          </w:p>
        </w:tc>
        <w:tc>
          <w:tcPr>
            <w:tcW w:w="4961" w:type="dxa"/>
          </w:tcPr>
          <w:p w14:paraId="17C48143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89FA45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F70252C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C4EF01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4A04FE97" w14:textId="77777777" w:rsidTr="0060542E">
        <w:tc>
          <w:tcPr>
            <w:tcW w:w="4786" w:type="dxa"/>
          </w:tcPr>
          <w:p w14:paraId="0C9384AF" w14:textId="7DA43BF1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CAT.IDE.A.125(a)(1)(iii) &amp; CAT.IDE.A.130(b)</w:t>
            </w:r>
          </w:p>
        </w:tc>
        <w:tc>
          <w:tcPr>
            <w:tcW w:w="4961" w:type="dxa"/>
          </w:tcPr>
          <w:p w14:paraId="1255DC08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2E6EA1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FAE226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66ACB4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56FB6ADF" w14:textId="77777777" w:rsidTr="0060542E">
        <w:tc>
          <w:tcPr>
            <w:tcW w:w="4786" w:type="dxa"/>
          </w:tcPr>
          <w:p w14:paraId="65F1C827" w14:textId="209C92F9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CAT.IDE.A.125(a)(1)(iv) &amp; CAT.IDE.A.130(a)(3)</w:t>
            </w:r>
          </w:p>
        </w:tc>
        <w:tc>
          <w:tcPr>
            <w:tcW w:w="4961" w:type="dxa"/>
          </w:tcPr>
          <w:p w14:paraId="07987D87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014531A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6C4C29F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56B0DC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5DCA2359" w14:textId="77777777" w:rsidTr="0060542E">
        <w:tc>
          <w:tcPr>
            <w:tcW w:w="4786" w:type="dxa"/>
          </w:tcPr>
          <w:p w14:paraId="73747E11" w14:textId="31BF2F34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CAT.IDE.A.125(a)(1)(ix) &amp; CAT.IDE.A.130(a)(8)</w:t>
            </w:r>
          </w:p>
        </w:tc>
        <w:tc>
          <w:tcPr>
            <w:tcW w:w="4961" w:type="dxa"/>
          </w:tcPr>
          <w:p w14:paraId="5715597F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91738C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AE9E36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9C5368A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73D0FA5D" w14:textId="77777777" w:rsidTr="0060542E">
        <w:tc>
          <w:tcPr>
            <w:tcW w:w="4786" w:type="dxa"/>
          </w:tcPr>
          <w:p w14:paraId="200B8866" w14:textId="0E82A214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CAT.IDE.A.125(b) &amp; CAT.IDE.A.130(h)</w:t>
            </w:r>
          </w:p>
        </w:tc>
        <w:tc>
          <w:tcPr>
            <w:tcW w:w="4961" w:type="dxa"/>
          </w:tcPr>
          <w:p w14:paraId="757C6E6B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1A4F602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07E7D5F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F9C8CC3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01C9A252" w14:textId="77777777" w:rsidTr="0060542E">
        <w:tc>
          <w:tcPr>
            <w:tcW w:w="4786" w:type="dxa"/>
          </w:tcPr>
          <w:p w14:paraId="12267C32" w14:textId="449097FB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CAT.IDE.A.125(c) &amp; CAT.IDE.A.130(d)</w:t>
            </w:r>
          </w:p>
        </w:tc>
        <w:tc>
          <w:tcPr>
            <w:tcW w:w="4961" w:type="dxa"/>
          </w:tcPr>
          <w:p w14:paraId="69774A60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06D384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914580E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C82D24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15743C13" w14:textId="77777777" w:rsidTr="0060542E">
        <w:tc>
          <w:tcPr>
            <w:tcW w:w="4786" w:type="dxa"/>
          </w:tcPr>
          <w:p w14:paraId="3CAA0070" w14:textId="7A23534B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CAT.IDE.A.125 &amp; CAT.IDE.A.130</w:t>
            </w:r>
          </w:p>
        </w:tc>
        <w:tc>
          <w:tcPr>
            <w:tcW w:w="4961" w:type="dxa"/>
          </w:tcPr>
          <w:p w14:paraId="60DFA2F9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E7C25EF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BC84F3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E93C18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2411772B" w14:textId="77777777" w:rsidTr="00366B6B">
        <w:tc>
          <w:tcPr>
            <w:tcW w:w="14786" w:type="dxa"/>
            <w:gridSpan w:val="5"/>
          </w:tcPr>
          <w:p w14:paraId="089054CA" w14:textId="39CD8F6D" w:rsidR="005A7D93" w:rsidRPr="0097500D" w:rsidRDefault="005A7D93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Operations under IFR or at night — flight and navigational instruments and associated equipment</w:t>
            </w:r>
          </w:p>
        </w:tc>
      </w:tr>
      <w:tr w:rsidR="005A7D93" w:rsidRPr="0097500D" w14:paraId="49652AED" w14:textId="77777777" w:rsidTr="0060542E">
        <w:tc>
          <w:tcPr>
            <w:tcW w:w="4786" w:type="dxa"/>
          </w:tcPr>
          <w:p w14:paraId="2BE9A4E7" w14:textId="136EB95B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CAT.IDE.A.130</w:t>
            </w:r>
          </w:p>
        </w:tc>
        <w:tc>
          <w:tcPr>
            <w:tcW w:w="4961" w:type="dxa"/>
          </w:tcPr>
          <w:p w14:paraId="3D680C22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BA6428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45213A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BC89768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4CBE0F30" w14:textId="77777777" w:rsidTr="0060542E">
        <w:tc>
          <w:tcPr>
            <w:tcW w:w="4786" w:type="dxa"/>
          </w:tcPr>
          <w:p w14:paraId="0B20CDDE" w14:textId="03F0FD2D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 &amp; CAT.IDE.A.130</w:t>
            </w:r>
          </w:p>
        </w:tc>
        <w:tc>
          <w:tcPr>
            <w:tcW w:w="4961" w:type="dxa"/>
          </w:tcPr>
          <w:p w14:paraId="04866331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298025A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C9F0F5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D1C2B83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037405D3" w14:textId="77777777" w:rsidTr="0060542E">
        <w:tc>
          <w:tcPr>
            <w:tcW w:w="4786" w:type="dxa"/>
          </w:tcPr>
          <w:p w14:paraId="6C16916F" w14:textId="4F2D6683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</w:t>
            </w:r>
            <w:proofErr w:type="spellStart"/>
            <w:r w:rsidRPr="0097500D">
              <w:rPr>
                <w:sz w:val="18"/>
                <w:szCs w:val="18"/>
              </w:rPr>
              <w:t>i</w:t>
            </w:r>
            <w:proofErr w:type="spellEnd"/>
            <w:r w:rsidRPr="0097500D">
              <w:rPr>
                <w:sz w:val="18"/>
                <w:szCs w:val="18"/>
              </w:rPr>
              <w:t>) &amp; CAT.IDE.A.130(a)(1)</w:t>
            </w:r>
          </w:p>
        </w:tc>
        <w:tc>
          <w:tcPr>
            <w:tcW w:w="4961" w:type="dxa"/>
          </w:tcPr>
          <w:p w14:paraId="38D63C6C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DD8C0B2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F652EC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7BF5D8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1940D870" w14:textId="77777777" w:rsidTr="0060542E">
        <w:tc>
          <w:tcPr>
            <w:tcW w:w="4786" w:type="dxa"/>
          </w:tcPr>
          <w:p w14:paraId="30238DC5" w14:textId="1BC28E27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CAT.IDE.A.125(a)(1)(ii) &amp; CAT.IDE.A.130(a)(2)</w:t>
            </w:r>
          </w:p>
        </w:tc>
        <w:tc>
          <w:tcPr>
            <w:tcW w:w="4961" w:type="dxa"/>
          </w:tcPr>
          <w:p w14:paraId="5F028C6A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FD1B42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AF8D00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651554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500FDCF0" w14:textId="77777777" w:rsidTr="0060542E">
        <w:tc>
          <w:tcPr>
            <w:tcW w:w="4786" w:type="dxa"/>
          </w:tcPr>
          <w:p w14:paraId="6B448D04" w14:textId="11D42A7D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CAT.IDE.A.125(a)(1)(iii) &amp; CAT.IDE.A.130(b)</w:t>
            </w:r>
          </w:p>
        </w:tc>
        <w:tc>
          <w:tcPr>
            <w:tcW w:w="4961" w:type="dxa"/>
          </w:tcPr>
          <w:p w14:paraId="3FE2B3DC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71ADDDA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CBDF9B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F21D5B1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44DBA5C0" w14:textId="77777777" w:rsidTr="0060542E">
        <w:tc>
          <w:tcPr>
            <w:tcW w:w="4786" w:type="dxa"/>
          </w:tcPr>
          <w:p w14:paraId="513EE0A8" w14:textId="66BF320A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CAT.IDE.A.125(a)(1)(iv) &amp; CAT.IDE.A.130(a)(3)</w:t>
            </w:r>
          </w:p>
        </w:tc>
        <w:tc>
          <w:tcPr>
            <w:tcW w:w="4961" w:type="dxa"/>
          </w:tcPr>
          <w:p w14:paraId="743D73DD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492D64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033385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8050D4B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54C674E6" w14:textId="77777777" w:rsidTr="0060542E">
        <w:tc>
          <w:tcPr>
            <w:tcW w:w="4786" w:type="dxa"/>
          </w:tcPr>
          <w:p w14:paraId="666A8381" w14:textId="4FEF8CFD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lastRenderedPageBreak/>
              <w:t>AMC1 CAT.IDE.A.130(a)(5)</w:t>
            </w:r>
          </w:p>
        </w:tc>
        <w:tc>
          <w:tcPr>
            <w:tcW w:w="4961" w:type="dxa"/>
          </w:tcPr>
          <w:p w14:paraId="1F43D870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8D2FBBC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11013DF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0D70AD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5B015F71" w14:textId="77777777" w:rsidTr="0060542E">
        <w:tc>
          <w:tcPr>
            <w:tcW w:w="4786" w:type="dxa"/>
          </w:tcPr>
          <w:p w14:paraId="216E7177" w14:textId="34009A35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CAT.IDE.A.130(b)</w:t>
            </w:r>
          </w:p>
        </w:tc>
        <w:tc>
          <w:tcPr>
            <w:tcW w:w="4961" w:type="dxa"/>
          </w:tcPr>
          <w:p w14:paraId="2503A72B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830D44C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44D1983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CD88F61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228DA108" w14:textId="77777777" w:rsidTr="0060542E">
        <w:tc>
          <w:tcPr>
            <w:tcW w:w="4786" w:type="dxa"/>
          </w:tcPr>
          <w:p w14:paraId="64DA65D1" w14:textId="1628A3FF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CAT.IDE.A.125(a)(1)(ix) &amp; CAT.IDE.A.130(a)(8)</w:t>
            </w:r>
          </w:p>
        </w:tc>
        <w:tc>
          <w:tcPr>
            <w:tcW w:w="4961" w:type="dxa"/>
          </w:tcPr>
          <w:p w14:paraId="2980F80A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3B86DCD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55926F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838B53D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6F5542C0" w14:textId="77777777" w:rsidTr="0060542E">
        <w:tc>
          <w:tcPr>
            <w:tcW w:w="4786" w:type="dxa"/>
          </w:tcPr>
          <w:p w14:paraId="363FC813" w14:textId="580FE6A2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CAT.IDE.A.125(b) &amp; CAT.IDE.A.130(h)</w:t>
            </w:r>
          </w:p>
        </w:tc>
        <w:tc>
          <w:tcPr>
            <w:tcW w:w="4961" w:type="dxa"/>
          </w:tcPr>
          <w:p w14:paraId="47EB4BE8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8CBD64E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EE92BB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23E692A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474985EA" w14:textId="77777777" w:rsidTr="0060542E">
        <w:tc>
          <w:tcPr>
            <w:tcW w:w="4786" w:type="dxa"/>
          </w:tcPr>
          <w:p w14:paraId="583AAC58" w14:textId="750FB2E2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CAT.IDE.A.125(c) &amp; CAT.IDE.A.130(d)</w:t>
            </w:r>
          </w:p>
        </w:tc>
        <w:tc>
          <w:tcPr>
            <w:tcW w:w="4961" w:type="dxa"/>
          </w:tcPr>
          <w:p w14:paraId="5DF2A247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04876BA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6FF9DDB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7579DB3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44620577" w14:textId="77777777" w:rsidTr="0060542E">
        <w:tc>
          <w:tcPr>
            <w:tcW w:w="4786" w:type="dxa"/>
          </w:tcPr>
          <w:p w14:paraId="6ADC9E99" w14:textId="764E86BA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CAT.IDE.A.130(e)</w:t>
            </w:r>
          </w:p>
        </w:tc>
        <w:tc>
          <w:tcPr>
            <w:tcW w:w="4961" w:type="dxa"/>
          </w:tcPr>
          <w:p w14:paraId="2CBD4480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3F9B225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D3438DD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7766733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1946B882" w14:textId="77777777" w:rsidTr="0060542E">
        <w:tc>
          <w:tcPr>
            <w:tcW w:w="4786" w:type="dxa"/>
          </w:tcPr>
          <w:p w14:paraId="0D454353" w14:textId="3D938CE0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CAT.IDE.A.130(</w:t>
            </w:r>
            <w:proofErr w:type="spellStart"/>
            <w:r w:rsidRPr="0097500D">
              <w:rPr>
                <w:sz w:val="18"/>
                <w:szCs w:val="18"/>
              </w:rPr>
              <w:t>i</w:t>
            </w:r>
            <w:proofErr w:type="spellEnd"/>
            <w:r w:rsidRPr="0097500D">
              <w:rPr>
                <w:sz w:val="18"/>
                <w:szCs w:val="18"/>
              </w:rPr>
              <w:t>)(5)</w:t>
            </w:r>
          </w:p>
        </w:tc>
        <w:tc>
          <w:tcPr>
            <w:tcW w:w="4961" w:type="dxa"/>
          </w:tcPr>
          <w:p w14:paraId="35346CB1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73A9C37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E87C29E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9422308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2558C490" w14:textId="77777777" w:rsidTr="0060542E">
        <w:tc>
          <w:tcPr>
            <w:tcW w:w="4786" w:type="dxa"/>
          </w:tcPr>
          <w:p w14:paraId="4663127E" w14:textId="6090383A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CAT.IDE.A.130(j)</w:t>
            </w:r>
          </w:p>
        </w:tc>
        <w:tc>
          <w:tcPr>
            <w:tcW w:w="4961" w:type="dxa"/>
          </w:tcPr>
          <w:p w14:paraId="61C93B6C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FF97B4B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0FBDD04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95AA429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487C2205" w14:textId="77777777" w:rsidTr="0060542E">
        <w:tc>
          <w:tcPr>
            <w:tcW w:w="4786" w:type="dxa"/>
          </w:tcPr>
          <w:p w14:paraId="3615545D" w14:textId="17C9F485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CAT.IDE.A.125 &amp; CAT.IDE.A.130</w:t>
            </w:r>
          </w:p>
        </w:tc>
        <w:tc>
          <w:tcPr>
            <w:tcW w:w="4961" w:type="dxa"/>
          </w:tcPr>
          <w:p w14:paraId="6B5241C8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DB2993B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7AD44C6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D343FB1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48F2B9D4" w14:textId="77777777" w:rsidTr="00366B6B">
        <w:tc>
          <w:tcPr>
            <w:tcW w:w="14786" w:type="dxa"/>
            <w:gridSpan w:val="5"/>
          </w:tcPr>
          <w:p w14:paraId="05CDF312" w14:textId="7A37988F" w:rsidR="005A7D93" w:rsidRPr="0097500D" w:rsidRDefault="005A7D93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Additional equipment for single-pilot operation under IFR</w:t>
            </w:r>
          </w:p>
        </w:tc>
      </w:tr>
      <w:tr w:rsidR="005A7D93" w:rsidRPr="0097500D" w14:paraId="3B862E66" w14:textId="77777777" w:rsidTr="0060542E">
        <w:tc>
          <w:tcPr>
            <w:tcW w:w="4786" w:type="dxa"/>
          </w:tcPr>
          <w:p w14:paraId="128724CE" w14:textId="7C1D39A8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CAT.IDE.A.135</w:t>
            </w:r>
          </w:p>
        </w:tc>
        <w:tc>
          <w:tcPr>
            <w:tcW w:w="4961" w:type="dxa"/>
          </w:tcPr>
          <w:p w14:paraId="659BB392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144E5D9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B326855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7D96F0E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1A39A05A" w14:textId="77777777" w:rsidTr="00366B6B">
        <w:tc>
          <w:tcPr>
            <w:tcW w:w="14786" w:type="dxa"/>
            <w:gridSpan w:val="5"/>
          </w:tcPr>
          <w:p w14:paraId="226F1306" w14:textId="23C76D30" w:rsidR="005A7D93" w:rsidRPr="0097500D" w:rsidRDefault="005A7D93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Altitude alerting system</w:t>
            </w:r>
          </w:p>
        </w:tc>
      </w:tr>
      <w:tr w:rsidR="005A7D93" w:rsidRPr="0097500D" w14:paraId="2C22EEA2" w14:textId="77777777" w:rsidTr="0060542E">
        <w:tc>
          <w:tcPr>
            <w:tcW w:w="4786" w:type="dxa"/>
          </w:tcPr>
          <w:p w14:paraId="1206A50B" w14:textId="24D52AC2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CAT.IDE.A.140</w:t>
            </w:r>
          </w:p>
        </w:tc>
        <w:tc>
          <w:tcPr>
            <w:tcW w:w="4961" w:type="dxa"/>
          </w:tcPr>
          <w:p w14:paraId="23F64262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95D6399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EC2AEAF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DB46211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0B594EC5" w14:textId="77777777" w:rsidTr="00366B6B">
        <w:tc>
          <w:tcPr>
            <w:tcW w:w="14786" w:type="dxa"/>
            <w:gridSpan w:val="5"/>
          </w:tcPr>
          <w:p w14:paraId="48088EC1" w14:textId="4A1EF293" w:rsidR="005A7D93" w:rsidRPr="0097500D" w:rsidRDefault="005A7D93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Landing gear aural warning</w:t>
            </w:r>
          </w:p>
        </w:tc>
      </w:tr>
      <w:tr w:rsidR="005A7D93" w:rsidRPr="0097500D" w14:paraId="5CA333ED" w14:textId="77777777" w:rsidTr="0060542E">
        <w:tc>
          <w:tcPr>
            <w:tcW w:w="4786" w:type="dxa"/>
          </w:tcPr>
          <w:p w14:paraId="10363B36" w14:textId="46377E45" w:rsidR="005A7D93" w:rsidRPr="0097500D" w:rsidRDefault="005A7D93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26.200</w:t>
            </w:r>
          </w:p>
        </w:tc>
        <w:tc>
          <w:tcPr>
            <w:tcW w:w="4961" w:type="dxa"/>
          </w:tcPr>
          <w:p w14:paraId="0B8A41BD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208AF33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2361291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F7312C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5A7D93" w:rsidRPr="0097500D" w14:paraId="5F51FA32" w14:textId="77777777" w:rsidTr="00366B6B">
        <w:tc>
          <w:tcPr>
            <w:tcW w:w="14786" w:type="dxa"/>
            <w:gridSpan w:val="5"/>
          </w:tcPr>
          <w:p w14:paraId="5BBF9207" w14:textId="6CBA7AEE" w:rsidR="005A7D93" w:rsidRPr="0097500D" w:rsidRDefault="005A7D93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Terrain awareness warning system (TAWS)</w:t>
            </w:r>
          </w:p>
        </w:tc>
      </w:tr>
      <w:tr w:rsidR="005A7D93" w:rsidRPr="0097500D" w14:paraId="0B9F23B9" w14:textId="77777777" w:rsidTr="0060542E">
        <w:tc>
          <w:tcPr>
            <w:tcW w:w="4786" w:type="dxa"/>
          </w:tcPr>
          <w:p w14:paraId="7E1AFE2A" w14:textId="5FCAF589" w:rsidR="005A7D93" w:rsidRPr="0097500D" w:rsidRDefault="00623F0B" w:rsidP="00623F0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CAT.IDE.A.150</w:t>
            </w:r>
          </w:p>
        </w:tc>
        <w:tc>
          <w:tcPr>
            <w:tcW w:w="4961" w:type="dxa"/>
          </w:tcPr>
          <w:p w14:paraId="6C959368" w14:textId="77777777" w:rsidR="005A7D93" w:rsidRPr="0097500D" w:rsidRDefault="005A7D93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144EA40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BDB81A1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F08B1EF" w14:textId="77777777" w:rsidR="005A7D93" w:rsidRPr="0097500D" w:rsidRDefault="005A7D93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23F0B" w:rsidRPr="0097500D" w14:paraId="08433458" w14:textId="77777777" w:rsidTr="0060542E">
        <w:tc>
          <w:tcPr>
            <w:tcW w:w="4786" w:type="dxa"/>
          </w:tcPr>
          <w:p w14:paraId="337C9C1A" w14:textId="7773130F" w:rsidR="00623F0B" w:rsidRPr="0097500D" w:rsidRDefault="00623F0B" w:rsidP="00623F0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CAT.IDE.A.150</w:t>
            </w:r>
          </w:p>
        </w:tc>
        <w:tc>
          <w:tcPr>
            <w:tcW w:w="4961" w:type="dxa"/>
          </w:tcPr>
          <w:p w14:paraId="4E7D70FA" w14:textId="77777777" w:rsidR="00623F0B" w:rsidRPr="0097500D" w:rsidRDefault="00623F0B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D64175D" w14:textId="77777777" w:rsidR="00623F0B" w:rsidRPr="0097500D" w:rsidRDefault="00623F0B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3E11DE1" w14:textId="77777777" w:rsidR="00623F0B" w:rsidRPr="0097500D" w:rsidRDefault="00623F0B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E442B70" w14:textId="77777777" w:rsidR="00623F0B" w:rsidRPr="0097500D" w:rsidRDefault="00623F0B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23F0B" w:rsidRPr="0097500D" w14:paraId="196CB565" w14:textId="77777777" w:rsidTr="0060542E">
        <w:tc>
          <w:tcPr>
            <w:tcW w:w="4786" w:type="dxa"/>
          </w:tcPr>
          <w:p w14:paraId="0EF0AA97" w14:textId="4EE91EFC" w:rsidR="00623F0B" w:rsidRPr="0097500D" w:rsidRDefault="00623F0B" w:rsidP="005A7D93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CAT.IDE.A.150</w:t>
            </w:r>
          </w:p>
        </w:tc>
        <w:tc>
          <w:tcPr>
            <w:tcW w:w="4961" w:type="dxa"/>
          </w:tcPr>
          <w:p w14:paraId="41CD173B" w14:textId="77777777" w:rsidR="00623F0B" w:rsidRPr="0097500D" w:rsidRDefault="00623F0B" w:rsidP="005A7D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4010AFF" w14:textId="77777777" w:rsidR="00623F0B" w:rsidRPr="0097500D" w:rsidRDefault="00623F0B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70FCD4C" w14:textId="77777777" w:rsidR="00623F0B" w:rsidRPr="0097500D" w:rsidRDefault="00623F0B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443D5C4" w14:textId="77777777" w:rsidR="00623F0B" w:rsidRPr="0097500D" w:rsidRDefault="00623F0B" w:rsidP="005A7D93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23F0B" w:rsidRPr="0097500D" w14:paraId="39168E7C" w14:textId="77777777" w:rsidTr="00366B6B">
        <w:tc>
          <w:tcPr>
            <w:tcW w:w="14786" w:type="dxa"/>
            <w:gridSpan w:val="5"/>
          </w:tcPr>
          <w:p w14:paraId="20D2265D" w14:textId="0D18F3C2" w:rsidR="00623F0B" w:rsidRPr="0097500D" w:rsidRDefault="00623F0B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Airborne collision avoidance system (ACAS)</w:t>
            </w:r>
          </w:p>
        </w:tc>
      </w:tr>
      <w:tr w:rsidR="00623F0B" w:rsidRPr="0097500D" w14:paraId="0649AE62" w14:textId="77777777" w:rsidTr="0060542E">
        <w:tc>
          <w:tcPr>
            <w:tcW w:w="4786" w:type="dxa"/>
          </w:tcPr>
          <w:p w14:paraId="70D0D1EE" w14:textId="7DFC1178" w:rsidR="00623F0B" w:rsidRPr="0097500D" w:rsidRDefault="00623F0B" w:rsidP="00623F0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CAT.IDE.A.155</w:t>
            </w:r>
          </w:p>
        </w:tc>
        <w:tc>
          <w:tcPr>
            <w:tcW w:w="4961" w:type="dxa"/>
          </w:tcPr>
          <w:p w14:paraId="16129C76" w14:textId="77777777" w:rsidR="00623F0B" w:rsidRPr="0097500D" w:rsidRDefault="00623F0B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3091E3A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FD97C39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57F78CB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0542E" w:rsidRPr="0097500D" w14:paraId="4F422B52" w14:textId="77777777" w:rsidTr="00366B6B">
        <w:tc>
          <w:tcPr>
            <w:tcW w:w="14786" w:type="dxa"/>
            <w:gridSpan w:val="5"/>
          </w:tcPr>
          <w:p w14:paraId="0D60A261" w14:textId="1D8B9E7A" w:rsidR="0060542E" w:rsidRPr="0097500D" w:rsidRDefault="0060542E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Airborne weather detecting equipment</w:t>
            </w:r>
          </w:p>
        </w:tc>
      </w:tr>
      <w:tr w:rsidR="00623F0B" w:rsidRPr="0097500D" w14:paraId="48B25C4C" w14:textId="77777777" w:rsidTr="0060542E">
        <w:tc>
          <w:tcPr>
            <w:tcW w:w="4786" w:type="dxa"/>
          </w:tcPr>
          <w:p w14:paraId="00228F9E" w14:textId="6005F30F" w:rsidR="00623F0B" w:rsidRPr="0097500D" w:rsidRDefault="0060542E" w:rsidP="0060542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CAT.IDE.A.160</w:t>
            </w:r>
          </w:p>
        </w:tc>
        <w:tc>
          <w:tcPr>
            <w:tcW w:w="4961" w:type="dxa"/>
          </w:tcPr>
          <w:p w14:paraId="48EC5F30" w14:textId="77777777" w:rsidR="00623F0B" w:rsidRPr="0097500D" w:rsidRDefault="00623F0B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F0C9685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0F74BA1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A1D14C2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23F0B" w:rsidRPr="0097500D" w14:paraId="4B47B000" w14:textId="77777777" w:rsidTr="0060542E">
        <w:tc>
          <w:tcPr>
            <w:tcW w:w="4786" w:type="dxa"/>
          </w:tcPr>
          <w:p w14:paraId="0AC90CD0" w14:textId="46359628" w:rsidR="00623F0B" w:rsidRPr="0097500D" w:rsidRDefault="0060542E" w:rsidP="00623F0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CAT.IDE.A.160</w:t>
            </w:r>
          </w:p>
        </w:tc>
        <w:tc>
          <w:tcPr>
            <w:tcW w:w="4961" w:type="dxa"/>
          </w:tcPr>
          <w:p w14:paraId="5DFD3185" w14:textId="77777777" w:rsidR="00623F0B" w:rsidRPr="0097500D" w:rsidRDefault="00623F0B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561B0BA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FC5C19D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0A1690C" w14:textId="77777777" w:rsidR="00623F0B" w:rsidRPr="0097500D" w:rsidRDefault="00623F0B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0542E" w:rsidRPr="0097500D" w14:paraId="586DF665" w14:textId="77777777" w:rsidTr="00366B6B">
        <w:tc>
          <w:tcPr>
            <w:tcW w:w="14786" w:type="dxa"/>
            <w:gridSpan w:val="5"/>
          </w:tcPr>
          <w:p w14:paraId="5664145C" w14:textId="1FAD7FA4" w:rsidR="0060542E" w:rsidRPr="0097500D" w:rsidRDefault="0060542E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Additional equipment for operations in icing conditions at night</w:t>
            </w:r>
          </w:p>
        </w:tc>
      </w:tr>
      <w:tr w:rsidR="0060542E" w:rsidRPr="0097500D" w14:paraId="5C475E01" w14:textId="77777777" w:rsidTr="0060542E">
        <w:tc>
          <w:tcPr>
            <w:tcW w:w="4786" w:type="dxa"/>
          </w:tcPr>
          <w:p w14:paraId="1C904EDE" w14:textId="6BCE175E" w:rsidR="0060542E" w:rsidRPr="0097500D" w:rsidRDefault="0060542E" w:rsidP="00623F0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CAT.IDE.A.165</w:t>
            </w:r>
          </w:p>
        </w:tc>
        <w:tc>
          <w:tcPr>
            <w:tcW w:w="4961" w:type="dxa"/>
          </w:tcPr>
          <w:p w14:paraId="672E6C9E" w14:textId="77777777" w:rsidR="0060542E" w:rsidRPr="0097500D" w:rsidRDefault="0060542E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B09DEA8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4AFDD80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9D144C1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0542E" w:rsidRPr="0097500D" w14:paraId="03289EE2" w14:textId="77777777" w:rsidTr="00366B6B">
        <w:tc>
          <w:tcPr>
            <w:tcW w:w="14786" w:type="dxa"/>
            <w:gridSpan w:val="5"/>
          </w:tcPr>
          <w:p w14:paraId="56046F24" w14:textId="673F80DB" w:rsidR="0060542E" w:rsidRPr="0097500D" w:rsidRDefault="0060542E" w:rsidP="0060542E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crew interphone system</w:t>
            </w:r>
          </w:p>
        </w:tc>
      </w:tr>
      <w:tr w:rsidR="0060542E" w:rsidRPr="0097500D" w14:paraId="61109446" w14:textId="77777777" w:rsidTr="0060542E">
        <w:tc>
          <w:tcPr>
            <w:tcW w:w="4786" w:type="dxa"/>
          </w:tcPr>
          <w:p w14:paraId="386C3776" w14:textId="2FACBC72" w:rsidR="0060542E" w:rsidRPr="0097500D" w:rsidRDefault="0060542E" w:rsidP="0060542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CAT.IDE.A.170</w:t>
            </w:r>
          </w:p>
        </w:tc>
        <w:tc>
          <w:tcPr>
            <w:tcW w:w="4961" w:type="dxa"/>
          </w:tcPr>
          <w:p w14:paraId="2A98861B" w14:textId="77777777" w:rsidR="0060542E" w:rsidRPr="0097500D" w:rsidRDefault="0060542E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85D844A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6A8D37C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5C63CA0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0542E" w:rsidRPr="0097500D" w14:paraId="237018BA" w14:textId="77777777" w:rsidTr="0060542E">
        <w:tc>
          <w:tcPr>
            <w:tcW w:w="4786" w:type="dxa"/>
          </w:tcPr>
          <w:p w14:paraId="0DE2A780" w14:textId="6E0E24F5" w:rsidR="0060542E" w:rsidRPr="0097500D" w:rsidRDefault="0060542E" w:rsidP="00623F0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CAT.IDE.A.170</w:t>
            </w:r>
          </w:p>
        </w:tc>
        <w:tc>
          <w:tcPr>
            <w:tcW w:w="4961" w:type="dxa"/>
          </w:tcPr>
          <w:p w14:paraId="4B408303" w14:textId="77777777" w:rsidR="0060542E" w:rsidRPr="0097500D" w:rsidRDefault="0060542E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4EED5B2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988CBB4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FFBA183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0542E" w:rsidRPr="0097500D" w14:paraId="28F9F75F" w14:textId="77777777" w:rsidTr="00366B6B">
        <w:tc>
          <w:tcPr>
            <w:tcW w:w="14786" w:type="dxa"/>
            <w:gridSpan w:val="5"/>
          </w:tcPr>
          <w:p w14:paraId="7B167E58" w14:textId="3A677343" w:rsidR="0060542E" w:rsidRPr="0097500D" w:rsidRDefault="0060542E" w:rsidP="00A52F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Crew member interphone system</w:t>
            </w:r>
          </w:p>
        </w:tc>
      </w:tr>
      <w:tr w:rsidR="0060542E" w:rsidRPr="0097500D" w14:paraId="5C8A5446" w14:textId="77777777" w:rsidTr="0060542E">
        <w:tc>
          <w:tcPr>
            <w:tcW w:w="4786" w:type="dxa"/>
          </w:tcPr>
          <w:p w14:paraId="0A7CF556" w14:textId="7ED4BDD0" w:rsidR="0060542E" w:rsidRPr="0097500D" w:rsidRDefault="0060542E" w:rsidP="0060542E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CAT.IDE.A.175</w:t>
            </w:r>
          </w:p>
        </w:tc>
        <w:tc>
          <w:tcPr>
            <w:tcW w:w="4961" w:type="dxa"/>
          </w:tcPr>
          <w:p w14:paraId="76DC904C" w14:textId="77777777" w:rsidR="0060542E" w:rsidRPr="0097500D" w:rsidRDefault="0060542E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698AC53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A17913E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52BCDFD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0542E" w:rsidRPr="0097500D" w14:paraId="699E9CD8" w14:textId="77777777" w:rsidTr="0060542E">
        <w:tc>
          <w:tcPr>
            <w:tcW w:w="4786" w:type="dxa"/>
          </w:tcPr>
          <w:p w14:paraId="7F1247F5" w14:textId="19C5BA7F" w:rsidR="0060542E" w:rsidRPr="0097500D" w:rsidRDefault="0060542E" w:rsidP="00623F0B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CAT.IDE.A.175</w:t>
            </w:r>
          </w:p>
        </w:tc>
        <w:tc>
          <w:tcPr>
            <w:tcW w:w="4961" w:type="dxa"/>
          </w:tcPr>
          <w:p w14:paraId="7B5F81C1" w14:textId="77777777" w:rsidR="0060542E" w:rsidRPr="0097500D" w:rsidRDefault="0060542E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A01BDC7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FDA4E17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4F2972F" w14:textId="77777777" w:rsidR="0060542E" w:rsidRPr="0097500D" w:rsidRDefault="0060542E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6AEF66CF" w14:textId="77777777" w:rsidTr="00366B6B">
        <w:tc>
          <w:tcPr>
            <w:tcW w:w="14786" w:type="dxa"/>
            <w:gridSpan w:val="5"/>
          </w:tcPr>
          <w:p w14:paraId="5D9CFEFF" w14:textId="483E3DAA" w:rsidR="00A52FC4" w:rsidRPr="0097500D" w:rsidRDefault="00A52FC4" w:rsidP="00A52F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Public address system</w:t>
            </w:r>
          </w:p>
        </w:tc>
      </w:tr>
      <w:tr w:rsidR="00A52FC4" w:rsidRPr="0097500D" w14:paraId="47F11B2F" w14:textId="77777777" w:rsidTr="0060542E">
        <w:tc>
          <w:tcPr>
            <w:tcW w:w="4786" w:type="dxa"/>
          </w:tcPr>
          <w:p w14:paraId="4DE8AB65" w14:textId="2ABDFA12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CAT.IDE.A.180</w:t>
            </w:r>
          </w:p>
        </w:tc>
        <w:tc>
          <w:tcPr>
            <w:tcW w:w="4961" w:type="dxa"/>
          </w:tcPr>
          <w:p w14:paraId="72041323" w14:textId="77777777" w:rsidR="00A52FC4" w:rsidRPr="0097500D" w:rsidRDefault="00A52FC4" w:rsidP="00623F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15F1091" w14:textId="77777777" w:rsidR="00A52FC4" w:rsidRPr="0097500D" w:rsidRDefault="00A52FC4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70B3F0D" w14:textId="77777777" w:rsidR="00A52FC4" w:rsidRPr="0097500D" w:rsidRDefault="00A52FC4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57EAE49" w14:textId="77777777" w:rsidR="00A52FC4" w:rsidRPr="0097500D" w:rsidRDefault="00A52FC4" w:rsidP="00623F0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54C2C3E3" w14:textId="77777777" w:rsidTr="0060542E">
        <w:tc>
          <w:tcPr>
            <w:tcW w:w="4786" w:type="dxa"/>
          </w:tcPr>
          <w:p w14:paraId="3C28986C" w14:textId="70A87E87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CAT.IDE.A.180</w:t>
            </w:r>
          </w:p>
        </w:tc>
        <w:tc>
          <w:tcPr>
            <w:tcW w:w="4961" w:type="dxa"/>
          </w:tcPr>
          <w:p w14:paraId="7C6C4EA2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211902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6D48A13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2C1ED8B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234AFE7D" w14:textId="77777777" w:rsidTr="00366B6B">
        <w:tc>
          <w:tcPr>
            <w:tcW w:w="14786" w:type="dxa"/>
            <w:gridSpan w:val="5"/>
          </w:tcPr>
          <w:p w14:paraId="5784F8D6" w14:textId="08A70A02" w:rsidR="00A52FC4" w:rsidRPr="0097500D" w:rsidRDefault="00A52FC4" w:rsidP="00A52F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Cockpit voice recorder</w:t>
            </w:r>
          </w:p>
        </w:tc>
      </w:tr>
      <w:tr w:rsidR="00A52FC4" w:rsidRPr="0097500D" w14:paraId="0194A488" w14:textId="77777777" w:rsidTr="0060542E">
        <w:tc>
          <w:tcPr>
            <w:tcW w:w="4786" w:type="dxa"/>
          </w:tcPr>
          <w:p w14:paraId="21778887" w14:textId="7F0316C7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CAT.IDE.A.185</w:t>
            </w:r>
          </w:p>
        </w:tc>
        <w:tc>
          <w:tcPr>
            <w:tcW w:w="4961" w:type="dxa"/>
          </w:tcPr>
          <w:p w14:paraId="01BD6B6E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ACEF9E8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15613CC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E4253C5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69CEA42E" w14:textId="77777777" w:rsidTr="0060542E">
        <w:tc>
          <w:tcPr>
            <w:tcW w:w="4786" w:type="dxa"/>
          </w:tcPr>
          <w:p w14:paraId="6C8BF5AD" w14:textId="193903F1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CAT.IDE.A.185</w:t>
            </w:r>
          </w:p>
        </w:tc>
        <w:tc>
          <w:tcPr>
            <w:tcW w:w="4961" w:type="dxa"/>
          </w:tcPr>
          <w:p w14:paraId="505CEBF4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7D4BE18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78D5903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49CAE11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3E3A2A10" w14:textId="77777777" w:rsidTr="00366B6B">
        <w:tc>
          <w:tcPr>
            <w:tcW w:w="14786" w:type="dxa"/>
            <w:gridSpan w:val="5"/>
          </w:tcPr>
          <w:p w14:paraId="0BC5CC45" w14:textId="7478C027" w:rsidR="00A52FC4" w:rsidRPr="0097500D" w:rsidRDefault="00A52FC4" w:rsidP="00A52F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data recorder</w:t>
            </w:r>
          </w:p>
        </w:tc>
      </w:tr>
      <w:tr w:rsidR="00A52FC4" w:rsidRPr="0097500D" w14:paraId="608BFA3F" w14:textId="77777777" w:rsidTr="0060542E">
        <w:tc>
          <w:tcPr>
            <w:tcW w:w="4786" w:type="dxa"/>
          </w:tcPr>
          <w:p w14:paraId="05AD557A" w14:textId="5A6CC137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CAT.IDE.A.190</w:t>
            </w:r>
          </w:p>
        </w:tc>
        <w:tc>
          <w:tcPr>
            <w:tcW w:w="4961" w:type="dxa"/>
          </w:tcPr>
          <w:p w14:paraId="65B4D680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595DAA5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0F1C63B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64E9A8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52639CD4" w14:textId="77777777" w:rsidTr="0060542E">
        <w:tc>
          <w:tcPr>
            <w:tcW w:w="4786" w:type="dxa"/>
          </w:tcPr>
          <w:p w14:paraId="425D7FA2" w14:textId="531A0163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AMC1.1 CAT.IDE.A.190</w:t>
            </w:r>
          </w:p>
        </w:tc>
        <w:tc>
          <w:tcPr>
            <w:tcW w:w="4961" w:type="dxa"/>
          </w:tcPr>
          <w:p w14:paraId="17F649EA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E7E443D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D0CB4C6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B7FD6E3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7F548102" w14:textId="77777777" w:rsidTr="0060542E">
        <w:tc>
          <w:tcPr>
            <w:tcW w:w="4786" w:type="dxa"/>
          </w:tcPr>
          <w:p w14:paraId="5E2FC33B" w14:textId="6546A79E" w:rsidR="00A52FC4" w:rsidRPr="0097500D" w:rsidRDefault="00A52FC4" w:rsidP="00A52FC4">
            <w:pPr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lastRenderedPageBreak/>
              <w:t>AMC1.2 CAT.IDE.A.190</w:t>
            </w:r>
          </w:p>
        </w:tc>
        <w:tc>
          <w:tcPr>
            <w:tcW w:w="4961" w:type="dxa"/>
          </w:tcPr>
          <w:p w14:paraId="69618952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DDDF54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718044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F69F7C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4A21F3A1" w14:textId="77777777" w:rsidTr="0060542E">
        <w:tc>
          <w:tcPr>
            <w:tcW w:w="4786" w:type="dxa"/>
          </w:tcPr>
          <w:p w14:paraId="653EA198" w14:textId="08520090" w:rsidR="00A52FC4" w:rsidRPr="0097500D" w:rsidRDefault="00A52FC4" w:rsidP="00A52FC4">
            <w:pPr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CAT.IDE.A.190</w:t>
            </w:r>
          </w:p>
        </w:tc>
        <w:tc>
          <w:tcPr>
            <w:tcW w:w="4961" w:type="dxa"/>
          </w:tcPr>
          <w:p w14:paraId="2ECA3968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F0927EB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D4D33B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5C6E3E7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5767B3C9" w14:textId="77777777" w:rsidTr="0060542E">
        <w:tc>
          <w:tcPr>
            <w:tcW w:w="4786" w:type="dxa"/>
          </w:tcPr>
          <w:p w14:paraId="21942C5F" w14:textId="255E4953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CAT.IDE.A.190</w:t>
            </w:r>
          </w:p>
        </w:tc>
        <w:tc>
          <w:tcPr>
            <w:tcW w:w="4961" w:type="dxa"/>
          </w:tcPr>
          <w:p w14:paraId="4C76FB1F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B8CC076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1C02D6F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49BC880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6698940C" w14:textId="77777777" w:rsidTr="0060542E">
        <w:tc>
          <w:tcPr>
            <w:tcW w:w="4786" w:type="dxa"/>
          </w:tcPr>
          <w:p w14:paraId="0CEC5D95" w14:textId="1C52AD85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AMC4 CAT.IDE.A.190</w:t>
            </w:r>
          </w:p>
        </w:tc>
        <w:tc>
          <w:tcPr>
            <w:tcW w:w="4961" w:type="dxa"/>
          </w:tcPr>
          <w:p w14:paraId="62CEC4FD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1681007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03BA886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BBCD734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7ED2E08F" w14:textId="77777777" w:rsidTr="0060542E">
        <w:tc>
          <w:tcPr>
            <w:tcW w:w="4786" w:type="dxa"/>
          </w:tcPr>
          <w:p w14:paraId="27485027" w14:textId="34A43FDD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AMC5 CAT.IDE.A.190</w:t>
            </w:r>
          </w:p>
        </w:tc>
        <w:tc>
          <w:tcPr>
            <w:tcW w:w="4961" w:type="dxa"/>
          </w:tcPr>
          <w:p w14:paraId="1C37A948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E660314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A90DA86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21C32B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4B20DB75" w14:textId="77777777" w:rsidTr="0060542E">
        <w:tc>
          <w:tcPr>
            <w:tcW w:w="4786" w:type="dxa"/>
          </w:tcPr>
          <w:p w14:paraId="5F641303" w14:textId="5CE6DECF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AMC6 CAT.IDE.A.190</w:t>
            </w:r>
          </w:p>
        </w:tc>
        <w:tc>
          <w:tcPr>
            <w:tcW w:w="4961" w:type="dxa"/>
          </w:tcPr>
          <w:p w14:paraId="1D3A3162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C854787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015F876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5E9885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36BCD408" w14:textId="77777777" w:rsidTr="0060542E">
        <w:tc>
          <w:tcPr>
            <w:tcW w:w="4786" w:type="dxa"/>
          </w:tcPr>
          <w:p w14:paraId="53FF4037" w14:textId="1D93615D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CAT.IDE.A.190</w:t>
            </w:r>
          </w:p>
        </w:tc>
        <w:tc>
          <w:tcPr>
            <w:tcW w:w="4961" w:type="dxa"/>
          </w:tcPr>
          <w:p w14:paraId="024F6E14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C3E9E8D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9556449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BF525ED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29D7B9C0" w14:textId="77777777" w:rsidTr="00366B6B">
        <w:tc>
          <w:tcPr>
            <w:tcW w:w="14786" w:type="dxa"/>
            <w:gridSpan w:val="5"/>
          </w:tcPr>
          <w:p w14:paraId="0A48E722" w14:textId="2686DB3D" w:rsidR="00A52FC4" w:rsidRPr="0097500D" w:rsidRDefault="00A52FC4" w:rsidP="00A52F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Lightweight flight recorder</w:t>
            </w:r>
          </w:p>
        </w:tc>
      </w:tr>
      <w:tr w:rsidR="00A52FC4" w:rsidRPr="0097500D" w14:paraId="74225E7D" w14:textId="77777777" w:rsidTr="0060542E">
        <w:tc>
          <w:tcPr>
            <w:tcW w:w="4786" w:type="dxa"/>
          </w:tcPr>
          <w:p w14:paraId="28FF8B18" w14:textId="54267939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 xml:space="preserve">CAT.IDE.A.191 </w:t>
            </w:r>
          </w:p>
        </w:tc>
        <w:tc>
          <w:tcPr>
            <w:tcW w:w="4961" w:type="dxa"/>
          </w:tcPr>
          <w:p w14:paraId="6E87E604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E902089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A3D15F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4816C3F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60BB5B7B" w14:textId="77777777" w:rsidTr="00366B6B">
        <w:tc>
          <w:tcPr>
            <w:tcW w:w="14786" w:type="dxa"/>
            <w:gridSpan w:val="5"/>
          </w:tcPr>
          <w:p w14:paraId="119D75C2" w14:textId="20098011" w:rsidR="00A52FC4" w:rsidRPr="0097500D" w:rsidRDefault="00A52FC4" w:rsidP="00366B6B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Data link recording</w:t>
            </w:r>
          </w:p>
        </w:tc>
      </w:tr>
      <w:tr w:rsidR="00A52FC4" w:rsidRPr="0097500D" w14:paraId="6DE0D4E0" w14:textId="77777777" w:rsidTr="0060542E">
        <w:tc>
          <w:tcPr>
            <w:tcW w:w="4786" w:type="dxa"/>
          </w:tcPr>
          <w:p w14:paraId="72CE52A7" w14:textId="0AC83083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CAT.IDE.A.195</w:t>
            </w:r>
          </w:p>
        </w:tc>
        <w:tc>
          <w:tcPr>
            <w:tcW w:w="4961" w:type="dxa"/>
          </w:tcPr>
          <w:p w14:paraId="7045CE65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10BF11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22D4864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E3EE4EB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7C88CD37" w14:textId="77777777" w:rsidTr="0060542E">
        <w:tc>
          <w:tcPr>
            <w:tcW w:w="4786" w:type="dxa"/>
          </w:tcPr>
          <w:p w14:paraId="1FB05C62" w14:textId="685D301A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CAT.IDE.A.195</w:t>
            </w:r>
          </w:p>
        </w:tc>
        <w:tc>
          <w:tcPr>
            <w:tcW w:w="4961" w:type="dxa"/>
          </w:tcPr>
          <w:p w14:paraId="4BD4EEFF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2E18CD8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1E51CFF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D965D5F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1411B1BE" w14:textId="77777777" w:rsidTr="0060542E">
        <w:tc>
          <w:tcPr>
            <w:tcW w:w="4786" w:type="dxa"/>
          </w:tcPr>
          <w:p w14:paraId="1A138A02" w14:textId="592085DE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CAT.IDE.A.195</w:t>
            </w:r>
          </w:p>
        </w:tc>
        <w:tc>
          <w:tcPr>
            <w:tcW w:w="4961" w:type="dxa"/>
          </w:tcPr>
          <w:p w14:paraId="7AA22A71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A432856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D6F4BAD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1B6FCEB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5B199BCC" w14:textId="77777777" w:rsidTr="0060542E">
        <w:tc>
          <w:tcPr>
            <w:tcW w:w="4786" w:type="dxa"/>
          </w:tcPr>
          <w:p w14:paraId="318C455B" w14:textId="0732E2CB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CAT.IDE.A.195(a)</w:t>
            </w:r>
          </w:p>
        </w:tc>
        <w:tc>
          <w:tcPr>
            <w:tcW w:w="4961" w:type="dxa"/>
          </w:tcPr>
          <w:p w14:paraId="6D4D73F8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F66EEF9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AEAA64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6FA4AEF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16D4A4EF" w14:textId="77777777" w:rsidTr="00366B6B">
        <w:tc>
          <w:tcPr>
            <w:tcW w:w="14786" w:type="dxa"/>
            <w:gridSpan w:val="5"/>
          </w:tcPr>
          <w:p w14:paraId="7DE00960" w14:textId="6D8EAF4A" w:rsidR="00A52FC4" w:rsidRPr="0097500D" w:rsidRDefault="00A52FC4" w:rsidP="00A52F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Combination recorder</w:t>
            </w:r>
          </w:p>
        </w:tc>
      </w:tr>
      <w:tr w:rsidR="00A52FC4" w:rsidRPr="0097500D" w14:paraId="36899834" w14:textId="77777777" w:rsidTr="0060542E">
        <w:tc>
          <w:tcPr>
            <w:tcW w:w="4786" w:type="dxa"/>
          </w:tcPr>
          <w:p w14:paraId="6E42753E" w14:textId="7AF56D8E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CAT.IDE.A.200</w:t>
            </w:r>
          </w:p>
        </w:tc>
        <w:tc>
          <w:tcPr>
            <w:tcW w:w="4961" w:type="dxa"/>
          </w:tcPr>
          <w:p w14:paraId="0698CE80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F36CB75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42821D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2A81DBC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3EFD099C" w14:textId="77777777" w:rsidTr="0060542E">
        <w:tc>
          <w:tcPr>
            <w:tcW w:w="4786" w:type="dxa"/>
          </w:tcPr>
          <w:p w14:paraId="725879C2" w14:textId="772A81D9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CAT.IDE.A.200</w:t>
            </w:r>
          </w:p>
        </w:tc>
        <w:tc>
          <w:tcPr>
            <w:tcW w:w="4961" w:type="dxa"/>
          </w:tcPr>
          <w:p w14:paraId="4743F625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546CE39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8621FF2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7706C71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2D64DB85" w14:textId="77777777" w:rsidTr="0060542E">
        <w:tc>
          <w:tcPr>
            <w:tcW w:w="4786" w:type="dxa"/>
          </w:tcPr>
          <w:p w14:paraId="3493AFAC" w14:textId="32C21538" w:rsidR="00A52FC4" w:rsidRPr="0097500D" w:rsidRDefault="00A52FC4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CAT.IDE.A.200</w:t>
            </w:r>
          </w:p>
        </w:tc>
        <w:tc>
          <w:tcPr>
            <w:tcW w:w="4961" w:type="dxa"/>
          </w:tcPr>
          <w:p w14:paraId="20C73426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5286768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A13ACD7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FDA8673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0F9EF6AF" w14:textId="77777777" w:rsidTr="00366B6B">
        <w:tc>
          <w:tcPr>
            <w:tcW w:w="14786" w:type="dxa"/>
            <w:gridSpan w:val="5"/>
          </w:tcPr>
          <w:p w14:paraId="5420F68A" w14:textId="4B372D8F" w:rsidR="00A52FC4" w:rsidRPr="0097500D" w:rsidRDefault="00A52FC4" w:rsidP="00A52F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Seats, seat safety belts, restraint systems and child restraint devices; Seats, berths, safety belts, and harnesses</w:t>
            </w:r>
          </w:p>
        </w:tc>
      </w:tr>
      <w:tr w:rsidR="00A52FC4" w:rsidRPr="0097500D" w14:paraId="5CD76605" w14:textId="77777777" w:rsidTr="0060542E">
        <w:tc>
          <w:tcPr>
            <w:tcW w:w="4786" w:type="dxa"/>
          </w:tcPr>
          <w:p w14:paraId="10108160" w14:textId="4F943156" w:rsidR="00A52FC4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CAT.IDE.A.205</w:t>
            </w:r>
          </w:p>
        </w:tc>
        <w:tc>
          <w:tcPr>
            <w:tcW w:w="4961" w:type="dxa"/>
          </w:tcPr>
          <w:p w14:paraId="643FF3B9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475F4B9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C3A21F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D36DD60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6AEAF049" w14:textId="77777777" w:rsidTr="0060542E">
        <w:tc>
          <w:tcPr>
            <w:tcW w:w="4786" w:type="dxa"/>
          </w:tcPr>
          <w:p w14:paraId="43E9E2C9" w14:textId="1E3010A8" w:rsidR="00A52FC4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CAT.IDE.A.205</w:t>
            </w:r>
          </w:p>
        </w:tc>
        <w:tc>
          <w:tcPr>
            <w:tcW w:w="4961" w:type="dxa"/>
          </w:tcPr>
          <w:p w14:paraId="7EAE2117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9387B05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6D45ED7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C470080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4BF4B7E4" w14:textId="77777777" w:rsidTr="0060542E">
        <w:tc>
          <w:tcPr>
            <w:tcW w:w="4786" w:type="dxa"/>
          </w:tcPr>
          <w:p w14:paraId="5EA78779" w14:textId="44734AD3" w:rsidR="00A52FC4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CAT.IDE.A.205</w:t>
            </w:r>
          </w:p>
        </w:tc>
        <w:tc>
          <w:tcPr>
            <w:tcW w:w="4961" w:type="dxa"/>
          </w:tcPr>
          <w:p w14:paraId="5C05242B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C495F16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5D1A430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6948D12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16470361" w14:textId="77777777" w:rsidTr="0060542E">
        <w:tc>
          <w:tcPr>
            <w:tcW w:w="4786" w:type="dxa"/>
          </w:tcPr>
          <w:p w14:paraId="3B03FE8E" w14:textId="5B7543C7" w:rsidR="00A52FC4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CAT.IDE.A.205</w:t>
            </w:r>
          </w:p>
        </w:tc>
        <w:tc>
          <w:tcPr>
            <w:tcW w:w="4961" w:type="dxa"/>
          </w:tcPr>
          <w:p w14:paraId="2349682D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22E50F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5E55D5D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B3B8AC1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6A3E0ED3" w14:textId="77777777" w:rsidTr="0060542E">
        <w:tc>
          <w:tcPr>
            <w:tcW w:w="4786" w:type="dxa"/>
          </w:tcPr>
          <w:p w14:paraId="69CEBBEE" w14:textId="58E0C14F" w:rsidR="00A52FC4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CAT.IDE.A.205</w:t>
            </w:r>
          </w:p>
        </w:tc>
        <w:tc>
          <w:tcPr>
            <w:tcW w:w="4961" w:type="dxa"/>
          </w:tcPr>
          <w:p w14:paraId="3B0C812A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9C3EAB8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C10731B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E1C999E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0C17969C" w14:textId="77777777" w:rsidTr="0060542E">
        <w:tc>
          <w:tcPr>
            <w:tcW w:w="4786" w:type="dxa"/>
          </w:tcPr>
          <w:p w14:paraId="7FF623BE" w14:textId="3810F60D" w:rsidR="00A52FC4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CAT.IDE.A.205</w:t>
            </w:r>
          </w:p>
        </w:tc>
        <w:tc>
          <w:tcPr>
            <w:tcW w:w="4961" w:type="dxa"/>
          </w:tcPr>
          <w:p w14:paraId="20C63B51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FDE5FAD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109541A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DEC44C9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52FC4" w:rsidRPr="0097500D" w14:paraId="42B6E973" w14:textId="77777777" w:rsidTr="0060542E">
        <w:tc>
          <w:tcPr>
            <w:tcW w:w="4786" w:type="dxa"/>
          </w:tcPr>
          <w:p w14:paraId="7FE8AD2A" w14:textId="596831CA" w:rsidR="00A52FC4" w:rsidRPr="0097500D" w:rsidRDefault="008217E8" w:rsidP="00A52FC4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26.50</w:t>
            </w:r>
          </w:p>
        </w:tc>
        <w:tc>
          <w:tcPr>
            <w:tcW w:w="4961" w:type="dxa"/>
          </w:tcPr>
          <w:p w14:paraId="1C4824EA" w14:textId="77777777" w:rsidR="00A52FC4" w:rsidRPr="0097500D" w:rsidRDefault="00A52FC4" w:rsidP="00A52F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6BCD3D7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517A6BC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7646D03" w14:textId="77777777" w:rsidR="00A52FC4" w:rsidRPr="0097500D" w:rsidRDefault="00A52FC4" w:rsidP="00A52F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3CA5D282" w14:textId="77777777" w:rsidTr="00366B6B">
        <w:tc>
          <w:tcPr>
            <w:tcW w:w="14786" w:type="dxa"/>
            <w:gridSpan w:val="5"/>
          </w:tcPr>
          <w:p w14:paraId="179EA828" w14:textId="45F3A122" w:rsidR="008217E8" w:rsidRPr="0097500D" w:rsidRDefault="008217E8" w:rsidP="008217E8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Fasten seat belt and no smoking signs</w:t>
            </w:r>
          </w:p>
        </w:tc>
      </w:tr>
      <w:tr w:rsidR="008217E8" w:rsidRPr="0097500D" w14:paraId="7DD775AA" w14:textId="77777777" w:rsidTr="0060542E">
        <w:tc>
          <w:tcPr>
            <w:tcW w:w="4786" w:type="dxa"/>
          </w:tcPr>
          <w:p w14:paraId="5F0B85CF" w14:textId="1FB86888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CAT.IDE.A.210</w:t>
            </w:r>
          </w:p>
        </w:tc>
        <w:tc>
          <w:tcPr>
            <w:tcW w:w="4961" w:type="dxa"/>
          </w:tcPr>
          <w:p w14:paraId="581946BE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CBBBA1E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8DFFB99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3C3E93C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2CB84797" w14:textId="77777777" w:rsidTr="00366B6B">
        <w:tc>
          <w:tcPr>
            <w:tcW w:w="14786" w:type="dxa"/>
            <w:gridSpan w:val="5"/>
          </w:tcPr>
          <w:p w14:paraId="22583364" w14:textId="0DA98CA4" w:rsidR="008217E8" w:rsidRPr="0097500D" w:rsidRDefault="008217E8" w:rsidP="008217E8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Internal doors and curtains</w:t>
            </w:r>
          </w:p>
        </w:tc>
      </w:tr>
      <w:tr w:rsidR="008217E8" w:rsidRPr="0097500D" w14:paraId="36352750" w14:textId="77777777" w:rsidTr="0060542E">
        <w:tc>
          <w:tcPr>
            <w:tcW w:w="4786" w:type="dxa"/>
          </w:tcPr>
          <w:p w14:paraId="0843D923" w14:textId="6119032E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CAT.IDE.A.215</w:t>
            </w:r>
          </w:p>
        </w:tc>
        <w:tc>
          <w:tcPr>
            <w:tcW w:w="4961" w:type="dxa"/>
          </w:tcPr>
          <w:p w14:paraId="2DEDD248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7A8E156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4D9572A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0F1C591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6DE37A61" w14:textId="77777777" w:rsidTr="00366B6B">
        <w:tc>
          <w:tcPr>
            <w:tcW w:w="14786" w:type="dxa"/>
            <w:gridSpan w:val="5"/>
          </w:tcPr>
          <w:p w14:paraId="08743A0B" w14:textId="142B5722" w:rsidR="008217E8" w:rsidRPr="0097500D" w:rsidRDefault="008217E8" w:rsidP="008217E8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First-aid kit</w:t>
            </w:r>
          </w:p>
        </w:tc>
      </w:tr>
      <w:tr w:rsidR="008217E8" w:rsidRPr="0097500D" w14:paraId="418698A6" w14:textId="77777777" w:rsidTr="0060542E">
        <w:tc>
          <w:tcPr>
            <w:tcW w:w="4786" w:type="dxa"/>
          </w:tcPr>
          <w:p w14:paraId="3ADB0C61" w14:textId="33862F48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CAT.IDE.A.220</w:t>
            </w:r>
          </w:p>
        </w:tc>
        <w:tc>
          <w:tcPr>
            <w:tcW w:w="4961" w:type="dxa"/>
          </w:tcPr>
          <w:p w14:paraId="0076CB25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85BFF1D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C56EFFA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E41131A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17FF1255" w14:textId="77777777" w:rsidTr="0060542E">
        <w:tc>
          <w:tcPr>
            <w:tcW w:w="4786" w:type="dxa"/>
          </w:tcPr>
          <w:p w14:paraId="7C2CB87C" w14:textId="059801E2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CAT.IDE.A.220</w:t>
            </w:r>
          </w:p>
        </w:tc>
        <w:tc>
          <w:tcPr>
            <w:tcW w:w="4961" w:type="dxa"/>
          </w:tcPr>
          <w:p w14:paraId="5AAE618F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EE1962B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F4AED0D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874E842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350E1CD2" w14:textId="77777777" w:rsidTr="0060542E">
        <w:tc>
          <w:tcPr>
            <w:tcW w:w="4786" w:type="dxa"/>
          </w:tcPr>
          <w:p w14:paraId="5696BCAD" w14:textId="4752CBD0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CAT.IDE.A.220</w:t>
            </w:r>
          </w:p>
        </w:tc>
        <w:tc>
          <w:tcPr>
            <w:tcW w:w="4961" w:type="dxa"/>
          </w:tcPr>
          <w:p w14:paraId="6FD12F9B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71C49B0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343D2DC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BFD074D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1EEF80E2" w14:textId="77777777" w:rsidTr="00366B6B">
        <w:tc>
          <w:tcPr>
            <w:tcW w:w="14786" w:type="dxa"/>
            <w:gridSpan w:val="5"/>
          </w:tcPr>
          <w:p w14:paraId="2A91301D" w14:textId="27A6AA31" w:rsidR="008217E8" w:rsidRPr="0097500D" w:rsidRDefault="008217E8" w:rsidP="008217E8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Emergency medical kit</w:t>
            </w:r>
          </w:p>
        </w:tc>
      </w:tr>
      <w:tr w:rsidR="008217E8" w:rsidRPr="0097500D" w14:paraId="4772AA2D" w14:textId="77777777" w:rsidTr="0060542E">
        <w:tc>
          <w:tcPr>
            <w:tcW w:w="4786" w:type="dxa"/>
          </w:tcPr>
          <w:p w14:paraId="02EAF160" w14:textId="2B9FD388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CAT.IDE.A.225</w:t>
            </w:r>
          </w:p>
        </w:tc>
        <w:tc>
          <w:tcPr>
            <w:tcW w:w="4961" w:type="dxa"/>
          </w:tcPr>
          <w:p w14:paraId="0A3A97BE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4DBF96B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5FC3A7C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85C493E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0F144E2A" w14:textId="77777777" w:rsidTr="0060542E">
        <w:tc>
          <w:tcPr>
            <w:tcW w:w="4786" w:type="dxa"/>
          </w:tcPr>
          <w:p w14:paraId="0F8366E1" w14:textId="01D0275C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CAT.IDE.A.225</w:t>
            </w:r>
          </w:p>
        </w:tc>
        <w:tc>
          <w:tcPr>
            <w:tcW w:w="4961" w:type="dxa"/>
          </w:tcPr>
          <w:p w14:paraId="3F0E8B32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BFEE59E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CBB99D0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408C256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52B13975" w14:textId="77777777" w:rsidTr="0060542E">
        <w:tc>
          <w:tcPr>
            <w:tcW w:w="4786" w:type="dxa"/>
          </w:tcPr>
          <w:p w14:paraId="12CF4F83" w14:textId="0C69A182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CAT.IDE.A.225</w:t>
            </w:r>
          </w:p>
        </w:tc>
        <w:tc>
          <w:tcPr>
            <w:tcW w:w="4961" w:type="dxa"/>
          </w:tcPr>
          <w:p w14:paraId="362A066B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54508B2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46B55A0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4C0C778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176D2D25" w14:textId="77777777" w:rsidTr="0060542E">
        <w:tc>
          <w:tcPr>
            <w:tcW w:w="4786" w:type="dxa"/>
          </w:tcPr>
          <w:p w14:paraId="6C6B28E9" w14:textId="04265877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CAT.IDE.A.225</w:t>
            </w:r>
          </w:p>
        </w:tc>
        <w:tc>
          <w:tcPr>
            <w:tcW w:w="4961" w:type="dxa"/>
          </w:tcPr>
          <w:p w14:paraId="660D632F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AA2FBAF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99E3AD8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6445B3E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16D0A59C" w14:textId="77777777" w:rsidTr="0060542E">
        <w:tc>
          <w:tcPr>
            <w:tcW w:w="4786" w:type="dxa"/>
          </w:tcPr>
          <w:p w14:paraId="3140F5C1" w14:textId="5207A802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AMC4 CAT.IDE.A.225</w:t>
            </w:r>
          </w:p>
        </w:tc>
        <w:tc>
          <w:tcPr>
            <w:tcW w:w="4961" w:type="dxa"/>
          </w:tcPr>
          <w:p w14:paraId="2420AE87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4D43A7A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CD40E19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E2D9C43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23838E04" w14:textId="77777777" w:rsidTr="0060542E">
        <w:tc>
          <w:tcPr>
            <w:tcW w:w="4786" w:type="dxa"/>
          </w:tcPr>
          <w:p w14:paraId="737D9815" w14:textId="4558F503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CAT.IDE.A.225</w:t>
            </w:r>
          </w:p>
        </w:tc>
        <w:tc>
          <w:tcPr>
            <w:tcW w:w="4961" w:type="dxa"/>
          </w:tcPr>
          <w:p w14:paraId="344058F6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3A1AE9C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CB456F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D78EF5C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096A8F76" w14:textId="77777777" w:rsidTr="00366B6B">
        <w:tc>
          <w:tcPr>
            <w:tcW w:w="14786" w:type="dxa"/>
            <w:gridSpan w:val="5"/>
          </w:tcPr>
          <w:p w14:paraId="6395EB23" w14:textId="41DD333A" w:rsidR="008217E8" w:rsidRPr="0097500D" w:rsidRDefault="008217E8" w:rsidP="008217E8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lastRenderedPageBreak/>
              <w:t>First-aid oxygen</w:t>
            </w:r>
          </w:p>
        </w:tc>
      </w:tr>
      <w:tr w:rsidR="008217E8" w:rsidRPr="0097500D" w14:paraId="623FA816" w14:textId="77777777" w:rsidTr="0060542E">
        <w:tc>
          <w:tcPr>
            <w:tcW w:w="4786" w:type="dxa"/>
          </w:tcPr>
          <w:p w14:paraId="754DE35F" w14:textId="7A91ED3E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CAT.IDE.A.230</w:t>
            </w:r>
          </w:p>
        </w:tc>
        <w:tc>
          <w:tcPr>
            <w:tcW w:w="4961" w:type="dxa"/>
          </w:tcPr>
          <w:p w14:paraId="4818B969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78DBB65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35B121F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7D2EFA0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4726F5F3" w14:textId="77777777" w:rsidTr="0060542E">
        <w:tc>
          <w:tcPr>
            <w:tcW w:w="4786" w:type="dxa"/>
          </w:tcPr>
          <w:p w14:paraId="443D48AF" w14:textId="500A5ED2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CAT.IDE.A.230</w:t>
            </w:r>
          </w:p>
        </w:tc>
        <w:tc>
          <w:tcPr>
            <w:tcW w:w="4961" w:type="dxa"/>
          </w:tcPr>
          <w:p w14:paraId="7E1A3A83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F43BBBC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485F6C8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2594E8A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680A2DDB" w14:textId="77777777" w:rsidTr="00366B6B">
        <w:tc>
          <w:tcPr>
            <w:tcW w:w="14786" w:type="dxa"/>
            <w:gridSpan w:val="5"/>
          </w:tcPr>
          <w:p w14:paraId="6E0F9D15" w14:textId="03D0E714" w:rsidR="008217E8" w:rsidRPr="0097500D" w:rsidRDefault="008217E8" w:rsidP="008217E8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Supplemental oxygen — pressurised aeroplanes</w:t>
            </w:r>
          </w:p>
        </w:tc>
      </w:tr>
      <w:tr w:rsidR="008217E8" w:rsidRPr="0097500D" w14:paraId="2376787F" w14:textId="77777777" w:rsidTr="0060542E">
        <w:tc>
          <w:tcPr>
            <w:tcW w:w="4786" w:type="dxa"/>
          </w:tcPr>
          <w:p w14:paraId="127B272F" w14:textId="183BABB2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CAT.IDE.A.235</w:t>
            </w:r>
          </w:p>
        </w:tc>
        <w:tc>
          <w:tcPr>
            <w:tcW w:w="4961" w:type="dxa"/>
          </w:tcPr>
          <w:p w14:paraId="199AE296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5F343EB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0818DC0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527D07F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1D9A5642" w14:textId="77777777" w:rsidTr="0060542E">
        <w:tc>
          <w:tcPr>
            <w:tcW w:w="4786" w:type="dxa"/>
          </w:tcPr>
          <w:p w14:paraId="11D509F4" w14:textId="15748515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AMC1 CAT.IDE.A.235</w:t>
            </w:r>
          </w:p>
        </w:tc>
        <w:tc>
          <w:tcPr>
            <w:tcW w:w="4961" w:type="dxa"/>
          </w:tcPr>
          <w:p w14:paraId="34EB87B2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AC1780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B267F81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EF66556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0E64AA4C" w14:textId="77777777" w:rsidTr="0060542E">
        <w:tc>
          <w:tcPr>
            <w:tcW w:w="4786" w:type="dxa"/>
          </w:tcPr>
          <w:p w14:paraId="352F58AA" w14:textId="49104594" w:rsidR="008217E8" w:rsidRPr="0097500D" w:rsidRDefault="008217E8" w:rsidP="008217E8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AMC2 CAT.IDE.A.235</w:t>
            </w:r>
          </w:p>
        </w:tc>
        <w:tc>
          <w:tcPr>
            <w:tcW w:w="4961" w:type="dxa"/>
          </w:tcPr>
          <w:p w14:paraId="746952A3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794321A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B52BEB9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06BB0A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438C3BAB" w14:textId="77777777" w:rsidTr="0060542E">
        <w:tc>
          <w:tcPr>
            <w:tcW w:w="4786" w:type="dxa"/>
          </w:tcPr>
          <w:p w14:paraId="11D2A6BC" w14:textId="63D30B1C" w:rsidR="008217E8" w:rsidRPr="0097500D" w:rsidRDefault="003162DF" w:rsidP="008217E8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GM1 CAT.IDE.A.235(b)(1)</w:t>
            </w:r>
          </w:p>
        </w:tc>
        <w:tc>
          <w:tcPr>
            <w:tcW w:w="4961" w:type="dxa"/>
          </w:tcPr>
          <w:p w14:paraId="59533C75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9433D40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391BDE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92F3836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02A87C2A" w14:textId="77777777" w:rsidTr="0060542E">
        <w:tc>
          <w:tcPr>
            <w:tcW w:w="4786" w:type="dxa"/>
          </w:tcPr>
          <w:p w14:paraId="0C2E151E" w14:textId="3560906D" w:rsidR="008217E8" w:rsidRPr="0097500D" w:rsidRDefault="003162DF" w:rsidP="008217E8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CAT.IDE.A.235(c)</w:t>
            </w:r>
          </w:p>
        </w:tc>
        <w:tc>
          <w:tcPr>
            <w:tcW w:w="4961" w:type="dxa"/>
          </w:tcPr>
          <w:p w14:paraId="5EECD4CC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EAC791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9AE3F2B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CBA5054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063A91C3" w14:textId="77777777" w:rsidTr="0060542E">
        <w:tc>
          <w:tcPr>
            <w:tcW w:w="4786" w:type="dxa"/>
          </w:tcPr>
          <w:p w14:paraId="32EF7D8A" w14:textId="52C48D2F" w:rsidR="008217E8" w:rsidRPr="0097500D" w:rsidRDefault="003162DF" w:rsidP="003162DF">
            <w:pPr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GM1 CAT.IDE.A.235(c)</w:t>
            </w:r>
          </w:p>
        </w:tc>
        <w:tc>
          <w:tcPr>
            <w:tcW w:w="4961" w:type="dxa"/>
          </w:tcPr>
          <w:p w14:paraId="28AFF23F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0ED2FEF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6549D85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72BCBEA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217E8" w:rsidRPr="0097500D" w14:paraId="0465151B" w14:textId="77777777" w:rsidTr="0060542E">
        <w:tc>
          <w:tcPr>
            <w:tcW w:w="4786" w:type="dxa"/>
          </w:tcPr>
          <w:p w14:paraId="46777116" w14:textId="6019CD7D" w:rsidR="008217E8" w:rsidRPr="0097500D" w:rsidRDefault="003162DF" w:rsidP="003162DF">
            <w:pPr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CAT.IDE.A.235(e)</w:t>
            </w:r>
          </w:p>
        </w:tc>
        <w:tc>
          <w:tcPr>
            <w:tcW w:w="4961" w:type="dxa"/>
          </w:tcPr>
          <w:p w14:paraId="6F3A45A3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98E669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70289BE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76B248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0D3088A9" w14:textId="77777777" w:rsidTr="00366B6B">
        <w:tc>
          <w:tcPr>
            <w:tcW w:w="14786" w:type="dxa"/>
            <w:gridSpan w:val="5"/>
          </w:tcPr>
          <w:p w14:paraId="5DB1E87A" w14:textId="6C4442CF" w:rsidR="003162DF" w:rsidRPr="0097500D" w:rsidRDefault="003162DF" w:rsidP="003162D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Supplemental oxygen — non-pressurised aeroplanes</w:t>
            </w:r>
          </w:p>
        </w:tc>
      </w:tr>
      <w:tr w:rsidR="008217E8" w:rsidRPr="0097500D" w14:paraId="2A0D4C4E" w14:textId="77777777" w:rsidTr="0060542E">
        <w:tc>
          <w:tcPr>
            <w:tcW w:w="4786" w:type="dxa"/>
          </w:tcPr>
          <w:p w14:paraId="1A8A5BD5" w14:textId="3DB9853D" w:rsidR="008217E8" w:rsidRPr="0097500D" w:rsidRDefault="003162DF" w:rsidP="003162DF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CAT.IDE.A.240</w:t>
            </w:r>
          </w:p>
        </w:tc>
        <w:tc>
          <w:tcPr>
            <w:tcW w:w="4961" w:type="dxa"/>
          </w:tcPr>
          <w:p w14:paraId="48F1BB0B" w14:textId="77777777" w:rsidR="008217E8" w:rsidRPr="0097500D" w:rsidRDefault="008217E8" w:rsidP="008217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CA16577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6BE8994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6B0DCA3" w14:textId="77777777" w:rsidR="008217E8" w:rsidRPr="0097500D" w:rsidRDefault="008217E8" w:rsidP="008217E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3178252D" w14:textId="77777777" w:rsidTr="0060542E">
        <w:tc>
          <w:tcPr>
            <w:tcW w:w="4786" w:type="dxa"/>
          </w:tcPr>
          <w:p w14:paraId="0C49DE1D" w14:textId="568E6971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CAT.IDE.A.240</w:t>
            </w:r>
          </w:p>
        </w:tc>
        <w:tc>
          <w:tcPr>
            <w:tcW w:w="4961" w:type="dxa"/>
          </w:tcPr>
          <w:p w14:paraId="08DAAE91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867B4B6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D8C8142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247A455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71982F62" w14:textId="77777777" w:rsidTr="00366B6B">
        <w:tc>
          <w:tcPr>
            <w:tcW w:w="14786" w:type="dxa"/>
            <w:gridSpan w:val="5"/>
          </w:tcPr>
          <w:p w14:paraId="3CE67EB8" w14:textId="1A13494D" w:rsidR="003162DF" w:rsidRPr="0097500D" w:rsidRDefault="003162DF" w:rsidP="003162D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Crew protective breathing equipment</w:t>
            </w:r>
          </w:p>
        </w:tc>
      </w:tr>
      <w:tr w:rsidR="003162DF" w:rsidRPr="0097500D" w14:paraId="0B51678C" w14:textId="77777777" w:rsidTr="0060542E">
        <w:tc>
          <w:tcPr>
            <w:tcW w:w="4786" w:type="dxa"/>
          </w:tcPr>
          <w:p w14:paraId="1898757F" w14:textId="1184961A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CAT.IDE.A.245</w:t>
            </w:r>
          </w:p>
        </w:tc>
        <w:tc>
          <w:tcPr>
            <w:tcW w:w="4961" w:type="dxa"/>
          </w:tcPr>
          <w:p w14:paraId="2BE03A84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431A854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0137835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5F74CFD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505C8050" w14:textId="77777777" w:rsidTr="0060542E">
        <w:tc>
          <w:tcPr>
            <w:tcW w:w="4786" w:type="dxa"/>
          </w:tcPr>
          <w:p w14:paraId="3D69FC91" w14:textId="203198F4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CAT.IDE.A.245</w:t>
            </w:r>
          </w:p>
        </w:tc>
        <w:tc>
          <w:tcPr>
            <w:tcW w:w="4961" w:type="dxa"/>
          </w:tcPr>
          <w:p w14:paraId="260B1A99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30823D8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A53DB27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E0B3E29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270E4EEE" w14:textId="77777777" w:rsidTr="00366B6B">
        <w:tc>
          <w:tcPr>
            <w:tcW w:w="14786" w:type="dxa"/>
            <w:gridSpan w:val="5"/>
          </w:tcPr>
          <w:p w14:paraId="62927138" w14:textId="2234CBDB" w:rsidR="003162DF" w:rsidRPr="0097500D" w:rsidRDefault="003162DF" w:rsidP="003162D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Hand fire extinguishers</w:t>
            </w:r>
          </w:p>
        </w:tc>
      </w:tr>
      <w:tr w:rsidR="003162DF" w:rsidRPr="0097500D" w14:paraId="64AB591E" w14:textId="77777777" w:rsidTr="0060542E">
        <w:tc>
          <w:tcPr>
            <w:tcW w:w="4786" w:type="dxa"/>
          </w:tcPr>
          <w:p w14:paraId="46A03C33" w14:textId="2EA25068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CAT.IDE.A.250</w:t>
            </w:r>
          </w:p>
        </w:tc>
        <w:tc>
          <w:tcPr>
            <w:tcW w:w="4961" w:type="dxa"/>
          </w:tcPr>
          <w:p w14:paraId="0C325E00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34CE7F1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86AB608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0D63490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2F61A73D" w14:textId="77777777" w:rsidTr="0060542E">
        <w:tc>
          <w:tcPr>
            <w:tcW w:w="4786" w:type="dxa"/>
          </w:tcPr>
          <w:p w14:paraId="32160304" w14:textId="072DCB3C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CAT.IDE.A.250</w:t>
            </w:r>
          </w:p>
        </w:tc>
        <w:tc>
          <w:tcPr>
            <w:tcW w:w="4961" w:type="dxa"/>
          </w:tcPr>
          <w:p w14:paraId="117E7B89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C55EA65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70E044D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FC7CF1E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22446B8B" w14:textId="77777777" w:rsidTr="00366B6B">
        <w:tc>
          <w:tcPr>
            <w:tcW w:w="14786" w:type="dxa"/>
            <w:gridSpan w:val="5"/>
          </w:tcPr>
          <w:p w14:paraId="3CFBC86A" w14:textId="470BBB9B" w:rsidR="003162DF" w:rsidRPr="0097500D" w:rsidRDefault="003162DF" w:rsidP="003162D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Fire extinguishers</w:t>
            </w:r>
          </w:p>
        </w:tc>
      </w:tr>
      <w:tr w:rsidR="003162DF" w:rsidRPr="0097500D" w14:paraId="5DD8270E" w14:textId="77777777" w:rsidTr="0060542E">
        <w:tc>
          <w:tcPr>
            <w:tcW w:w="4786" w:type="dxa"/>
          </w:tcPr>
          <w:p w14:paraId="475B6F96" w14:textId="65E81EF3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26.170</w:t>
            </w:r>
          </w:p>
        </w:tc>
        <w:tc>
          <w:tcPr>
            <w:tcW w:w="4961" w:type="dxa"/>
          </w:tcPr>
          <w:p w14:paraId="19D4B75E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08B5DE1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D9D3437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2E8F3A8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4E599EA1" w14:textId="77777777" w:rsidTr="00366B6B">
        <w:tc>
          <w:tcPr>
            <w:tcW w:w="14786" w:type="dxa"/>
            <w:gridSpan w:val="5"/>
          </w:tcPr>
          <w:p w14:paraId="7229F2EF" w14:textId="6E6FDD1E" w:rsidR="003162DF" w:rsidRPr="0097500D" w:rsidRDefault="003162DF" w:rsidP="003162D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Crash axe and crowbar</w:t>
            </w:r>
          </w:p>
        </w:tc>
      </w:tr>
      <w:tr w:rsidR="003162DF" w:rsidRPr="0097500D" w14:paraId="2258BFEC" w14:textId="77777777" w:rsidTr="0060542E">
        <w:tc>
          <w:tcPr>
            <w:tcW w:w="4786" w:type="dxa"/>
          </w:tcPr>
          <w:p w14:paraId="5AD21C75" w14:textId="33B8E305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CAT.IDE.A.255</w:t>
            </w:r>
          </w:p>
        </w:tc>
        <w:tc>
          <w:tcPr>
            <w:tcW w:w="4961" w:type="dxa"/>
          </w:tcPr>
          <w:p w14:paraId="499A8FD7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98D150E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46D8DC8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9E50760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5534238F" w14:textId="77777777" w:rsidTr="0060542E">
        <w:tc>
          <w:tcPr>
            <w:tcW w:w="4786" w:type="dxa"/>
          </w:tcPr>
          <w:p w14:paraId="634E58EC" w14:textId="25EB3608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CAT.IDE.A.255</w:t>
            </w:r>
          </w:p>
        </w:tc>
        <w:tc>
          <w:tcPr>
            <w:tcW w:w="4961" w:type="dxa"/>
          </w:tcPr>
          <w:p w14:paraId="4FB64BF8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F8D5B10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CEB32DB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60ABE52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52143C19" w14:textId="77777777" w:rsidTr="00366B6B">
        <w:tc>
          <w:tcPr>
            <w:tcW w:w="14786" w:type="dxa"/>
            <w:gridSpan w:val="5"/>
          </w:tcPr>
          <w:p w14:paraId="33F17B4E" w14:textId="234AE7BD" w:rsidR="003162DF" w:rsidRPr="0097500D" w:rsidRDefault="003162DF" w:rsidP="003162DF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Marking of break-in points</w:t>
            </w:r>
          </w:p>
        </w:tc>
      </w:tr>
      <w:tr w:rsidR="003162DF" w:rsidRPr="0097500D" w14:paraId="3802EAE0" w14:textId="77777777" w:rsidTr="0060542E">
        <w:tc>
          <w:tcPr>
            <w:tcW w:w="4786" w:type="dxa"/>
          </w:tcPr>
          <w:p w14:paraId="4CB4E3AA" w14:textId="6996F927" w:rsidR="003162DF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CAT.IDE.A.260</w:t>
            </w:r>
          </w:p>
        </w:tc>
        <w:tc>
          <w:tcPr>
            <w:tcW w:w="4961" w:type="dxa"/>
          </w:tcPr>
          <w:p w14:paraId="528EC427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A07EC60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D040168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DB6C727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3162DF" w:rsidRPr="0097500D" w14:paraId="6DE9BA0A" w14:textId="77777777" w:rsidTr="0060542E">
        <w:tc>
          <w:tcPr>
            <w:tcW w:w="4786" w:type="dxa"/>
          </w:tcPr>
          <w:p w14:paraId="06366324" w14:textId="10EF6032" w:rsidR="003162DF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CAT.IDE.A.260</w:t>
            </w:r>
          </w:p>
        </w:tc>
        <w:tc>
          <w:tcPr>
            <w:tcW w:w="4961" w:type="dxa"/>
          </w:tcPr>
          <w:p w14:paraId="6F860955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420F6FF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FB04483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841586B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409A2BDD" w14:textId="77777777" w:rsidTr="00366B6B">
        <w:tc>
          <w:tcPr>
            <w:tcW w:w="14786" w:type="dxa"/>
            <w:gridSpan w:val="5"/>
          </w:tcPr>
          <w:p w14:paraId="76589D5F" w14:textId="16A5218C" w:rsidR="00F12132" w:rsidRPr="0097500D" w:rsidRDefault="00F12132" w:rsidP="00F12132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Means for emergency evacuation. Location of emergency exits. Emergency exit access. Emergency exit markings</w:t>
            </w:r>
          </w:p>
        </w:tc>
      </w:tr>
      <w:tr w:rsidR="003162DF" w:rsidRPr="0097500D" w14:paraId="1571E33C" w14:textId="77777777" w:rsidTr="0060542E">
        <w:tc>
          <w:tcPr>
            <w:tcW w:w="4786" w:type="dxa"/>
          </w:tcPr>
          <w:p w14:paraId="421BB810" w14:textId="7A8E8486" w:rsidR="003162DF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CAT.IDE.A.265</w:t>
            </w:r>
          </w:p>
        </w:tc>
        <w:tc>
          <w:tcPr>
            <w:tcW w:w="4961" w:type="dxa"/>
          </w:tcPr>
          <w:p w14:paraId="3C711541" w14:textId="77777777" w:rsidR="003162DF" w:rsidRPr="0097500D" w:rsidRDefault="003162DF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949377A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8E22D7E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7F82360" w14:textId="77777777" w:rsidR="003162DF" w:rsidRPr="0097500D" w:rsidRDefault="003162DF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3F9E93C6" w14:textId="77777777" w:rsidTr="0060542E">
        <w:tc>
          <w:tcPr>
            <w:tcW w:w="4786" w:type="dxa"/>
          </w:tcPr>
          <w:p w14:paraId="647F4D96" w14:textId="31C2CEE3" w:rsidR="00F12132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26.100</w:t>
            </w:r>
          </w:p>
        </w:tc>
        <w:tc>
          <w:tcPr>
            <w:tcW w:w="4961" w:type="dxa"/>
          </w:tcPr>
          <w:p w14:paraId="02D06ADB" w14:textId="77777777" w:rsidR="00F12132" w:rsidRPr="0097500D" w:rsidRDefault="00F12132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0A01499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842FE89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D2BAD27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331961FD" w14:textId="77777777" w:rsidTr="0060542E">
        <w:tc>
          <w:tcPr>
            <w:tcW w:w="4786" w:type="dxa"/>
          </w:tcPr>
          <w:p w14:paraId="7B327CBF" w14:textId="1B0EE567" w:rsidR="00F12132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26.105</w:t>
            </w:r>
          </w:p>
        </w:tc>
        <w:tc>
          <w:tcPr>
            <w:tcW w:w="4961" w:type="dxa"/>
          </w:tcPr>
          <w:p w14:paraId="5AE8ADFC" w14:textId="77777777" w:rsidR="00F12132" w:rsidRPr="0097500D" w:rsidRDefault="00F12132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B678D77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EAADDCE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C0BFDEE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16546D33" w14:textId="77777777" w:rsidTr="0060542E">
        <w:tc>
          <w:tcPr>
            <w:tcW w:w="4786" w:type="dxa"/>
          </w:tcPr>
          <w:p w14:paraId="2320C661" w14:textId="22BD9E0C" w:rsidR="00F12132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26.110</w:t>
            </w:r>
          </w:p>
        </w:tc>
        <w:tc>
          <w:tcPr>
            <w:tcW w:w="4961" w:type="dxa"/>
          </w:tcPr>
          <w:p w14:paraId="3B673DD2" w14:textId="77777777" w:rsidR="00F12132" w:rsidRPr="0097500D" w:rsidRDefault="00F12132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2BB7F2E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E0AABAD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A68ECE2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03152860" w14:textId="77777777" w:rsidTr="00366B6B">
        <w:tc>
          <w:tcPr>
            <w:tcW w:w="14786" w:type="dxa"/>
            <w:gridSpan w:val="5"/>
          </w:tcPr>
          <w:p w14:paraId="3366A001" w14:textId="4472738F" w:rsidR="00F12132" w:rsidRPr="0097500D" w:rsidRDefault="00F12132" w:rsidP="00F12132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Megaphones</w:t>
            </w:r>
          </w:p>
        </w:tc>
      </w:tr>
      <w:tr w:rsidR="00F12132" w:rsidRPr="0097500D" w14:paraId="6C8D15FC" w14:textId="77777777" w:rsidTr="0060542E">
        <w:tc>
          <w:tcPr>
            <w:tcW w:w="4786" w:type="dxa"/>
          </w:tcPr>
          <w:p w14:paraId="716A6900" w14:textId="6A337D1F" w:rsidR="00F12132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CAT.IDE.A.270</w:t>
            </w:r>
          </w:p>
        </w:tc>
        <w:tc>
          <w:tcPr>
            <w:tcW w:w="4961" w:type="dxa"/>
          </w:tcPr>
          <w:p w14:paraId="1A4B10D3" w14:textId="77777777" w:rsidR="00F12132" w:rsidRPr="0097500D" w:rsidRDefault="00F12132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CD130D0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04A8451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5C2C85B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779ED9A2" w14:textId="77777777" w:rsidTr="0060542E">
        <w:tc>
          <w:tcPr>
            <w:tcW w:w="4786" w:type="dxa"/>
          </w:tcPr>
          <w:p w14:paraId="43E04B9E" w14:textId="4BB0DE29" w:rsidR="00F12132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CAT.IDE.A.270</w:t>
            </w:r>
          </w:p>
        </w:tc>
        <w:tc>
          <w:tcPr>
            <w:tcW w:w="4961" w:type="dxa"/>
          </w:tcPr>
          <w:p w14:paraId="0EC1BCBA" w14:textId="77777777" w:rsidR="00F12132" w:rsidRPr="0097500D" w:rsidRDefault="00F12132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971D442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EE8B3A7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040F90B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158D40B7" w14:textId="77777777" w:rsidTr="00366B6B">
        <w:tc>
          <w:tcPr>
            <w:tcW w:w="14786" w:type="dxa"/>
            <w:gridSpan w:val="5"/>
          </w:tcPr>
          <w:p w14:paraId="7F4F055A" w14:textId="6D98F0CA" w:rsidR="00F12132" w:rsidRPr="0097500D" w:rsidRDefault="00F12132" w:rsidP="00F12132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Emergency lighting and marking. Interior emergency lighting and emergency light operation.</w:t>
            </w:r>
          </w:p>
        </w:tc>
      </w:tr>
      <w:tr w:rsidR="00F12132" w:rsidRPr="0097500D" w14:paraId="5943CF10" w14:textId="77777777" w:rsidTr="0060542E">
        <w:tc>
          <w:tcPr>
            <w:tcW w:w="4786" w:type="dxa"/>
          </w:tcPr>
          <w:p w14:paraId="19CBA860" w14:textId="0017875B" w:rsidR="00F12132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CAT.IDE.A.275</w:t>
            </w:r>
          </w:p>
        </w:tc>
        <w:tc>
          <w:tcPr>
            <w:tcW w:w="4961" w:type="dxa"/>
          </w:tcPr>
          <w:p w14:paraId="3507277E" w14:textId="77777777" w:rsidR="00F12132" w:rsidRPr="0097500D" w:rsidRDefault="00F12132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E82E496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E884A33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D935C2C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12132" w:rsidRPr="0097500D" w14:paraId="06988BF6" w14:textId="77777777" w:rsidTr="0060542E">
        <w:tc>
          <w:tcPr>
            <w:tcW w:w="4786" w:type="dxa"/>
          </w:tcPr>
          <w:p w14:paraId="72680351" w14:textId="2E0BF71E" w:rsidR="00F12132" w:rsidRPr="0097500D" w:rsidRDefault="00F12132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26.120</w:t>
            </w:r>
          </w:p>
        </w:tc>
        <w:tc>
          <w:tcPr>
            <w:tcW w:w="4961" w:type="dxa"/>
          </w:tcPr>
          <w:p w14:paraId="1B541C23" w14:textId="77777777" w:rsidR="00F12132" w:rsidRPr="0097500D" w:rsidRDefault="00F12132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4C818CD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B6C18CA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CFFA638" w14:textId="77777777" w:rsidR="00F12132" w:rsidRPr="0097500D" w:rsidRDefault="00F12132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41719838" w14:textId="77777777" w:rsidTr="00366B6B">
        <w:tc>
          <w:tcPr>
            <w:tcW w:w="14786" w:type="dxa"/>
            <w:gridSpan w:val="5"/>
          </w:tcPr>
          <w:p w14:paraId="09DB69AC" w14:textId="2F9037E3" w:rsidR="004F0CC4" w:rsidRPr="0097500D" w:rsidRDefault="004F0CC4" w:rsidP="004F0C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Compartment interiors</w:t>
            </w:r>
          </w:p>
        </w:tc>
      </w:tr>
      <w:tr w:rsidR="004F0CC4" w:rsidRPr="0097500D" w14:paraId="580565FE" w14:textId="77777777" w:rsidTr="0060542E">
        <w:tc>
          <w:tcPr>
            <w:tcW w:w="4786" w:type="dxa"/>
          </w:tcPr>
          <w:p w14:paraId="33C6475B" w14:textId="53FC684B" w:rsidR="004F0CC4" w:rsidRPr="0097500D" w:rsidRDefault="004F0CC4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26.150</w:t>
            </w:r>
          </w:p>
        </w:tc>
        <w:tc>
          <w:tcPr>
            <w:tcW w:w="4961" w:type="dxa"/>
          </w:tcPr>
          <w:p w14:paraId="58AC33AA" w14:textId="77777777" w:rsidR="004F0CC4" w:rsidRPr="0097500D" w:rsidRDefault="004F0CC4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146F725" w14:textId="77777777" w:rsidR="004F0CC4" w:rsidRPr="0097500D" w:rsidRDefault="004F0CC4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A841FFA" w14:textId="77777777" w:rsidR="004F0CC4" w:rsidRPr="0097500D" w:rsidRDefault="004F0CC4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9CBBC59" w14:textId="77777777" w:rsidR="004F0CC4" w:rsidRPr="0097500D" w:rsidRDefault="004F0CC4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17A61A5C" w14:textId="77777777" w:rsidTr="00366B6B">
        <w:tc>
          <w:tcPr>
            <w:tcW w:w="14786" w:type="dxa"/>
            <w:gridSpan w:val="5"/>
          </w:tcPr>
          <w:p w14:paraId="67F0B03E" w14:textId="578A934E" w:rsidR="004F0CC4" w:rsidRPr="0097500D" w:rsidRDefault="004F0CC4" w:rsidP="004F0C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lastRenderedPageBreak/>
              <w:t>Flammability of cargo compartment liners</w:t>
            </w:r>
          </w:p>
        </w:tc>
      </w:tr>
      <w:tr w:rsidR="004F0CC4" w:rsidRPr="0097500D" w14:paraId="7DB81394" w14:textId="77777777" w:rsidTr="0060542E">
        <w:tc>
          <w:tcPr>
            <w:tcW w:w="4786" w:type="dxa"/>
          </w:tcPr>
          <w:p w14:paraId="683B6D3C" w14:textId="61E96747" w:rsidR="004F0CC4" w:rsidRPr="0097500D" w:rsidRDefault="004F0CC4" w:rsidP="00F12132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26.155</w:t>
            </w:r>
          </w:p>
        </w:tc>
        <w:tc>
          <w:tcPr>
            <w:tcW w:w="4961" w:type="dxa"/>
          </w:tcPr>
          <w:p w14:paraId="4ADA955A" w14:textId="77777777" w:rsidR="004F0CC4" w:rsidRPr="0097500D" w:rsidRDefault="004F0CC4" w:rsidP="003162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EA06F84" w14:textId="77777777" w:rsidR="004F0CC4" w:rsidRPr="0097500D" w:rsidRDefault="004F0CC4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BE30248" w14:textId="77777777" w:rsidR="004F0CC4" w:rsidRPr="0097500D" w:rsidRDefault="004F0CC4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EDB4A24" w14:textId="77777777" w:rsidR="004F0CC4" w:rsidRPr="0097500D" w:rsidRDefault="004F0CC4" w:rsidP="003162DF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48834777" w14:textId="77777777" w:rsidTr="00366B6B">
        <w:tc>
          <w:tcPr>
            <w:tcW w:w="14786" w:type="dxa"/>
            <w:gridSpan w:val="5"/>
          </w:tcPr>
          <w:p w14:paraId="4488A087" w14:textId="7299AD4D" w:rsidR="004F0CC4" w:rsidRPr="0097500D" w:rsidRDefault="004F0CC4" w:rsidP="004F0C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Thermal or acoustic insulation materials</w:t>
            </w:r>
          </w:p>
        </w:tc>
      </w:tr>
      <w:tr w:rsidR="004F0CC4" w:rsidRPr="0097500D" w14:paraId="680C3417" w14:textId="77777777" w:rsidTr="0060542E">
        <w:tc>
          <w:tcPr>
            <w:tcW w:w="4786" w:type="dxa"/>
          </w:tcPr>
          <w:p w14:paraId="1DC12145" w14:textId="642AC4F2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26.156</w:t>
            </w:r>
          </w:p>
        </w:tc>
        <w:tc>
          <w:tcPr>
            <w:tcW w:w="4961" w:type="dxa"/>
          </w:tcPr>
          <w:p w14:paraId="15260D3D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FD6A756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8DE87B4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C08C8CD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3D1EB34D" w14:textId="77777777" w:rsidTr="00366B6B">
        <w:tc>
          <w:tcPr>
            <w:tcW w:w="14786" w:type="dxa"/>
            <w:gridSpan w:val="5"/>
          </w:tcPr>
          <w:p w14:paraId="1246B1C6" w14:textId="6D33B0BE" w:rsidR="004F0CC4" w:rsidRPr="0097500D" w:rsidRDefault="004F0CC4" w:rsidP="004F0C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Lavatory fire protection</w:t>
            </w:r>
          </w:p>
        </w:tc>
      </w:tr>
      <w:tr w:rsidR="004F0CC4" w:rsidRPr="0097500D" w14:paraId="62681C0A" w14:textId="77777777" w:rsidTr="0060542E">
        <w:tc>
          <w:tcPr>
            <w:tcW w:w="4786" w:type="dxa"/>
          </w:tcPr>
          <w:p w14:paraId="7251DA73" w14:textId="399E07C4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26.160</w:t>
            </w:r>
          </w:p>
        </w:tc>
        <w:tc>
          <w:tcPr>
            <w:tcW w:w="4961" w:type="dxa"/>
          </w:tcPr>
          <w:p w14:paraId="493661D7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6545CE2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D7C1388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C06228C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6994AAD2" w14:textId="77777777" w:rsidTr="00366B6B">
        <w:tc>
          <w:tcPr>
            <w:tcW w:w="14786" w:type="dxa"/>
            <w:gridSpan w:val="5"/>
          </w:tcPr>
          <w:p w14:paraId="73178D4D" w14:textId="3D24CD1D" w:rsidR="004F0CC4" w:rsidRPr="0097500D" w:rsidRDefault="004F0CC4" w:rsidP="004F0C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crew compartment door operating systems — single incapacitation</w:t>
            </w:r>
          </w:p>
        </w:tc>
      </w:tr>
      <w:tr w:rsidR="004F0CC4" w:rsidRPr="0097500D" w14:paraId="7E26F5B0" w14:textId="77777777" w:rsidTr="0060542E">
        <w:tc>
          <w:tcPr>
            <w:tcW w:w="4786" w:type="dxa"/>
          </w:tcPr>
          <w:p w14:paraId="31D8E567" w14:textId="5004D29A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26.250</w:t>
            </w:r>
          </w:p>
        </w:tc>
        <w:tc>
          <w:tcPr>
            <w:tcW w:w="4961" w:type="dxa"/>
          </w:tcPr>
          <w:p w14:paraId="68E5783B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6426B24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D1519A5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D85B96A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18EF61AF" w14:textId="77777777" w:rsidTr="00366B6B">
        <w:tc>
          <w:tcPr>
            <w:tcW w:w="14786" w:type="dxa"/>
            <w:gridSpan w:val="5"/>
          </w:tcPr>
          <w:p w14:paraId="27B9AB5A" w14:textId="755BBE81" w:rsidR="004F0CC4" w:rsidRPr="0097500D" w:rsidRDefault="004F0CC4" w:rsidP="004F0CC4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Emergency locator transmitter (ELT)</w:t>
            </w:r>
          </w:p>
        </w:tc>
      </w:tr>
      <w:tr w:rsidR="004F0CC4" w:rsidRPr="0097500D" w14:paraId="26F08C47" w14:textId="77777777" w:rsidTr="0060542E">
        <w:tc>
          <w:tcPr>
            <w:tcW w:w="4786" w:type="dxa"/>
          </w:tcPr>
          <w:p w14:paraId="303646D4" w14:textId="42CADDE8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CAT.IDE.A.280</w:t>
            </w:r>
          </w:p>
        </w:tc>
        <w:tc>
          <w:tcPr>
            <w:tcW w:w="4961" w:type="dxa"/>
          </w:tcPr>
          <w:p w14:paraId="2D47FE65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DF73831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0337EED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2991CBE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5C132E84" w14:textId="77777777" w:rsidTr="0060542E">
        <w:tc>
          <w:tcPr>
            <w:tcW w:w="4786" w:type="dxa"/>
          </w:tcPr>
          <w:p w14:paraId="0152041D" w14:textId="3BAF67A2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AMC1 CAT.IDE.A.280</w:t>
            </w:r>
          </w:p>
        </w:tc>
        <w:tc>
          <w:tcPr>
            <w:tcW w:w="4961" w:type="dxa"/>
          </w:tcPr>
          <w:p w14:paraId="42747885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94051B3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38AF4A2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4D78B99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70958DDC" w14:textId="77777777" w:rsidTr="0060542E">
        <w:tc>
          <w:tcPr>
            <w:tcW w:w="4786" w:type="dxa"/>
          </w:tcPr>
          <w:p w14:paraId="033A30BF" w14:textId="6E35C10F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AMC2 CAT.IDE.A.280</w:t>
            </w:r>
          </w:p>
        </w:tc>
        <w:tc>
          <w:tcPr>
            <w:tcW w:w="4961" w:type="dxa"/>
          </w:tcPr>
          <w:p w14:paraId="6A6CC868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A512063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554684E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2325938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0CC4" w:rsidRPr="0097500D" w14:paraId="050AEA09" w14:textId="77777777" w:rsidTr="0060542E">
        <w:tc>
          <w:tcPr>
            <w:tcW w:w="4786" w:type="dxa"/>
          </w:tcPr>
          <w:p w14:paraId="2EE0CB25" w14:textId="7277FEEA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GM1 CAT.IDE.A.280</w:t>
            </w:r>
          </w:p>
        </w:tc>
        <w:tc>
          <w:tcPr>
            <w:tcW w:w="4961" w:type="dxa"/>
          </w:tcPr>
          <w:p w14:paraId="00DE19CB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39041EF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03E48B7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0786015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0A456A51" w14:textId="77777777" w:rsidTr="00366B6B">
        <w:tc>
          <w:tcPr>
            <w:tcW w:w="14786" w:type="dxa"/>
            <w:gridSpan w:val="5"/>
          </w:tcPr>
          <w:p w14:paraId="15C6E4D5" w14:textId="21AA567C" w:rsidR="00EF4591" w:rsidRPr="0097500D" w:rsidRDefault="00EF4591" w:rsidP="00EF4591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Flight over water</w:t>
            </w:r>
          </w:p>
        </w:tc>
      </w:tr>
      <w:tr w:rsidR="004F0CC4" w:rsidRPr="0097500D" w14:paraId="74ED4EBC" w14:textId="77777777" w:rsidTr="0060542E">
        <w:tc>
          <w:tcPr>
            <w:tcW w:w="4786" w:type="dxa"/>
          </w:tcPr>
          <w:p w14:paraId="05D6EE31" w14:textId="486CD1F6" w:rsidR="004F0CC4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CAT.IDE.A.285</w:t>
            </w:r>
          </w:p>
        </w:tc>
        <w:tc>
          <w:tcPr>
            <w:tcW w:w="4961" w:type="dxa"/>
          </w:tcPr>
          <w:p w14:paraId="217C8B3F" w14:textId="77777777" w:rsidR="004F0CC4" w:rsidRPr="0097500D" w:rsidRDefault="004F0CC4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1F6A144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D957C14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AC5E4F4" w14:textId="77777777" w:rsidR="004F0CC4" w:rsidRPr="0097500D" w:rsidRDefault="004F0CC4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5A88980F" w14:textId="77777777" w:rsidTr="0060542E">
        <w:tc>
          <w:tcPr>
            <w:tcW w:w="4786" w:type="dxa"/>
          </w:tcPr>
          <w:p w14:paraId="51376EC5" w14:textId="3E2D94AE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</w:t>
            </w:r>
          </w:p>
        </w:tc>
        <w:tc>
          <w:tcPr>
            <w:tcW w:w="4961" w:type="dxa"/>
          </w:tcPr>
          <w:p w14:paraId="56A160DE" w14:textId="77777777" w:rsidR="00EF4591" w:rsidRPr="0097500D" w:rsidRDefault="00EF4591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80E14AC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F3BACCE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F6115A7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5D39B0C7" w14:textId="77777777" w:rsidTr="0060542E">
        <w:tc>
          <w:tcPr>
            <w:tcW w:w="4786" w:type="dxa"/>
          </w:tcPr>
          <w:p w14:paraId="273367A4" w14:textId="68FA0270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CAT.IDE.A.285(e)(4) &amp; CAT.IDE.A.305(a)(2)</w:t>
            </w:r>
          </w:p>
        </w:tc>
        <w:tc>
          <w:tcPr>
            <w:tcW w:w="4961" w:type="dxa"/>
          </w:tcPr>
          <w:p w14:paraId="7A1BC30F" w14:textId="77777777" w:rsidR="00EF4591" w:rsidRPr="0097500D" w:rsidRDefault="00EF4591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6171767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EE99520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20AA3C6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705B9AB9" w14:textId="77777777" w:rsidTr="0060542E">
        <w:tc>
          <w:tcPr>
            <w:tcW w:w="4786" w:type="dxa"/>
          </w:tcPr>
          <w:p w14:paraId="10A38F3C" w14:textId="1EF806F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CAT.IDE.A.285(a)</w:t>
            </w:r>
          </w:p>
        </w:tc>
        <w:tc>
          <w:tcPr>
            <w:tcW w:w="4961" w:type="dxa"/>
          </w:tcPr>
          <w:p w14:paraId="6DBAB102" w14:textId="77777777" w:rsidR="00EF4591" w:rsidRPr="0097500D" w:rsidRDefault="00EF4591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E258D1E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1A3873F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9886370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67F17EE7" w14:textId="77777777" w:rsidTr="0060542E">
        <w:tc>
          <w:tcPr>
            <w:tcW w:w="4786" w:type="dxa"/>
          </w:tcPr>
          <w:p w14:paraId="0CEB5AB3" w14:textId="2C2FF4CB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AMC2 CAT.IDE.A.285(a)</w:t>
            </w:r>
          </w:p>
        </w:tc>
        <w:tc>
          <w:tcPr>
            <w:tcW w:w="4961" w:type="dxa"/>
          </w:tcPr>
          <w:p w14:paraId="3C032A44" w14:textId="77777777" w:rsidR="00EF4591" w:rsidRPr="0097500D" w:rsidRDefault="00EF4591" w:rsidP="004F0CC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079571B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A0F8FEF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2119798" w14:textId="77777777" w:rsidR="00EF4591" w:rsidRPr="0097500D" w:rsidRDefault="00EF4591" w:rsidP="004F0CC4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6A94D7AA" w14:textId="77777777" w:rsidTr="0060542E">
        <w:tc>
          <w:tcPr>
            <w:tcW w:w="4786" w:type="dxa"/>
          </w:tcPr>
          <w:p w14:paraId="2315EC9F" w14:textId="6FA798D5" w:rsidR="00EF4591" w:rsidRPr="0097500D" w:rsidRDefault="00EF4591" w:rsidP="00EF459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CAT.IDE.A.285(a)</w:t>
            </w:r>
          </w:p>
        </w:tc>
        <w:tc>
          <w:tcPr>
            <w:tcW w:w="4961" w:type="dxa"/>
          </w:tcPr>
          <w:p w14:paraId="1B23524D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51912D7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DF484CB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8972C8C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657C39D7" w14:textId="77777777" w:rsidTr="0060542E">
        <w:tc>
          <w:tcPr>
            <w:tcW w:w="4786" w:type="dxa"/>
          </w:tcPr>
          <w:p w14:paraId="7C6DE27E" w14:textId="416EBEC6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AMC1 CAT.IDE.A.285(f)</w:t>
            </w:r>
          </w:p>
        </w:tc>
        <w:tc>
          <w:tcPr>
            <w:tcW w:w="4961" w:type="dxa"/>
          </w:tcPr>
          <w:p w14:paraId="1E96F3A9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00E65D9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3660C4C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CF2B0F9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5651D326" w14:textId="77777777" w:rsidTr="0060542E">
        <w:tc>
          <w:tcPr>
            <w:tcW w:w="4786" w:type="dxa"/>
          </w:tcPr>
          <w:p w14:paraId="72290039" w14:textId="0E46075C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GM1 CAT.IDE.A.285(f)(2)</w:t>
            </w:r>
          </w:p>
        </w:tc>
        <w:tc>
          <w:tcPr>
            <w:tcW w:w="4961" w:type="dxa"/>
          </w:tcPr>
          <w:p w14:paraId="29FA867E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B0645F3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AB63B45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C0C7E31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064FB5B0" w14:textId="77777777" w:rsidTr="00366B6B">
        <w:tc>
          <w:tcPr>
            <w:tcW w:w="14786" w:type="dxa"/>
            <w:gridSpan w:val="5"/>
          </w:tcPr>
          <w:p w14:paraId="6CE773BB" w14:textId="451B5A43" w:rsidR="00EF4591" w:rsidRPr="0097500D" w:rsidRDefault="00EF4591" w:rsidP="00EF4591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Survival equipment</w:t>
            </w:r>
          </w:p>
        </w:tc>
      </w:tr>
      <w:tr w:rsidR="00EF4591" w:rsidRPr="0097500D" w14:paraId="1952B297" w14:textId="77777777" w:rsidTr="0060542E">
        <w:tc>
          <w:tcPr>
            <w:tcW w:w="4786" w:type="dxa"/>
          </w:tcPr>
          <w:p w14:paraId="07D39BD4" w14:textId="37EFC6D9" w:rsidR="00EF4591" w:rsidRPr="0097500D" w:rsidRDefault="00EF4591" w:rsidP="00EF459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CAT.IDE.A.305</w:t>
            </w:r>
          </w:p>
        </w:tc>
        <w:tc>
          <w:tcPr>
            <w:tcW w:w="4961" w:type="dxa"/>
          </w:tcPr>
          <w:p w14:paraId="5C0DD26E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94EAB91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A1898D6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CAC4EAB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52CAB01B" w14:textId="77777777" w:rsidTr="0060542E">
        <w:tc>
          <w:tcPr>
            <w:tcW w:w="4786" w:type="dxa"/>
          </w:tcPr>
          <w:p w14:paraId="27F806E5" w14:textId="5110C654" w:rsidR="00EF4591" w:rsidRPr="0097500D" w:rsidRDefault="00EF4591" w:rsidP="00EF459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CAT.IDE.A.305</w:t>
            </w:r>
          </w:p>
        </w:tc>
        <w:tc>
          <w:tcPr>
            <w:tcW w:w="4961" w:type="dxa"/>
          </w:tcPr>
          <w:p w14:paraId="712D4CAA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1E30EEA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EC01C46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B096740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23999C61" w14:textId="77777777" w:rsidTr="0060542E">
        <w:tc>
          <w:tcPr>
            <w:tcW w:w="4786" w:type="dxa"/>
          </w:tcPr>
          <w:p w14:paraId="0CA4C8CE" w14:textId="5E04D876" w:rsidR="00EF4591" w:rsidRPr="0097500D" w:rsidRDefault="00EF4591" w:rsidP="00EF459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CAT.IDE.A.285(e)(4) &amp; CAT.IDE.A.305(a)(2)</w:t>
            </w:r>
          </w:p>
        </w:tc>
        <w:tc>
          <w:tcPr>
            <w:tcW w:w="4961" w:type="dxa"/>
          </w:tcPr>
          <w:p w14:paraId="28B840AF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F9635BE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0988E66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79B8065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6B443083" w14:textId="77777777" w:rsidTr="0060542E">
        <w:tc>
          <w:tcPr>
            <w:tcW w:w="4786" w:type="dxa"/>
          </w:tcPr>
          <w:p w14:paraId="781F4075" w14:textId="0E527D4A" w:rsidR="00EF4591" w:rsidRPr="0097500D" w:rsidRDefault="00EF4591" w:rsidP="00EF459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CAT.IDE.A.305(b)(2)</w:t>
            </w:r>
          </w:p>
        </w:tc>
        <w:tc>
          <w:tcPr>
            <w:tcW w:w="4961" w:type="dxa"/>
          </w:tcPr>
          <w:p w14:paraId="61F8BB11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E2D710A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0565BC2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C0AF420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257FC51B" w14:textId="77777777" w:rsidTr="0060542E">
        <w:tc>
          <w:tcPr>
            <w:tcW w:w="4786" w:type="dxa"/>
          </w:tcPr>
          <w:p w14:paraId="44FAA4D5" w14:textId="64BDA8C7" w:rsidR="00EF4591" w:rsidRPr="0097500D" w:rsidRDefault="00EF4591" w:rsidP="00EF459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CAT.IDE.A.305</w:t>
            </w:r>
          </w:p>
        </w:tc>
        <w:tc>
          <w:tcPr>
            <w:tcW w:w="4961" w:type="dxa"/>
          </w:tcPr>
          <w:p w14:paraId="5E924BF4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D78C1E8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CB3BB33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62145CD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F4591" w:rsidRPr="0097500D" w14:paraId="75285A12" w14:textId="77777777" w:rsidTr="0060542E">
        <w:tc>
          <w:tcPr>
            <w:tcW w:w="4786" w:type="dxa"/>
          </w:tcPr>
          <w:p w14:paraId="62430754" w14:textId="08A9A577" w:rsidR="00EF4591" w:rsidRPr="0097500D" w:rsidRDefault="00EF4591" w:rsidP="00EF459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CAT.IDE.A.305</w:t>
            </w:r>
          </w:p>
        </w:tc>
        <w:tc>
          <w:tcPr>
            <w:tcW w:w="4961" w:type="dxa"/>
          </w:tcPr>
          <w:p w14:paraId="407CFF07" w14:textId="77777777" w:rsidR="00EF4591" w:rsidRPr="0097500D" w:rsidRDefault="00EF4591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6507D65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8E75AF8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E999650" w14:textId="77777777" w:rsidR="00EF4591" w:rsidRPr="0097500D" w:rsidRDefault="00EF4591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142EDB44" w14:textId="77777777" w:rsidTr="00366B6B">
        <w:tc>
          <w:tcPr>
            <w:tcW w:w="14786" w:type="dxa"/>
            <w:gridSpan w:val="5"/>
          </w:tcPr>
          <w:p w14:paraId="15024C1E" w14:textId="440496B4" w:rsidR="00031C6D" w:rsidRPr="0097500D" w:rsidRDefault="00031C6D" w:rsidP="00031C6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Headset</w:t>
            </w:r>
          </w:p>
        </w:tc>
      </w:tr>
      <w:tr w:rsidR="00031C6D" w:rsidRPr="0097500D" w14:paraId="4952C473" w14:textId="77777777" w:rsidTr="0060542E">
        <w:tc>
          <w:tcPr>
            <w:tcW w:w="4786" w:type="dxa"/>
          </w:tcPr>
          <w:p w14:paraId="65443900" w14:textId="08218866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CAT.IDE.A.325</w:t>
            </w:r>
          </w:p>
        </w:tc>
        <w:tc>
          <w:tcPr>
            <w:tcW w:w="4961" w:type="dxa"/>
          </w:tcPr>
          <w:p w14:paraId="054BB309" w14:textId="77777777" w:rsidR="00031C6D" w:rsidRPr="0097500D" w:rsidRDefault="00031C6D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4200150" w14:textId="77777777" w:rsidR="00031C6D" w:rsidRPr="0097500D" w:rsidRDefault="00031C6D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ADF37E0" w14:textId="77777777" w:rsidR="00031C6D" w:rsidRPr="0097500D" w:rsidRDefault="00031C6D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06F4FBD" w14:textId="77777777" w:rsidR="00031C6D" w:rsidRPr="0097500D" w:rsidRDefault="00031C6D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71BC35A1" w14:textId="77777777" w:rsidTr="0060542E">
        <w:tc>
          <w:tcPr>
            <w:tcW w:w="4786" w:type="dxa"/>
          </w:tcPr>
          <w:p w14:paraId="3051D102" w14:textId="7349DBF5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CAT.IDE.A.325</w:t>
            </w:r>
          </w:p>
        </w:tc>
        <w:tc>
          <w:tcPr>
            <w:tcW w:w="4961" w:type="dxa"/>
          </w:tcPr>
          <w:p w14:paraId="4DCC1789" w14:textId="77777777" w:rsidR="00031C6D" w:rsidRPr="0097500D" w:rsidRDefault="00031C6D" w:rsidP="00EF459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9AFCC7F" w14:textId="77777777" w:rsidR="00031C6D" w:rsidRPr="0097500D" w:rsidRDefault="00031C6D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844E2ED" w14:textId="77777777" w:rsidR="00031C6D" w:rsidRPr="0097500D" w:rsidRDefault="00031C6D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5C2802D" w14:textId="77777777" w:rsidR="00031C6D" w:rsidRPr="0097500D" w:rsidRDefault="00031C6D" w:rsidP="00EF459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075F252E" w14:textId="77777777" w:rsidTr="0060542E">
        <w:tc>
          <w:tcPr>
            <w:tcW w:w="4786" w:type="dxa"/>
          </w:tcPr>
          <w:p w14:paraId="1A786972" w14:textId="200B9977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CAT.IDE.A.325</w:t>
            </w:r>
          </w:p>
        </w:tc>
        <w:tc>
          <w:tcPr>
            <w:tcW w:w="4961" w:type="dxa"/>
          </w:tcPr>
          <w:p w14:paraId="1871E9B2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51F1CBE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59E7F02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C7B75B2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4354117C" w14:textId="77777777" w:rsidTr="00366B6B">
        <w:tc>
          <w:tcPr>
            <w:tcW w:w="14786" w:type="dxa"/>
            <w:gridSpan w:val="5"/>
          </w:tcPr>
          <w:p w14:paraId="22481B82" w14:textId="0E73CE39" w:rsidR="00031C6D" w:rsidRPr="0097500D" w:rsidRDefault="00031C6D" w:rsidP="00031C6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Radio communication equipment</w:t>
            </w:r>
          </w:p>
        </w:tc>
      </w:tr>
      <w:tr w:rsidR="00031C6D" w:rsidRPr="0097500D" w14:paraId="3C375B1D" w14:textId="77777777" w:rsidTr="0060542E">
        <w:tc>
          <w:tcPr>
            <w:tcW w:w="4786" w:type="dxa"/>
          </w:tcPr>
          <w:p w14:paraId="5B95BCDF" w14:textId="4B61EADC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CAT.IDE.A.330</w:t>
            </w:r>
          </w:p>
        </w:tc>
        <w:tc>
          <w:tcPr>
            <w:tcW w:w="4961" w:type="dxa"/>
          </w:tcPr>
          <w:p w14:paraId="1A7B932D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1C9E8DC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9F70CA7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5AD1624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466F4A5F" w14:textId="77777777" w:rsidTr="00366B6B">
        <w:tc>
          <w:tcPr>
            <w:tcW w:w="14786" w:type="dxa"/>
            <w:gridSpan w:val="5"/>
          </w:tcPr>
          <w:p w14:paraId="20570BE0" w14:textId="478351E3" w:rsidR="00031C6D" w:rsidRPr="0097500D" w:rsidRDefault="00031C6D" w:rsidP="00031C6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Audio selector panel</w:t>
            </w:r>
          </w:p>
        </w:tc>
      </w:tr>
      <w:tr w:rsidR="00031C6D" w:rsidRPr="0097500D" w14:paraId="1EC9605C" w14:textId="77777777" w:rsidTr="0060542E">
        <w:tc>
          <w:tcPr>
            <w:tcW w:w="4786" w:type="dxa"/>
          </w:tcPr>
          <w:p w14:paraId="3BCBCE2A" w14:textId="57C3798A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CAT.IDE.A.335</w:t>
            </w:r>
          </w:p>
        </w:tc>
        <w:tc>
          <w:tcPr>
            <w:tcW w:w="4961" w:type="dxa"/>
          </w:tcPr>
          <w:p w14:paraId="14B0EB84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247DAA7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99C1F3E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56780E9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695BDABF" w14:textId="77777777" w:rsidTr="00366B6B">
        <w:tc>
          <w:tcPr>
            <w:tcW w:w="14786" w:type="dxa"/>
            <w:gridSpan w:val="5"/>
          </w:tcPr>
          <w:p w14:paraId="313F6D96" w14:textId="2B9431DF" w:rsidR="00031C6D" w:rsidRPr="0097500D" w:rsidRDefault="00031C6D" w:rsidP="00031C6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Radio equipment for operations under VFR over routes navigated by reference to visual landmarks</w:t>
            </w:r>
          </w:p>
        </w:tc>
      </w:tr>
      <w:tr w:rsidR="00031C6D" w:rsidRPr="0097500D" w14:paraId="0699CF23" w14:textId="77777777" w:rsidTr="0060542E">
        <w:tc>
          <w:tcPr>
            <w:tcW w:w="4786" w:type="dxa"/>
          </w:tcPr>
          <w:p w14:paraId="5FD1E930" w14:textId="07346E51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CAT.IDE.A.340</w:t>
            </w:r>
          </w:p>
        </w:tc>
        <w:tc>
          <w:tcPr>
            <w:tcW w:w="4961" w:type="dxa"/>
          </w:tcPr>
          <w:p w14:paraId="12EBCB2E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ADE5709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EBDDE5E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5089DC8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5E2CFE02" w14:textId="77777777" w:rsidTr="00366B6B">
        <w:tc>
          <w:tcPr>
            <w:tcW w:w="14786" w:type="dxa"/>
            <w:gridSpan w:val="5"/>
          </w:tcPr>
          <w:p w14:paraId="25D4577C" w14:textId="3A3ABB68" w:rsidR="00031C6D" w:rsidRPr="0097500D" w:rsidRDefault="00031C6D" w:rsidP="00031C6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Communication and navigation equipment for operations under IFR or under VFR over routes not navigated by reference to visual landmarks</w:t>
            </w:r>
          </w:p>
        </w:tc>
      </w:tr>
      <w:tr w:rsidR="00031C6D" w:rsidRPr="0097500D" w14:paraId="7EEDC2FC" w14:textId="77777777" w:rsidTr="0060542E">
        <w:tc>
          <w:tcPr>
            <w:tcW w:w="4786" w:type="dxa"/>
          </w:tcPr>
          <w:p w14:paraId="7D732151" w14:textId="6E7FE73E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CAT.IDE.A.345</w:t>
            </w:r>
          </w:p>
        </w:tc>
        <w:tc>
          <w:tcPr>
            <w:tcW w:w="4961" w:type="dxa"/>
          </w:tcPr>
          <w:p w14:paraId="44D21CA8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BA2392A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977DBD2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638DFC7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7E1452DC" w14:textId="77777777" w:rsidTr="0060542E">
        <w:tc>
          <w:tcPr>
            <w:tcW w:w="4786" w:type="dxa"/>
          </w:tcPr>
          <w:p w14:paraId="777074EC" w14:textId="0765CF5C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lastRenderedPageBreak/>
              <w:t>AMC1 CAT.IDE.A.345</w:t>
            </w:r>
          </w:p>
        </w:tc>
        <w:tc>
          <w:tcPr>
            <w:tcW w:w="4961" w:type="dxa"/>
          </w:tcPr>
          <w:p w14:paraId="304284C9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2ECE106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4815A07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16796E4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5CAC77B4" w14:textId="77777777" w:rsidTr="0060542E">
        <w:tc>
          <w:tcPr>
            <w:tcW w:w="4786" w:type="dxa"/>
          </w:tcPr>
          <w:p w14:paraId="6131AD87" w14:textId="443A0664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AMC2 CAT.IDE.A.345</w:t>
            </w:r>
          </w:p>
        </w:tc>
        <w:tc>
          <w:tcPr>
            <w:tcW w:w="4961" w:type="dxa"/>
          </w:tcPr>
          <w:p w14:paraId="49DB021D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1ECE5DA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83ADBCD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50F07D5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486AE3C1" w14:textId="77777777" w:rsidTr="0060542E">
        <w:tc>
          <w:tcPr>
            <w:tcW w:w="4786" w:type="dxa"/>
          </w:tcPr>
          <w:p w14:paraId="71FBCE55" w14:textId="2DE7DF8F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AMC3 CAT.IDE.A.345</w:t>
            </w:r>
          </w:p>
        </w:tc>
        <w:tc>
          <w:tcPr>
            <w:tcW w:w="4961" w:type="dxa"/>
          </w:tcPr>
          <w:p w14:paraId="64277AA7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9994889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88090E0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742CACD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5CD42DFE" w14:textId="77777777" w:rsidTr="0060542E">
        <w:tc>
          <w:tcPr>
            <w:tcW w:w="4786" w:type="dxa"/>
          </w:tcPr>
          <w:p w14:paraId="5BA82AC1" w14:textId="7AD973E9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AMC4 CAT.IDE.A.345</w:t>
            </w:r>
          </w:p>
        </w:tc>
        <w:tc>
          <w:tcPr>
            <w:tcW w:w="4961" w:type="dxa"/>
          </w:tcPr>
          <w:p w14:paraId="5D7D0D0C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16A6485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99F1005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6365128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0A100654" w14:textId="77777777" w:rsidTr="0060542E">
        <w:tc>
          <w:tcPr>
            <w:tcW w:w="4786" w:type="dxa"/>
          </w:tcPr>
          <w:p w14:paraId="3FA54CF8" w14:textId="08B053B5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CAT.IDE.A.345</w:t>
            </w:r>
          </w:p>
        </w:tc>
        <w:tc>
          <w:tcPr>
            <w:tcW w:w="4961" w:type="dxa"/>
          </w:tcPr>
          <w:p w14:paraId="4386AACC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05332BF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2CE8CAC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8F780AC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4FE856FD" w14:textId="77777777" w:rsidTr="0060542E">
        <w:tc>
          <w:tcPr>
            <w:tcW w:w="4786" w:type="dxa"/>
          </w:tcPr>
          <w:p w14:paraId="13C61E03" w14:textId="79150E64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CAT.IDE.A.345</w:t>
            </w:r>
          </w:p>
        </w:tc>
        <w:tc>
          <w:tcPr>
            <w:tcW w:w="4961" w:type="dxa"/>
          </w:tcPr>
          <w:p w14:paraId="327A237F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2B080C7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8490A44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51BA07B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53368B31" w14:textId="77777777" w:rsidTr="0060542E">
        <w:tc>
          <w:tcPr>
            <w:tcW w:w="4786" w:type="dxa"/>
          </w:tcPr>
          <w:p w14:paraId="2D02F90D" w14:textId="1656E9AF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GM3 CAT.IDE.A.345</w:t>
            </w:r>
          </w:p>
        </w:tc>
        <w:tc>
          <w:tcPr>
            <w:tcW w:w="4961" w:type="dxa"/>
          </w:tcPr>
          <w:p w14:paraId="66192B02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E93C9E9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6B5D5D9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8D9B660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34F1E387" w14:textId="77777777" w:rsidTr="0060542E">
        <w:tc>
          <w:tcPr>
            <w:tcW w:w="4786" w:type="dxa"/>
          </w:tcPr>
          <w:p w14:paraId="2D5BFDC0" w14:textId="5845AF32" w:rsidR="00031C6D" w:rsidRPr="0097500D" w:rsidRDefault="00031C6D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CAT.IDE.A.345(c)</w:t>
            </w:r>
          </w:p>
        </w:tc>
        <w:tc>
          <w:tcPr>
            <w:tcW w:w="4961" w:type="dxa"/>
          </w:tcPr>
          <w:p w14:paraId="3D22739C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DB9FEBC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36E750D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F8D25DA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34004508" w14:textId="77777777" w:rsidTr="00366B6B">
        <w:tc>
          <w:tcPr>
            <w:tcW w:w="14786" w:type="dxa"/>
            <w:gridSpan w:val="5"/>
          </w:tcPr>
          <w:p w14:paraId="05E16C31" w14:textId="4BE77D59" w:rsidR="00031C6D" w:rsidRPr="0097500D" w:rsidRDefault="00031C6D" w:rsidP="00031C6D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</w:rPr>
              <w:t>Transponder</w:t>
            </w:r>
          </w:p>
        </w:tc>
      </w:tr>
      <w:tr w:rsidR="00031C6D" w:rsidRPr="0097500D" w14:paraId="21C4BB04" w14:textId="77777777" w:rsidTr="0060542E">
        <w:tc>
          <w:tcPr>
            <w:tcW w:w="4786" w:type="dxa"/>
          </w:tcPr>
          <w:p w14:paraId="09903168" w14:textId="398479FD" w:rsidR="00031C6D" w:rsidRPr="0097500D" w:rsidRDefault="00B040A1" w:rsidP="00B040A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CAT.IDE.A.350</w:t>
            </w:r>
          </w:p>
        </w:tc>
        <w:tc>
          <w:tcPr>
            <w:tcW w:w="4961" w:type="dxa"/>
          </w:tcPr>
          <w:p w14:paraId="7BC40ACA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ADEE770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461777F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A322BBC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31C6D" w:rsidRPr="0097500D" w14:paraId="5FE5DB0D" w14:textId="77777777" w:rsidTr="0060542E">
        <w:tc>
          <w:tcPr>
            <w:tcW w:w="4786" w:type="dxa"/>
          </w:tcPr>
          <w:p w14:paraId="510DC5C4" w14:textId="1E169863" w:rsidR="00031C6D" w:rsidRPr="0097500D" w:rsidRDefault="00B040A1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CAT.IDE.A.350</w:t>
            </w:r>
          </w:p>
        </w:tc>
        <w:tc>
          <w:tcPr>
            <w:tcW w:w="4961" w:type="dxa"/>
          </w:tcPr>
          <w:p w14:paraId="1868C3D3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62D4468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1A5F997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764C4FD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040A1" w:rsidRPr="0097500D" w14:paraId="3994D699" w14:textId="77777777" w:rsidTr="00366B6B">
        <w:tc>
          <w:tcPr>
            <w:tcW w:w="14786" w:type="dxa"/>
            <w:gridSpan w:val="5"/>
          </w:tcPr>
          <w:p w14:paraId="07DCB83E" w14:textId="7A5FE316" w:rsidR="00B040A1" w:rsidRPr="0097500D" w:rsidRDefault="00B040A1" w:rsidP="00B040A1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Management of aeronautical databases</w:t>
            </w:r>
          </w:p>
        </w:tc>
      </w:tr>
      <w:tr w:rsidR="00031C6D" w:rsidRPr="0097500D" w14:paraId="775A6E5E" w14:textId="77777777" w:rsidTr="0060542E">
        <w:tc>
          <w:tcPr>
            <w:tcW w:w="4786" w:type="dxa"/>
          </w:tcPr>
          <w:p w14:paraId="490FAC69" w14:textId="30512AFF" w:rsidR="00031C6D" w:rsidRPr="0097500D" w:rsidRDefault="00B040A1" w:rsidP="00B040A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CAT.IDE.A.355</w:t>
            </w:r>
          </w:p>
        </w:tc>
        <w:tc>
          <w:tcPr>
            <w:tcW w:w="4961" w:type="dxa"/>
          </w:tcPr>
          <w:p w14:paraId="79561474" w14:textId="77777777" w:rsidR="00031C6D" w:rsidRPr="0097500D" w:rsidRDefault="00031C6D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65B9DF3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3C75E33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275AC2A" w14:textId="77777777" w:rsidR="00031C6D" w:rsidRPr="0097500D" w:rsidRDefault="00031C6D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040A1" w:rsidRPr="0097500D" w14:paraId="246F2A5E" w14:textId="77777777" w:rsidTr="0060542E">
        <w:tc>
          <w:tcPr>
            <w:tcW w:w="4786" w:type="dxa"/>
          </w:tcPr>
          <w:p w14:paraId="5F35C579" w14:textId="544BFB9A" w:rsidR="00B040A1" w:rsidRPr="0097500D" w:rsidRDefault="00B040A1" w:rsidP="00B040A1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AMC1 CAT.IDE.A.355</w:t>
            </w:r>
          </w:p>
        </w:tc>
        <w:tc>
          <w:tcPr>
            <w:tcW w:w="4961" w:type="dxa"/>
          </w:tcPr>
          <w:p w14:paraId="2CE58BB6" w14:textId="77777777" w:rsidR="00B040A1" w:rsidRPr="0097500D" w:rsidRDefault="00B040A1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D2D91B1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83B2591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01D05A9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040A1" w:rsidRPr="0097500D" w14:paraId="5F2179BC" w14:textId="77777777" w:rsidTr="0060542E">
        <w:tc>
          <w:tcPr>
            <w:tcW w:w="4786" w:type="dxa"/>
          </w:tcPr>
          <w:p w14:paraId="3882A83F" w14:textId="2606276D" w:rsidR="00B040A1" w:rsidRPr="0097500D" w:rsidRDefault="00B040A1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GM1 CAT.IDE.A.355</w:t>
            </w:r>
          </w:p>
        </w:tc>
        <w:tc>
          <w:tcPr>
            <w:tcW w:w="4961" w:type="dxa"/>
          </w:tcPr>
          <w:p w14:paraId="077D4BB0" w14:textId="77777777" w:rsidR="00B040A1" w:rsidRPr="0097500D" w:rsidRDefault="00B040A1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CCD4765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A38F131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589B640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040A1" w:rsidRPr="0097500D" w14:paraId="10EDBF74" w14:textId="77777777" w:rsidTr="0060542E">
        <w:tc>
          <w:tcPr>
            <w:tcW w:w="4786" w:type="dxa"/>
          </w:tcPr>
          <w:p w14:paraId="7647CAE3" w14:textId="3DAEEB76" w:rsidR="00B040A1" w:rsidRPr="0097500D" w:rsidRDefault="00B040A1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GM2 CAT.IDE.A.355</w:t>
            </w:r>
          </w:p>
        </w:tc>
        <w:tc>
          <w:tcPr>
            <w:tcW w:w="4961" w:type="dxa"/>
          </w:tcPr>
          <w:p w14:paraId="3B3F5090" w14:textId="77777777" w:rsidR="00B040A1" w:rsidRPr="0097500D" w:rsidRDefault="00B040A1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70285F3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6D96265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CA0691F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040A1" w:rsidRPr="0097500D" w14:paraId="2DA3AFE9" w14:textId="77777777" w:rsidTr="0060542E">
        <w:tc>
          <w:tcPr>
            <w:tcW w:w="4786" w:type="dxa"/>
          </w:tcPr>
          <w:p w14:paraId="5E753589" w14:textId="51C66B87" w:rsidR="00B040A1" w:rsidRPr="0097500D" w:rsidRDefault="00B040A1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</w:rPr>
              <w:t>GM3 CAT.IDE.A.355</w:t>
            </w:r>
          </w:p>
        </w:tc>
        <w:tc>
          <w:tcPr>
            <w:tcW w:w="4961" w:type="dxa"/>
          </w:tcPr>
          <w:p w14:paraId="5193AAB3" w14:textId="77777777" w:rsidR="00B040A1" w:rsidRPr="0097500D" w:rsidRDefault="00B040A1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9087E61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5E5118D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FDF1E8B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040A1" w:rsidRPr="0097500D" w14:paraId="44A64821" w14:textId="77777777" w:rsidTr="00366B6B">
        <w:tc>
          <w:tcPr>
            <w:tcW w:w="14786" w:type="dxa"/>
            <w:gridSpan w:val="5"/>
          </w:tcPr>
          <w:p w14:paraId="18DBD5D0" w14:textId="7DF70DAA" w:rsidR="00B040A1" w:rsidRPr="0097500D" w:rsidRDefault="00B040A1" w:rsidP="00B040A1">
            <w:pPr>
              <w:jc w:val="center"/>
              <w:rPr>
                <w:sz w:val="18"/>
                <w:szCs w:val="18"/>
                <w:lang w:val="en-GB"/>
              </w:rPr>
            </w:pPr>
            <w:r w:rsidRPr="0097500D">
              <w:rPr>
                <w:sz w:val="18"/>
                <w:szCs w:val="18"/>
                <w:lang w:val="en-GB"/>
              </w:rPr>
              <w:t>Flight crew compartment security – aeroplanes</w:t>
            </w:r>
          </w:p>
        </w:tc>
      </w:tr>
      <w:tr w:rsidR="00B040A1" w:rsidRPr="0097500D" w14:paraId="542EF1CB" w14:textId="77777777" w:rsidTr="0060542E">
        <w:tc>
          <w:tcPr>
            <w:tcW w:w="4786" w:type="dxa"/>
          </w:tcPr>
          <w:p w14:paraId="3795BFD1" w14:textId="30BFD83D" w:rsidR="00B040A1" w:rsidRPr="0097500D" w:rsidRDefault="00B040A1" w:rsidP="00031C6D">
            <w:pPr>
              <w:jc w:val="both"/>
              <w:rPr>
                <w:sz w:val="18"/>
                <w:szCs w:val="18"/>
              </w:rPr>
            </w:pPr>
            <w:r w:rsidRPr="0097500D">
              <w:rPr>
                <w:sz w:val="18"/>
                <w:szCs w:val="18"/>
                <w:lang w:val="en-GB"/>
              </w:rPr>
              <w:t>ORO.SEC.100</w:t>
            </w:r>
          </w:p>
        </w:tc>
        <w:tc>
          <w:tcPr>
            <w:tcW w:w="4961" w:type="dxa"/>
          </w:tcPr>
          <w:p w14:paraId="06EC9271" w14:textId="77777777" w:rsidR="00B040A1" w:rsidRPr="0097500D" w:rsidRDefault="00B040A1" w:rsidP="00031C6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CBAA08A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EAD9D68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57C7F5D" w14:textId="77777777" w:rsidR="00B040A1" w:rsidRPr="0097500D" w:rsidRDefault="00B040A1" w:rsidP="00031C6D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14:paraId="23031C8A" w14:textId="1A4C723B" w:rsidR="004E7878" w:rsidRPr="0097500D" w:rsidRDefault="004E7878" w:rsidP="004E7878"/>
    <w:p w14:paraId="01C6F464" w14:textId="489A4139" w:rsidR="00535FB2" w:rsidRPr="0097500D" w:rsidRDefault="00535FB2" w:rsidP="004E7878"/>
    <w:p w14:paraId="60C4F795" w14:textId="7F5AF1BB" w:rsidR="00535FB2" w:rsidRPr="0097500D" w:rsidRDefault="00535FB2" w:rsidP="004E7878"/>
    <w:p w14:paraId="5EF894A2" w14:textId="016AF4E1" w:rsidR="00535FB2" w:rsidRPr="0097500D" w:rsidRDefault="00535FB2" w:rsidP="004E7878"/>
    <w:p w14:paraId="7F411009" w14:textId="7E11213A" w:rsidR="00535FB2" w:rsidRPr="0097500D" w:rsidRDefault="00535FB2" w:rsidP="004E7878"/>
    <w:p w14:paraId="7234B277" w14:textId="6AAF7DEF" w:rsidR="00535FB2" w:rsidRPr="0097500D" w:rsidRDefault="00535FB2" w:rsidP="004E7878"/>
    <w:p w14:paraId="697F19A8" w14:textId="23F2A63A" w:rsidR="00535FB2" w:rsidRPr="0097500D" w:rsidRDefault="00535FB2" w:rsidP="004E7878"/>
    <w:p w14:paraId="2EDFD5EA" w14:textId="5C1E397D" w:rsidR="00535FB2" w:rsidRPr="0097500D" w:rsidRDefault="00535FB2" w:rsidP="004E7878"/>
    <w:p w14:paraId="0E905531" w14:textId="5220F80A" w:rsidR="00535FB2" w:rsidRPr="0097500D" w:rsidRDefault="00535FB2" w:rsidP="004E7878"/>
    <w:p w14:paraId="55D87D29" w14:textId="6D466C74" w:rsidR="00535FB2" w:rsidRPr="0097500D" w:rsidRDefault="00535FB2" w:rsidP="004E7878"/>
    <w:p w14:paraId="41BB80D2" w14:textId="5149DAAB" w:rsidR="00535FB2" w:rsidRPr="0097500D" w:rsidRDefault="00535FB2" w:rsidP="004E7878"/>
    <w:p w14:paraId="1956BEEB" w14:textId="2FE70D52" w:rsidR="00535FB2" w:rsidRPr="0097500D" w:rsidRDefault="00535FB2" w:rsidP="004E7878"/>
    <w:p w14:paraId="4DF6D55C" w14:textId="77777777" w:rsidR="00535FB2" w:rsidRPr="0097500D" w:rsidRDefault="00535FB2" w:rsidP="004E7878"/>
    <w:p w14:paraId="6FF6969A" w14:textId="61FC7E24" w:rsidR="00535FB2" w:rsidRPr="0097500D" w:rsidRDefault="00535FB2" w:rsidP="004E7878"/>
    <w:p w14:paraId="2E801002" w14:textId="01F2E9E8" w:rsidR="00535FB2" w:rsidRPr="0097500D" w:rsidRDefault="00535FB2" w:rsidP="004E7878"/>
    <w:p w14:paraId="5F042034" w14:textId="3C544A34" w:rsidR="00535FB2" w:rsidRPr="0097500D" w:rsidRDefault="00535FB2" w:rsidP="004E7878"/>
    <w:p w14:paraId="08AF792C" w14:textId="77777777" w:rsidR="00535FB2" w:rsidRPr="0097500D" w:rsidRDefault="00535FB2" w:rsidP="004E7878">
      <w:pPr>
        <w:rPr>
          <w:vanish/>
        </w:rPr>
      </w:pPr>
    </w:p>
    <w:p w14:paraId="496AAFC7" w14:textId="77777777" w:rsidR="004E7878" w:rsidRPr="0097500D" w:rsidRDefault="004E7878" w:rsidP="004E7878">
      <w:pPr>
        <w:rPr>
          <w:vanish/>
        </w:rPr>
      </w:pPr>
    </w:p>
    <w:p w14:paraId="1CE63060" w14:textId="77777777" w:rsidR="004E7878" w:rsidRPr="0097500D" w:rsidRDefault="004E7878" w:rsidP="004E7878">
      <w:pPr>
        <w:rPr>
          <w:vanish/>
        </w:rPr>
      </w:pPr>
    </w:p>
    <w:sectPr w:rsidR="004E7878" w:rsidRPr="0097500D" w:rsidSect="002E1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EC2C9" w14:textId="77777777" w:rsidR="00366B6B" w:rsidRDefault="00366B6B">
      <w:r>
        <w:separator/>
      </w:r>
    </w:p>
  </w:endnote>
  <w:endnote w:type="continuationSeparator" w:id="0">
    <w:p w14:paraId="098B178D" w14:textId="77777777" w:rsidR="00366B6B" w:rsidRDefault="0036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57E8" w14:textId="77777777" w:rsidR="00ED12B9" w:rsidRDefault="00ED1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26FA" w14:textId="1BDFD4D4" w:rsidR="00366B6B" w:rsidRPr="001A5578" w:rsidRDefault="00ED12B9" w:rsidP="001A5578">
    <w:pPr>
      <w:pStyle w:val="Footer"/>
    </w:pPr>
    <w:sdt>
      <w:sdtPr>
        <w:id w:val="1864400460"/>
        <w:docPartObj>
          <w:docPartGallery w:val="Page Numbers (Top of Page)"/>
          <w:docPartUnique/>
        </w:docPartObj>
      </w:sdtPr>
      <w:sdtEndPr/>
      <w:sdtContent>
        <w:sdt>
          <w:sdtPr>
            <w:id w:val="2048170609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80620796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91196941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208266822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66B6B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366B6B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bookmarkStart w:id="0" w:name="_GoBack"/>
                        <w:bookmarkEnd w:id="0"/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7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366B6B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7.2.1</w:t>
                        </w:r>
                      </w:sdtContent>
                    </w:sdt>
                  </w:sdtContent>
                </w:sdt>
              </w:sdtContent>
            </w:sdt>
            <w:r w:rsidR="00366B6B"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EE811" w14:textId="15094B7A" w:rsidR="00366B6B" w:rsidRPr="00E62831" w:rsidRDefault="00ED12B9" w:rsidP="001A5578">
    <w:pPr>
      <w:pStyle w:val="Footer"/>
    </w:pPr>
    <w:sdt>
      <w:sdtPr>
        <w:id w:val="892939504"/>
        <w:docPartObj>
          <w:docPartGallery w:val="Page Numbers (Top of Page)"/>
          <w:docPartUnique/>
        </w:docPartObj>
      </w:sdtPr>
      <w:sdtEndPr/>
      <w:sdtContent>
        <w:sdt>
          <w:sdtPr>
            <w:id w:val="144411525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60029239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31703989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118890938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66B6B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366B6B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7</w:t>
                        </w:r>
                        <w:r w:rsidR="00366B6B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366B6B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366B6B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366B6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7.2.1</w:t>
                        </w:r>
                      </w:sdtContent>
                    </w:sdt>
                  </w:sdtContent>
                </w:sdt>
              </w:sdtContent>
            </w:sdt>
            <w:r w:rsidR="00366B6B">
              <w:t xml:space="preserve"> </w:t>
            </w:r>
          </w:sdtContent>
        </w:sdt>
      </w:sdtContent>
    </w:sdt>
  </w:p>
  <w:p w14:paraId="42C30A4C" w14:textId="77777777" w:rsidR="00366B6B" w:rsidRDefault="0036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8680" w14:textId="77777777" w:rsidR="00366B6B" w:rsidRDefault="00366B6B">
      <w:r>
        <w:separator/>
      </w:r>
    </w:p>
  </w:footnote>
  <w:footnote w:type="continuationSeparator" w:id="0">
    <w:p w14:paraId="5F4B4F51" w14:textId="77777777" w:rsidR="00366B6B" w:rsidRDefault="0036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3FE6" w14:textId="77777777" w:rsidR="00ED12B9" w:rsidRDefault="00ED1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A14FD" w14:textId="77777777" w:rsidR="00366B6B" w:rsidRPr="00062706" w:rsidRDefault="00366B6B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AB63" w14:textId="77777777" w:rsidR="00366B6B" w:rsidRPr="000C3BF8" w:rsidRDefault="00366B6B" w:rsidP="002E1EF6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id="1" w:name="_Hlk157508182"/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14:paraId="2A8BC4D7" w14:textId="77777777" w:rsidR="00366B6B" w:rsidRDefault="00366B6B" w:rsidP="002E1EF6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14:paraId="4F0B37B5" w14:textId="77777777" w:rsidR="00366B6B" w:rsidRPr="00CE6DC9" w:rsidRDefault="00366B6B" w:rsidP="002E1EF6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14:paraId="7C64FF28" w14:textId="77777777" w:rsidR="00366B6B" w:rsidRPr="002C0363" w:rsidRDefault="00366B6B" w:rsidP="002E1EF6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14:paraId="499D8AA8" w14:textId="77777777" w:rsidR="00366B6B" w:rsidRPr="00CE6DC9" w:rsidRDefault="00366B6B" w:rsidP="002E1EF6">
    <w:pPr>
      <w:pStyle w:val="ListParagraph"/>
      <w:ind w:left="360"/>
      <w:jc w:val="right"/>
      <w:rPr>
        <w:sz w:val="18"/>
        <w:szCs w:val="18"/>
      </w:rPr>
    </w:pPr>
    <w:proofErr w:type="gramStart"/>
    <w:r w:rsidRPr="002C0363">
      <w:rPr>
        <w:sz w:val="18"/>
        <w:szCs w:val="18"/>
      </w:rPr>
      <w:t>phone</w:t>
    </w:r>
    <w:proofErr w:type="gram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14:paraId="3BDD22E0" w14:textId="77777777" w:rsidR="00366B6B" w:rsidRPr="00CE6DC9" w:rsidRDefault="00366B6B" w:rsidP="002E1EF6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bookmarkEnd w:id="1"/>
  <w:p w14:paraId="3B4B9A38" w14:textId="77777777" w:rsidR="00366B6B" w:rsidRDefault="00366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12"/>
    <w:multiLevelType w:val="hybridMultilevel"/>
    <w:tmpl w:val="E56A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AC9"/>
    <w:multiLevelType w:val="hybridMultilevel"/>
    <w:tmpl w:val="F9D4C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2D3B"/>
    <w:multiLevelType w:val="hybridMultilevel"/>
    <w:tmpl w:val="682CE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F6F"/>
    <w:multiLevelType w:val="hybridMultilevel"/>
    <w:tmpl w:val="E76837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97F8F"/>
    <w:multiLevelType w:val="hybridMultilevel"/>
    <w:tmpl w:val="99164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F75"/>
    <w:multiLevelType w:val="hybridMultilevel"/>
    <w:tmpl w:val="9C804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7B6"/>
    <w:multiLevelType w:val="hybridMultilevel"/>
    <w:tmpl w:val="DE867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62A58"/>
    <w:multiLevelType w:val="hybridMultilevel"/>
    <w:tmpl w:val="77E2BDEA"/>
    <w:lvl w:ilvl="0" w:tplc="73028A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4F4D"/>
    <w:multiLevelType w:val="hybridMultilevel"/>
    <w:tmpl w:val="FC945B0E"/>
    <w:lvl w:ilvl="0" w:tplc="3A7058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59C4"/>
    <w:multiLevelType w:val="hybridMultilevel"/>
    <w:tmpl w:val="1242ED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A06A7"/>
    <w:multiLevelType w:val="hybridMultilevel"/>
    <w:tmpl w:val="EFA06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760B4"/>
    <w:multiLevelType w:val="hybridMultilevel"/>
    <w:tmpl w:val="F16428DC"/>
    <w:lvl w:ilvl="0" w:tplc="D1D6A29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97B72"/>
    <w:multiLevelType w:val="hybridMultilevel"/>
    <w:tmpl w:val="D9A664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3637188"/>
    <w:multiLevelType w:val="hybridMultilevel"/>
    <w:tmpl w:val="8A7E97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77FA9"/>
    <w:multiLevelType w:val="hybridMultilevel"/>
    <w:tmpl w:val="BE52ED14"/>
    <w:lvl w:ilvl="0" w:tplc="519E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43DC0"/>
    <w:multiLevelType w:val="hybridMultilevel"/>
    <w:tmpl w:val="7208F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474DA"/>
    <w:multiLevelType w:val="hybridMultilevel"/>
    <w:tmpl w:val="0BA04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7C35F1"/>
    <w:multiLevelType w:val="hybridMultilevel"/>
    <w:tmpl w:val="D85AB72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D3211"/>
    <w:multiLevelType w:val="hybridMultilevel"/>
    <w:tmpl w:val="5DE0C7B2"/>
    <w:lvl w:ilvl="0" w:tplc="BAF02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F7933"/>
    <w:multiLevelType w:val="hybridMultilevel"/>
    <w:tmpl w:val="C2DE67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103E8"/>
    <w:multiLevelType w:val="hybridMultilevel"/>
    <w:tmpl w:val="BED2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AF1AF6"/>
    <w:multiLevelType w:val="hybridMultilevel"/>
    <w:tmpl w:val="EC6A3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16DD3"/>
    <w:multiLevelType w:val="hybridMultilevel"/>
    <w:tmpl w:val="F4A0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757FE1"/>
    <w:multiLevelType w:val="hybridMultilevel"/>
    <w:tmpl w:val="8382B7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F11B03"/>
    <w:multiLevelType w:val="hybridMultilevel"/>
    <w:tmpl w:val="F410BA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A09D6"/>
    <w:multiLevelType w:val="hybridMultilevel"/>
    <w:tmpl w:val="2F120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04556D"/>
    <w:multiLevelType w:val="hybridMultilevel"/>
    <w:tmpl w:val="88F6AFA4"/>
    <w:lvl w:ilvl="0" w:tplc="CC7AF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52100C"/>
    <w:multiLevelType w:val="hybridMultilevel"/>
    <w:tmpl w:val="8F7AA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7E1D41"/>
    <w:multiLevelType w:val="hybridMultilevel"/>
    <w:tmpl w:val="FE742F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765814"/>
    <w:multiLevelType w:val="hybridMultilevel"/>
    <w:tmpl w:val="5FBE84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B52D0A"/>
    <w:multiLevelType w:val="hybridMultilevel"/>
    <w:tmpl w:val="128E26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F70577"/>
    <w:multiLevelType w:val="hybridMultilevel"/>
    <w:tmpl w:val="CDCC8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516AAE"/>
    <w:multiLevelType w:val="hybridMultilevel"/>
    <w:tmpl w:val="CC0A32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30100"/>
    <w:multiLevelType w:val="hybridMultilevel"/>
    <w:tmpl w:val="1456814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E118A4"/>
    <w:multiLevelType w:val="hybridMultilevel"/>
    <w:tmpl w:val="6BECC6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41E3A"/>
    <w:multiLevelType w:val="hybridMultilevel"/>
    <w:tmpl w:val="7F44BC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F13BA6"/>
    <w:multiLevelType w:val="hybridMultilevel"/>
    <w:tmpl w:val="20B4F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A7754C"/>
    <w:multiLevelType w:val="hybridMultilevel"/>
    <w:tmpl w:val="B9E2BA22"/>
    <w:lvl w:ilvl="0" w:tplc="D3CCC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673A85"/>
    <w:multiLevelType w:val="hybridMultilevel"/>
    <w:tmpl w:val="60200C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3A5804"/>
    <w:multiLevelType w:val="hybridMultilevel"/>
    <w:tmpl w:val="B41C0B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033E78"/>
    <w:multiLevelType w:val="hybridMultilevel"/>
    <w:tmpl w:val="61AC78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6172B2"/>
    <w:multiLevelType w:val="hybridMultilevel"/>
    <w:tmpl w:val="AD5E8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8535CE"/>
    <w:multiLevelType w:val="hybridMultilevel"/>
    <w:tmpl w:val="A0266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E34A7"/>
    <w:multiLevelType w:val="hybridMultilevel"/>
    <w:tmpl w:val="2EDAE9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F1C94"/>
    <w:multiLevelType w:val="hybridMultilevel"/>
    <w:tmpl w:val="16681C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BE052D"/>
    <w:multiLevelType w:val="hybridMultilevel"/>
    <w:tmpl w:val="DA0A6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005BA1"/>
    <w:multiLevelType w:val="hybridMultilevel"/>
    <w:tmpl w:val="CF3A64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881A05"/>
    <w:multiLevelType w:val="hybridMultilevel"/>
    <w:tmpl w:val="AA3C3A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A5325C"/>
    <w:multiLevelType w:val="hybridMultilevel"/>
    <w:tmpl w:val="867CC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BF2A10"/>
    <w:multiLevelType w:val="hybridMultilevel"/>
    <w:tmpl w:val="A1223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A63C7D"/>
    <w:multiLevelType w:val="hybridMultilevel"/>
    <w:tmpl w:val="B0424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641D2A"/>
    <w:multiLevelType w:val="hybridMultilevel"/>
    <w:tmpl w:val="19A65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18CE"/>
    <w:multiLevelType w:val="hybridMultilevel"/>
    <w:tmpl w:val="AE9648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B97E9E"/>
    <w:multiLevelType w:val="hybridMultilevel"/>
    <w:tmpl w:val="9DCE4F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9B5728"/>
    <w:multiLevelType w:val="hybridMultilevel"/>
    <w:tmpl w:val="AE6AC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AD77DC"/>
    <w:multiLevelType w:val="hybridMultilevel"/>
    <w:tmpl w:val="102A8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6271BA"/>
    <w:multiLevelType w:val="hybridMultilevel"/>
    <w:tmpl w:val="BDF29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E80CEB"/>
    <w:multiLevelType w:val="hybridMultilevel"/>
    <w:tmpl w:val="D7EAC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FC3112"/>
    <w:multiLevelType w:val="hybridMultilevel"/>
    <w:tmpl w:val="6658CD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F3AD4"/>
    <w:multiLevelType w:val="hybridMultilevel"/>
    <w:tmpl w:val="40182B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EF3521"/>
    <w:multiLevelType w:val="hybridMultilevel"/>
    <w:tmpl w:val="E8EAE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99796B"/>
    <w:multiLevelType w:val="hybridMultilevel"/>
    <w:tmpl w:val="59D497D4"/>
    <w:lvl w:ilvl="0" w:tplc="2F842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3449C"/>
    <w:multiLevelType w:val="hybridMultilevel"/>
    <w:tmpl w:val="80C21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BE426F"/>
    <w:multiLevelType w:val="hybridMultilevel"/>
    <w:tmpl w:val="DF4E5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A2CE4"/>
    <w:multiLevelType w:val="hybridMultilevel"/>
    <w:tmpl w:val="BF76BD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5640A7"/>
    <w:multiLevelType w:val="hybridMultilevel"/>
    <w:tmpl w:val="52DE75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B5D97"/>
    <w:multiLevelType w:val="hybridMultilevel"/>
    <w:tmpl w:val="D0BAF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AC282A"/>
    <w:multiLevelType w:val="hybridMultilevel"/>
    <w:tmpl w:val="5660FF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C622A"/>
    <w:multiLevelType w:val="hybridMultilevel"/>
    <w:tmpl w:val="8822E9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E56CC5"/>
    <w:multiLevelType w:val="hybridMultilevel"/>
    <w:tmpl w:val="1320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B01CDA"/>
    <w:multiLevelType w:val="hybridMultilevel"/>
    <w:tmpl w:val="066E17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6361C"/>
    <w:multiLevelType w:val="hybridMultilevel"/>
    <w:tmpl w:val="064CE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6B47E1"/>
    <w:multiLevelType w:val="hybridMultilevel"/>
    <w:tmpl w:val="A27E6A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F45411"/>
    <w:multiLevelType w:val="hybridMultilevel"/>
    <w:tmpl w:val="A3AEDA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542A7A"/>
    <w:multiLevelType w:val="hybridMultilevel"/>
    <w:tmpl w:val="69A8D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0C0C91"/>
    <w:multiLevelType w:val="hybridMultilevel"/>
    <w:tmpl w:val="DBD0599A"/>
    <w:lvl w:ilvl="0" w:tplc="F6AC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852C01"/>
    <w:multiLevelType w:val="hybridMultilevel"/>
    <w:tmpl w:val="3CCAA388"/>
    <w:lvl w:ilvl="0" w:tplc="065898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7C359C"/>
    <w:multiLevelType w:val="hybridMultilevel"/>
    <w:tmpl w:val="D110EA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CC72EF"/>
    <w:multiLevelType w:val="hybridMultilevel"/>
    <w:tmpl w:val="3CA26F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AB7067"/>
    <w:multiLevelType w:val="hybridMultilevel"/>
    <w:tmpl w:val="FF54F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71F5F"/>
    <w:multiLevelType w:val="hybridMultilevel"/>
    <w:tmpl w:val="54F6D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A32D22"/>
    <w:multiLevelType w:val="hybridMultilevel"/>
    <w:tmpl w:val="423C4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E90318"/>
    <w:multiLevelType w:val="hybridMultilevel"/>
    <w:tmpl w:val="D79652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063709"/>
    <w:multiLevelType w:val="hybridMultilevel"/>
    <w:tmpl w:val="B172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AB6979"/>
    <w:multiLevelType w:val="hybridMultilevel"/>
    <w:tmpl w:val="8EDAB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971295"/>
    <w:multiLevelType w:val="hybridMultilevel"/>
    <w:tmpl w:val="096E3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244B05"/>
    <w:multiLevelType w:val="hybridMultilevel"/>
    <w:tmpl w:val="91140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4F132E"/>
    <w:multiLevelType w:val="hybridMultilevel"/>
    <w:tmpl w:val="1D0254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137CB7"/>
    <w:multiLevelType w:val="hybridMultilevel"/>
    <w:tmpl w:val="B5C49B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5A5139"/>
    <w:multiLevelType w:val="hybridMultilevel"/>
    <w:tmpl w:val="8C447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A750D"/>
    <w:multiLevelType w:val="hybridMultilevel"/>
    <w:tmpl w:val="81225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FA4ADE"/>
    <w:multiLevelType w:val="hybridMultilevel"/>
    <w:tmpl w:val="44E0A3F8"/>
    <w:lvl w:ilvl="0" w:tplc="0A9AFA14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7412C9"/>
    <w:multiLevelType w:val="hybridMultilevel"/>
    <w:tmpl w:val="B2DAF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FC7459"/>
    <w:multiLevelType w:val="hybridMultilevel"/>
    <w:tmpl w:val="87845F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B50C2D"/>
    <w:multiLevelType w:val="hybridMultilevel"/>
    <w:tmpl w:val="9566E9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0E5523"/>
    <w:multiLevelType w:val="hybridMultilevel"/>
    <w:tmpl w:val="B76C1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5C7EDE"/>
    <w:multiLevelType w:val="hybridMultilevel"/>
    <w:tmpl w:val="C11496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67538D"/>
    <w:multiLevelType w:val="hybridMultilevel"/>
    <w:tmpl w:val="434C0EA4"/>
    <w:lvl w:ilvl="0" w:tplc="51DCF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2946F1"/>
    <w:multiLevelType w:val="hybridMultilevel"/>
    <w:tmpl w:val="AE603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257A0C"/>
    <w:multiLevelType w:val="hybridMultilevel"/>
    <w:tmpl w:val="7796306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9"/>
  </w:num>
  <w:num w:numId="3">
    <w:abstractNumId w:val="58"/>
  </w:num>
  <w:num w:numId="4">
    <w:abstractNumId w:val="65"/>
  </w:num>
  <w:num w:numId="5">
    <w:abstractNumId w:val="94"/>
  </w:num>
  <w:num w:numId="6">
    <w:abstractNumId w:val="59"/>
  </w:num>
  <w:num w:numId="7">
    <w:abstractNumId w:val="68"/>
  </w:num>
  <w:num w:numId="8">
    <w:abstractNumId w:val="30"/>
  </w:num>
  <w:num w:numId="9">
    <w:abstractNumId w:val="85"/>
  </w:num>
  <w:num w:numId="10">
    <w:abstractNumId w:val="8"/>
  </w:num>
  <w:num w:numId="11">
    <w:abstractNumId w:val="12"/>
  </w:num>
  <w:num w:numId="12">
    <w:abstractNumId w:val="22"/>
  </w:num>
  <w:num w:numId="13">
    <w:abstractNumId w:val="38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39"/>
  </w:num>
  <w:num w:numId="19">
    <w:abstractNumId w:val="47"/>
  </w:num>
  <w:num w:numId="20">
    <w:abstractNumId w:val="15"/>
  </w:num>
  <w:num w:numId="21">
    <w:abstractNumId w:val="4"/>
  </w:num>
  <w:num w:numId="22">
    <w:abstractNumId w:val="51"/>
  </w:num>
  <w:num w:numId="23">
    <w:abstractNumId w:val="98"/>
  </w:num>
  <w:num w:numId="24">
    <w:abstractNumId w:val="91"/>
  </w:num>
  <w:num w:numId="25">
    <w:abstractNumId w:val="84"/>
  </w:num>
  <w:num w:numId="26">
    <w:abstractNumId w:val="9"/>
  </w:num>
  <w:num w:numId="27">
    <w:abstractNumId w:val="41"/>
  </w:num>
  <w:num w:numId="28">
    <w:abstractNumId w:val="7"/>
  </w:num>
  <w:num w:numId="29">
    <w:abstractNumId w:val="60"/>
  </w:num>
  <w:num w:numId="30">
    <w:abstractNumId w:val="45"/>
  </w:num>
  <w:num w:numId="31">
    <w:abstractNumId w:val="75"/>
  </w:num>
  <w:num w:numId="32">
    <w:abstractNumId w:val="21"/>
  </w:num>
  <w:num w:numId="33">
    <w:abstractNumId w:val="42"/>
  </w:num>
  <w:num w:numId="34">
    <w:abstractNumId w:val="48"/>
  </w:num>
  <w:num w:numId="35">
    <w:abstractNumId w:val="6"/>
  </w:num>
  <w:num w:numId="36">
    <w:abstractNumId w:val="86"/>
  </w:num>
  <w:num w:numId="37">
    <w:abstractNumId w:val="44"/>
  </w:num>
  <w:num w:numId="38">
    <w:abstractNumId w:val="97"/>
  </w:num>
  <w:num w:numId="39">
    <w:abstractNumId w:val="50"/>
  </w:num>
  <w:num w:numId="40">
    <w:abstractNumId w:val="19"/>
  </w:num>
  <w:num w:numId="41">
    <w:abstractNumId w:val="3"/>
  </w:num>
  <w:num w:numId="42">
    <w:abstractNumId w:val="83"/>
  </w:num>
  <w:num w:numId="43">
    <w:abstractNumId w:val="92"/>
  </w:num>
  <w:num w:numId="44">
    <w:abstractNumId w:val="1"/>
  </w:num>
  <w:num w:numId="45">
    <w:abstractNumId w:val="67"/>
  </w:num>
  <w:num w:numId="46">
    <w:abstractNumId w:val="62"/>
  </w:num>
  <w:num w:numId="47">
    <w:abstractNumId w:val="36"/>
  </w:num>
  <w:num w:numId="48">
    <w:abstractNumId w:val="72"/>
  </w:num>
  <w:num w:numId="49">
    <w:abstractNumId w:val="0"/>
  </w:num>
  <w:num w:numId="50">
    <w:abstractNumId w:val="96"/>
  </w:num>
  <w:num w:numId="51">
    <w:abstractNumId w:val="87"/>
  </w:num>
  <w:num w:numId="52">
    <w:abstractNumId w:val="101"/>
  </w:num>
  <w:num w:numId="53">
    <w:abstractNumId w:val="64"/>
  </w:num>
  <w:num w:numId="54">
    <w:abstractNumId w:val="93"/>
  </w:num>
  <w:num w:numId="55">
    <w:abstractNumId w:val="35"/>
  </w:num>
  <w:num w:numId="56">
    <w:abstractNumId w:val="71"/>
  </w:num>
  <w:num w:numId="57">
    <w:abstractNumId w:val="74"/>
  </w:num>
  <w:num w:numId="58">
    <w:abstractNumId w:val="61"/>
  </w:num>
  <w:num w:numId="59">
    <w:abstractNumId w:val="79"/>
  </w:num>
  <w:num w:numId="60">
    <w:abstractNumId w:val="31"/>
  </w:num>
  <w:num w:numId="61">
    <w:abstractNumId w:val="55"/>
  </w:num>
  <w:num w:numId="62">
    <w:abstractNumId w:val="80"/>
  </w:num>
  <w:num w:numId="63">
    <w:abstractNumId w:val="33"/>
  </w:num>
  <w:num w:numId="64">
    <w:abstractNumId w:val="40"/>
  </w:num>
  <w:num w:numId="65">
    <w:abstractNumId w:val="100"/>
  </w:num>
  <w:num w:numId="66">
    <w:abstractNumId w:val="66"/>
  </w:num>
  <w:num w:numId="67">
    <w:abstractNumId w:val="14"/>
  </w:num>
  <w:num w:numId="68">
    <w:abstractNumId w:val="49"/>
  </w:num>
  <w:num w:numId="69">
    <w:abstractNumId w:val="81"/>
  </w:num>
  <w:num w:numId="70">
    <w:abstractNumId w:val="95"/>
  </w:num>
  <w:num w:numId="71">
    <w:abstractNumId w:val="57"/>
  </w:num>
  <w:num w:numId="72">
    <w:abstractNumId w:val="70"/>
  </w:num>
  <w:num w:numId="73">
    <w:abstractNumId w:val="27"/>
  </w:num>
  <w:num w:numId="74">
    <w:abstractNumId w:val="34"/>
  </w:num>
  <w:num w:numId="75">
    <w:abstractNumId w:val="76"/>
  </w:num>
  <w:num w:numId="76">
    <w:abstractNumId w:val="10"/>
  </w:num>
  <w:num w:numId="77">
    <w:abstractNumId w:val="43"/>
  </w:num>
  <w:num w:numId="78">
    <w:abstractNumId w:val="29"/>
  </w:num>
  <w:num w:numId="79">
    <w:abstractNumId w:val="56"/>
  </w:num>
  <w:num w:numId="80">
    <w:abstractNumId w:val="90"/>
  </w:num>
  <w:num w:numId="81">
    <w:abstractNumId w:val="88"/>
  </w:num>
  <w:num w:numId="82">
    <w:abstractNumId w:val="25"/>
  </w:num>
  <w:num w:numId="83">
    <w:abstractNumId w:val="54"/>
  </w:num>
  <w:num w:numId="84">
    <w:abstractNumId w:val="26"/>
  </w:num>
  <w:num w:numId="85">
    <w:abstractNumId w:val="73"/>
  </w:num>
  <w:num w:numId="86">
    <w:abstractNumId w:val="53"/>
  </w:num>
  <w:num w:numId="87">
    <w:abstractNumId w:val="82"/>
  </w:num>
  <w:num w:numId="88">
    <w:abstractNumId w:val="32"/>
  </w:num>
  <w:num w:numId="89">
    <w:abstractNumId w:val="23"/>
  </w:num>
  <w:num w:numId="90">
    <w:abstractNumId w:val="89"/>
  </w:num>
  <w:num w:numId="91">
    <w:abstractNumId w:val="37"/>
  </w:num>
  <w:num w:numId="92">
    <w:abstractNumId w:val="46"/>
  </w:num>
  <w:num w:numId="93">
    <w:abstractNumId w:val="24"/>
  </w:num>
  <w:num w:numId="94">
    <w:abstractNumId w:val="52"/>
  </w:num>
  <w:num w:numId="95">
    <w:abstractNumId w:val="78"/>
  </w:num>
  <w:num w:numId="96">
    <w:abstractNumId w:val="20"/>
  </w:num>
  <w:num w:numId="97">
    <w:abstractNumId w:val="11"/>
  </w:num>
  <w:num w:numId="98">
    <w:abstractNumId w:val="77"/>
  </w:num>
  <w:num w:numId="99">
    <w:abstractNumId w:val="63"/>
  </w:num>
  <w:num w:numId="100">
    <w:abstractNumId w:val="28"/>
  </w:num>
  <w:num w:numId="101">
    <w:abstractNumId w:val="17"/>
  </w:num>
  <w:num w:numId="102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C0"/>
    <w:rsid w:val="00015795"/>
    <w:rsid w:val="000178E1"/>
    <w:rsid w:val="00022423"/>
    <w:rsid w:val="00024A9E"/>
    <w:rsid w:val="00030A08"/>
    <w:rsid w:val="00031C6D"/>
    <w:rsid w:val="00040A3C"/>
    <w:rsid w:val="0004451F"/>
    <w:rsid w:val="00062706"/>
    <w:rsid w:val="0008151C"/>
    <w:rsid w:val="000865B6"/>
    <w:rsid w:val="000957C3"/>
    <w:rsid w:val="000A78BF"/>
    <w:rsid w:val="000C2F57"/>
    <w:rsid w:val="000D19B7"/>
    <w:rsid w:val="000D1B6C"/>
    <w:rsid w:val="000E0DB2"/>
    <w:rsid w:val="000E2702"/>
    <w:rsid w:val="000E44AC"/>
    <w:rsid w:val="000F3690"/>
    <w:rsid w:val="000F4995"/>
    <w:rsid w:val="000F641C"/>
    <w:rsid w:val="00101324"/>
    <w:rsid w:val="001050DF"/>
    <w:rsid w:val="00106255"/>
    <w:rsid w:val="00106BC0"/>
    <w:rsid w:val="0011653B"/>
    <w:rsid w:val="00116F12"/>
    <w:rsid w:val="0012478D"/>
    <w:rsid w:val="00125EDC"/>
    <w:rsid w:val="001333DC"/>
    <w:rsid w:val="0015065F"/>
    <w:rsid w:val="0015340A"/>
    <w:rsid w:val="00157931"/>
    <w:rsid w:val="00174E5E"/>
    <w:rsid w:val="001946AD"/>
    <w:rsid w:val="001A38BB"/>
    <w:rsid w:val="001A5578"/>
    <w:rsid w:val="001A6ADC"/>
    <w:rsid w:val="001B6002"/>
    <w:rsid w:val="001B6C0E"/>
    <w:rsid w:val="001B7AFB"/>
    <w:rsid w:val="001C5E48"/>
    <w:rsid w:val="001C6C5D"/>
    <w:rsid w:val="001D6780"/>
    <w:rsid w:val="001F6D33"/>
    <w:rsid w:val="001F7B69"/>
    <w:rsid w:val="00206A12"/>
    <w:rsid w:val="00212B23"/>
    <w:rsid w:val="00214C20"/>
    <w:rsid w:val="002157D1"/>
    <w:rsid w:val="00246A8B"/>
    <w:rsid w:val="0024771A"/>
    <w:rsid w:val="00251791"/>
    <w:rsid w:val="00255115"/>
    <w:rsid w:val="0026064F"/>
    <w:rsid w:val="00273D5B"/>
    <w:rsid w:val="00286535"/>
    <w:rsid w:val="00292EEC"/>
    <w:rsid w:val="002A0FE0"/>
    <w:rsid w:val="002B0CE3"/>
    <w:rsid w:val="002B2526"/>
    <w:rsid w:val="002C4F85"/>
    <w:rsid w:val="002D265E"/>
    <w:rsid w:val="002D4F5C"/>
    <w:rsid w:val="002E120E"/>
    <w:rsid w:val="002E1EF6"/>
    <w:rsid w:val="002E7289"/>
    <w:rsid w:val="002E7D59"/>
    <w:rsid w:val="002F13B6"/>
    <w:rsid w:val="00303328"/>
    <w:rsid w:val="0031200F"/>
    <w:rsid w:val="003162DF"/>
    <w:rsid w:val="00317E8E"/>
    <w:rsid w:val="00332396"/>
    <w:rsid w:val="003353F6"/>
    <w:rsid w:val="0035373F"/>
    <w:rsid w:val="003621C8"/>
    <w:rsid w:val="00364EE7"/>
    <w:rsid w:val="00365FB3"/>
    <w:rsid w:val="00366B6B"/>
    <w:rsid w:val="00382D0B"/>
    <w:rsid w:val="0038371E"/>
    <w:rsid w:val="0038621B"/>
    <w:rsid w:val="003A2387"/>
    <w:rsid w:val="003B56D9"/>
    <w:rsid w:val="003C19B1"/>
    <w:rsid w:val="003C1C8A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B29CD"/>
    <w:rsid w:val="004C3B91"/>
    <w:rsid w:val="004C77BF"/>
    <w:rsid w:val="004E7878"/>
    <w:rsid w:val="004F0CC4"/>
    <w:rsid w:val="004F1B2B"/>
    <w:rsid w:val="004F5C53"/>
    <w:rsid w:val="005106CD"/>
    <w:rsid w:val="00510B1A"/>
    <w:rsid w:val="00526E8E"/>
    <w:rsid w:val="005319FA"/>
    <w:rsid w:val="00535FB2"/>
    <w:rsid w:val="00543DB7"/>
    <w:rsid w:val="00555E36"/>
    <w:rsid w:val="00560892"/>
    <w:rsid w:val="00561E80"/>
    <w:rsid w:val="00561E88"/>
    <w:rsid w:val="00576265"/>
    <w:rsid w:val="005803C3"/>
    <w:rsid w:val="0058146A"/>
    <w:rsid w:val="00584EF3"/>
    <w:rsid w:val="00585183"/>
    <w:rsid w:val="00596E1C"/>
    <w:rsid w:val="005A7D93"/>
    <w:rsid w:val="005B0096"/>
    <w:rsid w:val="005B2B8E"/>
    <w:rsid w:val="005C5CAA"/>
    <w:rsid w:val="005D2169"/>
    <w:rsid w:val="005D7E0C"/>
    <w:rsid w:val="005E0BCA"/>
    <w:rsid w:val="005F1019"/>
    <w:rsid w:val="005F3753"/>
    <w:rsid w:val="006009F8"/>
    <w:rsid w:val="0060542E"/>
    <w:rsid w:val="00610DB0"/>
    <w:rsid w:val="00622F40"/>
    <w:rsid w:val="00623500"/>
    <w:rsid w:val="00623F0B"/>
    <w:rsid w:val="006327BB"/>
    <w:rsid w:val="006411F6"/>
    <w:rsid w:val="00642DE9"/>
    <w:rsid w:val="006472A1"/>
    <w:rsid w:val="00647E2C"/>
    <w:rsid w:val="00651F9E"/>
    <w:rsid w:val="00654C97"/>
    <w:rsid w:val="00672806"/>
    <w:rsid w:val="00687FCD"/>
    <w:rsid w:val="006950EF"/>
    <w:rsid w:val="006B4534"/>
    <w:rsid w:val="006C62E9"/>
    <w:rsid w:val="006D2BEB"/>
    <w:rsid w:val="006D3498"/>
    <w:rsid w:val="006E0FD1"/>
    <w:rsid w:val="006E305B"/>
    <w:rsid w:val="007037F2"/>
    <w:rsid w:val="007245AF"/>
    <w:rsid w:val="00726F66"/>
    <w:rsid w:val="00765161"/>
    <w:rsid w:val="00793619"/>
    <w:rsid w:val="007B0AD8"/>
    <w:rsid w:val="007B269E"/>
    <w:rsid w:val="007B3C79"/>
    <w:rsid w:val="007B78FA"/>
    <w:rsid w:val="007C4120"/>
    <w:rsid w:val="007C4AE3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17E8"/>
    <w:rsid w:val="00824D88"/>
    <w:rsid w:val="00833D3E"/>
    <w:rsid w:val="00842C5A"/>
    <w:rsid w:val="00853F83"/>
    <w:rsid w:val="0087367B"/>
    <w:rsid w:val="0089728F"/>
    <w:rsid w:val="008A0771"/>
    <w:rsid w:val="008A7875"/>
    <w:rsid w:val="008B4154"/>
    <w:rsid w:val="008C0787"/>
    <w:rsid w:val="008E1655"/>
    <w:rsid w:val="008F6919"/>
    <w:rsid w:val="00901463"/>
    <w:rsid w:val="00902B3B"/>
    <w:rsid w:val="00924485"/>
    <w:rsid w:val="009255C1"/>
    <w:rsid w:val="00927758"/>
    <w:rsid w:val="009542A7"/>
    <w:rsid w:val="00954A9F"/>
    <w:rsid w:val="009565E2"/>
    <w:rsid w:val="00956EC8"/>
    <w:rsid w:val="00970225"/>
    <w:rsid w:val="0097500D"/>
    <w:rsid w:val="009824DD"/>
    <w:rsid w:val="00985E00"/>
    <w:rsid w:val="00990677"/>
    <w:rsid w:val="00996C93"/>
    <w:rsid w:val="00997E15"/>
    <w:rsid w:val="009C6F03"/>
    <w:rsid w:val="009D15F6"/>
    <w:rsid w:val="009D4D91"/>
    <w:rsid w:val="009E6779"/>
    <w:rsid w:val="009E766F"/>
    <w:rsid w:val="009F40B5"/>
    <w:rsid w:val="00A021B4"/>
    <w:rsid w:val="00A030F8"/>
    <w:rsid w:val="00A0473A"/>
    <w:rsid w:val="00A14590"/>
    <w:rsid w:val="00A2062E"/>
    <w:rsid w:val="00A20BB9"/>
    <w:rsid w:val="00A52FC4"/>
    <w:rsid w:val="00A537E6"/>
    <w:rsid w:val="00A53B2D"/>
    <w:rsid w:val="00A5432E"/>
    <w:rsid w:val="00A55E01"/>
    <w:rsid w:val="00A71D24"/>
    <w:rsid w:val="00A757FE"/>
    <w:rsid w:val="00A771E8"/>
    <w:rsid w:val="00A91A05"/>
    <w:rsid w:val="00A9348C"/>
    <w:rsid w:val="00AA799A"/>
    <w:rsid w:val="00AB6C1C"/>
    <w:rsid w:val="00AC05F4"/>
    <w:rsid w:val="00AC4003"/>
    <w:rsid w:val="00AD1281"/>
    <w:rsid w:val="00AD4BA7"/>
    <w:rsid w:val="00B03ED4"/>
    <w:rsid w:val="00B040A1"/>
    <w:rsid w:val="00B207D7"/>
    <w:rsid w:val="00B34C20"/>
    <w:rsid w:val="00B3515B"/>
    <w:rsid w:val="00B36040"/>
    <w:rsid w:val="00B36BAB"/>
    <w:rsid w:val="00B44A3A"/>
    <w:rsid w:val="00B44AE5"/>
    <w:rsid w:val="00B45446"/>
    <w:rsid w:val="00B76EB8"/>
    <w:rsid w:val="00B77789"/>
    <w:rsid w:val="00B858AB"/>
    <w:rsid w:val="00B86E0B"/>
    <w:rsid w:val="00B97E0F"/>
    <w:rsid w:val="00BC0EB3"/>
    <w:rsid w:val="00BD57BE"/>
    <w:rsid w:val="00BD5C5A"/>
    <w:rsid w:val="00BE0B62"/>
    <w:rsid w:val="00C0138E"/>
    <w:rsid w:val="00C105D9"/>
    <w:rsid w:val="00C468DE"/>
    <w:rsid w:val="00C53F5A"/>
    <w:rsid w:val="00C55EA7"/>
    <w:rsid w:val="00C606F5"/>
    <w:rsid w:val="00C638DE"/>
    <w:rsid w:val="00C65F7B"/>
    <w:rsid w:val="00C843CA"/>
    <w:rsid w:val="00C8481F"/>
    <w:rsid w:val="00C929B7"/>
    <w:rsid w:val="00C94A6C"/>
    <w:rsid w:val="00C95379"/>
    <w:rsid w:val="00CA0E62"/>
    <w:rsid w:val="00CA23FB"/>
    <w:rsid w:val="00CA6760"/>
    <w:rsid w:val="00CA753B"/>
    <w:rsid w:val="00CB670C"/>
    <w:rsid w:val="00CB737F"/>
    <w:rsid w:val="00D02B25"/>
    <w:rsid w:val="00D07BC7"/>
    <w:rsid w:val="00D12647"/>
    <w:rsid w:val="00D15B81"/>
    <w:rsid w:val="00D255DF"/>
    <w:rsid w:val="00D2693F"/>
    <w:rsid w:val="00D331AC"/>
    <w:rsid w:val="00D42086"/>
    <w:rsid w:val="00D47E99"/>
    <w:rsid w:val="00D7034D"/>
    <w:rsid w:val="00D81875"/>
    <w:rsid w:val="00D96902"/>
    <w:rsid w:val="00DA5686"/>
    <w:rsid w:val="00DC6ABF"/>
    <w:rsid w:val="00DC7ACF"/>
    <w:rsid w:val="00DE271F"/>
    <w:rsid w:val="00DE5148"/>
    <w:rsid w:val="00DE7E95"/>
    <w:rsid w:val="00DF6FB3"/>
    <w:rsid w:val="00E04AFB"/>
    <w:rsid w:val="00E0624F"/>
    <w:rsid w:val="00E14791"/>
    <w:rsid w:val="00E2569A"/>
    <w:rsid w:val="00E33695"/>
    <w:rsid w:val="00E43793"/>
    <w:rsid w:val="00E549A5"/>
    <w:rsid w:val="00E56FE5"/>
    <w:rsid w:val="00E66BC9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D12B9"/>
    <w:rsid w:val="00ED635D"/>
    <w:rsid w:val="00EF4591"/>
    <w:rsid w:val="00F11C10"/>
    <w:rsid w:val="00F11D96"/>
    <w:rsid w:val="00F12132"/>
    <w:rsid w:val="00F14AC0"/>
    <w:rsid w:val="00F47287"/>
    <w:rsid w:val="00F53422"/>
    <w:rsid w:val="00F9678D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8F40C"/>
  <w15:docId w15:val="{FB8D810F-5B79-452C-B042-7E6A6F4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0B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E1EF6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352B12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0</TotalTime>
  <Pages>7</Pages>
  <Words>854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Alina Arhipova</cp:lastModifiedBy>
  <cp:revision>3</cp:revision>
  <cp:lastPrinted>1900-12-31T21:00:00Z</cp:lastPrinted>
  <dcterms:created xsi:type="dcterms:W3CDTF">2024-08-07T08:00:00Z</dcterms:created>
  <dcterms:modified xsi:type="dcterms:W3CDTF">2024-09-11T12:55:00Z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fd3e5c45b71e292212f26e5a864a95c649342deeae4ab32743d70a272e02c815</vt:lpwstr>
  </property>
</Properties>
</file>